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18" w:rsidRPr="004E6F62" w:rsidRDefault="00163E18" w:rsidP="004E6F62">
      <w:pPr>
        <w:spacing w:after="0" w:line="480" w:lineRule="auto"/>
        <w:jc w:val="center"/>
        <w:rPr>
          <w:rFonts w:ascii="Times New Roman" w:hAnsi="Times New Roman" w:cs="Times New Roman"/>
          <w:b/>
          <w:bCs/>
          <w:sz w:val="24"/>
          <w:szCs w:val="24"/>
        </w:rPr>
      </w:pPr>
      <w:r w:rsidRPr="004E6F62">
        <w:rPr>
          <w:rFonts w:ascii="Times New Roman" w:hAnsi="Times New Roman" w:cs="Times New Roman"/>
          <w:b/>
          <w:bCs/>
          <w:sz w:val="24"/>
          <w:szCs w:val="24"/>
        </w:rPr>
        <w:t>BAB IV</w:t>
      </w:r>
    </w:p>
    <w:p w:rsidR="00163E18" w:rsidRDefault="00163E18" w:rsidP="004E6F6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PENELITIAN </w:t>
      </w:r>
    </w:p>
    <w:p w:rsidR="00163E18" w:rsidRPr="00E7467C" w:rsidRDefault="00163E18" w:rsidP="00FF3055">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Dalam bab ini akan membahas tentang deskripsi latar belakang obyek penelitian, kerjasama wai murid dengan guru dalam meningkatkan minat beljar siswa pada mata pelajaran pedidikan agama Islam di SMP Negeri 2 Tulungagung, faktor-faktor yang mempengaruhi kerjasama wai murid dengan guru dalam meningkatkan minat belajar siswa pada mata pelajaran pedidikan agama Islam di SMP Negeri 2 Tulungagung.</w:t>
      </w:r>
    </w:p>
    <w:p w:rsidR="00163E18" w:rsidRPr="00E7467C" w:rsidRDefault="00163E18" w:rsidP="00985DBE">
      <w:pPr>
        <w:numPr>
          <w:ilvl w:val="0"/>
          <w:numId w:val="5"/>
        </w:numPr>
        <w:spacing w:before="240" w:after="0" w:line="480" w:lineRule="auto"/>
        <w:ind w:left="426" w:hanging="426"/>
        <w:rPr>
          <w:rFonts w:ascii="Times New Roman" w:hAnsi="Times New Roman" w:cs="Times New Roman"/>
          <w:b/>
          <w:bCs/>
          <w:sz w:val="24"/>
          <w:szCs w:val="24"/>
        </w:rPr>
      </w:pPr>
      <w:r w:rsidRPr="00E7467C">
        <w:rPr>
          <w:rFonts w:ascii="Times New Roman" w:hAnsi="Times New Roman" w:cs="Times New Roman"/>
          <w:b/>
          <w:bCs/>
          <w:sz w:val="24"/>
          <w:szCs w:val="24"/>
        </w:rPr>
        <w:t xml:space="preserve">Deskripsi Latar Belakang Obyek Penelitian </w:t>
      </w:r>
    </w:p>
    <w:p w:rsidR="00163E18" w:rsidRDefault="00163E18" w:rsidP="00985DBE">
      <w:pPr>
        <w:numPr>
          <w:ilvl w:val="0"/>
          <w:numId w:val="6"/>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Diskripsi Singkat Keadaan Obyek</w:t>
      </w:r>
      <w:r>
        <w:rPr>
          <w:rStyle w:val="FootnoteReference"/>
          <w:rFonts w:ascii="Times New Roman" w:hAnsi="Times New Roman"/>
          <w:sz w:val="24"/>
          <w:szCs w:val="24"/>
        </w:rPr>
        <w:footnoteReference w:id="2"/>
      </w:r>
      <w:r>
        <w:rPr>
          <w:rFonts w:ascii="Times New Roman" w:hAnsi="Times New Roman" w:cs="Times New Roman"/>
          <w:sz w:val="24"/>
          <w:szCs w:val="24"/>
        </w:rPr>
        <w:t xml:space="preserve"> </w:t>
      </w:r>
    </w:p>
    <w:p w:rsidR="00163E18" w:rsidRDefault="00163E18" w:rsidP="004E6F62">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dilakukan Sekolah Menengah Pertama Negeri 2 (SMPN) 2 Kedungwaru Tulungagung adapun yang diteliti adalah kerjasama wali murid dengan guru dalam meningkatkan minat belajar siswa pada mata pelajaran pendidikan agama Islam di sekolah menengah pertama Negeri 2 Kedungwaru Tulungagung untuk itu, untuk mendapatkan gambaran yang jelas tentang SMP Negeri 2 kedungwaru Tulungagung secara keseluruhan. </w:t>
      </w:r>
    </w:p>
    <w:p w:rsidR="00163E18" w:rsidRDefault="00163E18" w:rsidP="00985DBE">
      <w:pPr>
        <w:numPr>
          <w:ilvl w:val="0"/>
          <w:numId w:val="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Identitas sekolah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SMP Negeri 2 Kedungwaru Tulungagung</w:t>
      </w:r>
    </w:p>
    <w:p w:rsidR="00163E18" w:rsidRDefault="00163E18" w:rsidP="004E6F62">
      <w:pPr>
        <w:spacing w:after="0" w:line="480" w:lineRule="auto"/>
        <w:ind w:left="993"/>
        <w:rPr>
          <w:rFonts w:ascii="Times New Roman" w:hAnsi="Times New Roman" w:cs="Times New Roman"/>
          <w:sz w:val="24"/>
          <w:szCs w:val="24"/>
        </w:rPr>
      </w:pPr>
      <w:r>
        <w:rPr>
          <w:noProof/>
        </w:rPr>
        <w:pict>
          <v:rect id="_x0000_s1026" style="position:absolute;left:0;text-align:left;margin-left:188.65pt;margin-top:79.1pt;width:32.6pt;height:28.5pt;z-index:251666944" strokecolor="white">
            <v:textbox>
              <w:txbxContent>
                <w:p w:rsidR="00163E18" w:rsidRPr="00736DAA" w:rsidRDefault="00163E18" w:rsidP="0064540B">
                  <w:pPr>
                    <w:jc w:val="center"/>
                    <w:rPr>
                      <w:rFonts w:ascii="Times New Roman" w:hAnsi="Times New Roman" w:cs="Times New Roman"/>
                      <w:sz w:val="24"/>
                      <w:szCs w:val="24"/>
                    </w:rPr>
                  </w:pPr>
                  <w:r w:rsidRPr="00736DAA">
                    <w:rPr>
                      <w:rFonts w:ascii="Times New Roman" w:hAnsi="Times New Roman" w:cs="Times New Roman"/>
                      <w:sz w:val="24"/>
                      <w:szCs w:val="24"/>
                    </w:rPr>
                    <w:t>80</w:t>
                  </w:r>
                </w:p>
              </w:txbxContent>
            </v:textbox>
          </v:rect>
        </w:pict>
      </w:r>
      <w:r>
        <w:rPr>
          <w:rFonts w:ascii="Times New Roman" w:hAnsi="Times New Roman" w:cs="Times New Roman"/>
          <w:sz w:val="24"/>
          <w:szCs w:val="24"/>
        </w:rPr>
        <w:t>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Reguler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Nomor telpn</w:t>
      </w:r>
      <w:r>
        <w:rPr>
          <w:rFonts w:ascii="Times New Roman" w:hAnsi="Times New Roman" w:cs="Times New Roman"/>
          <w:sz w:val="24"/>
          <w:szCs w:val="24"/>
        </w:rPr>
        <w:tab/>
      </w:r>
      <w:r>
        <w:rPr>
          <w:rFonts w:ascii="Times New Roman" w:hAnsi="Times New Roman" w:cs="Times New Roman"/>
          <w:sz w:val="24"/>
          <w:szCs w:val="24"/>
        </w:rPr>
        <w:tab/>
        <w:t>: (0355) 326817</w:t>
      </w:r>
    </w:p>
    <w:p w:rsidR="00163E18" w:rsidRDefault="00163E18" w:rsidP="00D210EF">
      <w:pPr>
        <w:tabs>
          <w:tab w:val="left" w:pos="3544"/>
        </w:tabs>
        <w:spacing w:after="0" w:line="480" w:lineRule="auto"/>
        <w:ind w:left="3686" w:hanging="2693"/>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xml:space="preserve"> : Jl. Jayeng Kusuma 1/14 Kedungwaru Tulungagung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Kecamatan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Kedungwaru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Kabupaten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Tulungagung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Kode Pos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66227</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Tahun bediri</w:t>
      </w:r>
      <w:r>
        <w:rPr>
          <w:rFonts w:ascii="Times New Roman" w:hAnsi="Times New Roman" w:cs="Times New Roman"/>
          <w:sz w:val="24"/>
          <w:szCs w:val="24"/>
        </w:rPr>
        <w:tab/>
      </w:r>
      <w:r>
        <w:rPr>
          <w:rFonts w:ascii="Times New Roman" w:hAnsi="Times New Roman" w:cs="Times New Roman"/>
          <w:sz w:val="24"/>
          <w:szCs w:val="24"/>
        </w:rPr>
        <w:tab/>
        <w:t xml:space="preserve">: 07 Nopember 1983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Waktu belajar</w:t>
      </w:r>
      <w:r>
        <w:rPr>
          <w:rFonts w:ascii="Times New Roman" w:hAnsi="Times New Roman" w:cs="Times New Roman"/>
          <w:sz w:val="24"/>
          <w:szCs w:val="24"/>
        </w:rPr>
        <w:tab/>
      </w:r>
      <w:r>
        <w:rPr>
          <w:rFonts w:ascii="Times New Roman" w:hAnsi="Times New Roman" w:cs="Times New Roman"/>
          <w:sz w:val="24"/>
          <w:szCs w:val="24"/>
        </w:rPr>
        <w:tab/>
        <w:t xml:space="preserve">: Pagi Hari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Type sekolah</w:t>
      </w:r>
      <w:r>
        <w:rPr>
          <w:rFonts w:ascii="Times New Roman" w:hAnsi="Times New Roman" w:cs="Times New Roman"/>
          <w:sz w:val="24"/>
          <w:szCs w:val="24"/>
        </w:rPr>
        <w:tab/>
      </w:r>
      <w:r>
        <w:rPr>
          <w:rFonts w:ascii="Times New Roman" w:hAnsi="Times New Roman" w:cs="Times New Roman"/>
          <w:sz w:val="24"/>
          <w:szCs w:val="24"/>
        </w:rPr>
        <w:tab/>
        <w:t>: C</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 xml:space="preserve">NIS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200610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SK Pendiri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Gedung dibangun oleh</w:t>
      </w:r>
      <w:r>
        <w:rPr>
          <w:rFonts w:ascii="Times New Roman" w:hAnsi="Times New Roman" w:cs="Times New Roman"/>
          <w:sz w:val="24"/>
          <w:szCs w:val="24"/>
        </w:rPr>
        <w:tab/>
        <w:t xml:space="preserve">: Pemda Kab. Tulungagung </w:t>
      </w:r>
    </w:p>
    <w:p w:rsidR="00163E18" w:rsidRDefault="00163E18" w:rsidP="004E6F62">
      <w:pPr>
        <w:spacing w:after="0" w:line="480" w:lineRule="auto"/>
        <w:ind w:left="993"/>
        <w:rPr>
          <w:rFonts w:ascii="Times New Roman" w:hAnsi="Times New Roman" w:cs="Times New Roman"/>
          <w:sz w:val="24"/>
          <w:szCs w:val="24"/>
          <w:vertAlign w:val="superscript"/>
        </w:rPr>
      </w:pPr>
      <w:r>
        <w:rPr>
          <w:rFonts w:ascii="Times New Roman" w:hAnsi="Times New Roman" w:cs="Times New Roman"/>
          <w:sz w:val="24"/>
          <w:szCs w:val="24"/>
        </w:rPr>
        <w:t>Luas tanah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14.580 M</w:t>
      </w:r>
      <w:r>
        <w:rPr>
          <w:rFonts w:ascii="Times New Roman" w:hAnsi="Times New Roman" w:cs="Times New Roman"/>
          <w:sz w:val="24"/>
          <w:szCs w:val="24"/>
          <w:vertAlign w:val="superscript"/>
        </w:rPr>
        <w:t>2</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 xml:space="preserve">Sertifikat No. </w:t>
      </w:r>
      <w:r>
        <w:rPr>
          <w:rFonts w:ascii="Times New Roman" w:hAnsi="Times New Roman" w:cs="Times New Roman"/>
          <w:sz w:val="24"/>
          <w:szCs w:val="24"/>
        </w:rPr>
        <w:tab/>
      </w:r>
      <w:r>
        <w:rPr>
          <w:rFonts w:ascii="Times New Roman" w:hAnsi="Times New Roman" w:cs="Times New Roman"/>
          <w:sz w:val="24"/>
          <w:szCs w:val="24"/>
        </w:rPr>
        <w:tab/>
        <w:t xml:space="preserve">: 500 – 530 – 35 – 756 </w:t>
      </w:r>
    </w:p>
    <w:p w:rsidR="00163E18" w:rsidRDefault="00163E18" w:rsidP="004E6F62">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26 September 1989</w:t>
      </w:r>
    </w:p>
    <w:p w:rsidR="00163E18" w:rsidRDefault="00163E18" w:rsidP="00985DBE">
      <w:pPr>
        <w:numPr>
          <w:ilvl w:val="0"/>
          <w:numId w:val="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Sejerah berdirinya SMP Negeri 2 Kedungwaru Tulungagung </w:t>
      </w:r>
    </w:p>
    <w:p w:rsidR="00163E18" w:rsidRDefault="00163E18" w:rsidP="00985DBE">
      <w:pPr>
        <w:numPr>
          <w:ilvl w:val="0"/>
          <w:numId w:val="8"/>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Sekolah berdiri berdasarkan SK Mendikbud :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No. 4072 / 0 / 1083 </w:t>
      </w:r>
      <w:r>
        <w:rPr>
          <w:rFonts w:ascii="Times New Roman" w:hAnsi="Times New Roman" w:cs="Times New Roman"/>
          <w:sz w:val="24"/>
          <w:szCs w:val="24"/>
        </w:rPr>
        <w:tab/>
      </w:r>
      <w:r>
        <w:rPr>
          <w:rFonts w:ascii="Times New Roman" w:hAnsi="Times New Roman" w:cs="Times New Roman"/>
          <w:sz w:val="24"/>
          <w:szCs w:val="24"/>
        </w:rPr>
        <w:tab/>
        <w:t>tanggal: 24 Agustus 1983</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Nama: SMP 2 Kedungwaru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Dan pada tahun 1987 di rubah berdasarkan SK mendikbud: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No. 0507 / 0 / 1987 </w:t>
      </w:r>
      <w:r>
        <w:rPr>
          <w:rFonts w:ascii="Times New Roman" w:hAnsi="Times New Roman" w:cs="Times New Roman"/>
          <w:sz w:val="24"/>
          <w:szCs w:val="24"/>
        </w:rPr>
        <w:tab/>
      </w:r>
      <w:r>
        <w:rPr>
          <w:rFonts w:ascii="Times New Roman" w:hAnsi="Times New Roman" w:cs="Times New Roman"/>
          <w:sz w:val="24"/>
          <w:szCs w:val="24"/>
        </w:rPr>
        <w:tab/>
        <w:t xml:space="preserve">tanggal: 24 Agustus 1987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Nama: SMP Negeri 2 Kedungwaru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Selanjutnya sesuai dengan berdasarkan SK mendikbud: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No. 065 / 255 / 012 / 2004 </w:t>
      </w:r>
      <w:r>
        <w:rPr>
          <w:rFonts w:ascii="Times New Roman" w:hAnsi="Times New Roman" w:cs="Times New Roman"/>
          <w:sz w:val="24"/>
          <w:szCs w:val="24"/>
        </w:rPr>
        <w:tab/>
        <w:t xml:space="preserve">tanggal: 16 Maret 2004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Dirubah menjadi: </w:t>
      </w:r>
    </w:p>
    <w:p w:rsidR="00163E18" w:rsidRDefault="00163E18" w:rsidP="00FF3055">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Nama: SMP Negeri 2 Kedungwaru </w:t>
      </w:r>
    </w:p>
    <w:p w:rsidR="00163E18" w:rsidRDefault="00163E18" w:rsidP="00985DBE">
      <w:pPr>
        <w:numPr>
          <w:ilvl w:val="0"/>
          <w:numId w:val="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Letak geografis </w:t>
      </w:r>
    </w:p>
    <w:p w:rsidR="00163E18" w:rsidRDefault="00163E18" w:rsidP="004E6F62">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Pada bagian ini penulis akan menginformasikan secara umum tentang keadaan geografis SMP Negeri 2 Kedungwaru Tulungagung, sebagai berikut obyek penelitian. </w:t>
      </w:r>
    </w:p>
    <w:p w:rsidR="00163E18" w:rsidRDefault="00163E18" w:rsidP="004E6F62">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SMP Negeri 2 Kedungwaru Tulungagung merupakan sekolah menengah pertama yang mempunyai letak yang strategis yaitu terletak di jalan Jayeng Kusuma no 1/14, tepatnya di desa Tapan kecamatan Kedungwaru kabupaten Tulungagung yang memiliki jarak sebagai berikut: </w:t>
      </w:r>
    </w:p>
    <w:p w:rsidR="00163E18" w:rsidRDefault="00163E18" w:rsidP="00985DBE">
      <w:pPr>
        <w:numPr>
          <w:ilvl w:val="0"/>
          <w:numId w:val="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Jarak dari kecamatan Kedungwaru 7 km </w:t>
      </w:r>
    </w:p>
    <w:p w:rsidR="00163E18" w:rsidRDefault="00163E18" w:rsidP="00985DBE">
      <w:pPr>
        <w:numPr>
          <w:ilvl w:val="0"/>
          <w:numId w:val="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Jarak dari kabupaten Tulungagung 9 km </w:t>
      </w:r>
    </w:p>
    <w:p w:rsidR="00163E18" w:rsidRDefault="00163E18" w:rsidP="00985DBE">
      <w:pPr>
        <w:numPr>
          <w:ilvl w:val="0"/>
          <w:numId w:val="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Jarak dari provinsi Jawa Timur 104 km </w:t>
      </w:r>
    </w:p>
    <w:p w:rsidR="00163E18" w:rsidRDefault="00163E18" w:rsidP="00A258DF">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SMP Negeri 2 Kedungwaru Tulungagung terletak di daerah yang penduduknya mayoritas beragama Islam. Walaupun terletak ditengah-ditengah desa tapan dan berada di dekat areal persawahan, tetapi situasi dan kondisi yang sangat mendukung, karena letak kelas sangat sejuk dan jauh dari keramaian kendaraan/hal-hal yang mengganggu lain, sehingga memungkinkan untuk diadakan kegiatan belajar mengajar.</w:t>
      </w:r>
      <w:r>
        <w:rPr>
          <w:rStyle w:val="FootnoteReference"/>
          <w:rFonts w:ascii="Times New Roman" w:hAnsi="Times New Roman"/>
          <w:sz w:val="24"/>
          <w:szCs w:val="24"/>
        </w:rPr>
        <w:footnoteReference w:id="3"/>
      </w:r>
      <w:r>
        <w:rPr>
          <w:rFonts w:ascii="Times New Roman" w:hAnsi="Times New Roman" w:cs="Times New Roman"/>
          <w:sz w:val="24"/>
          <w:szCs w:val="24"/>
        </w:rPr>
        <w:t xml:space="preserve"> </w:t>
      </w:r>
    </w:p>
    <w:p w:rsidR="00163E18" w:rsidRDefault="00163E18" w:rsidP="00985DBE">
      <w:pPr>
        <w:numPr>
          <w:ilvl w:val="0"/>
          <w:numId w:val="6"/>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Kepemimpinan SMP Negeri 2 Kedungwaru Tulungagung </w:t>
      </w:r>
    </w:p>
    <w:p w:rsidR="00163E18" w:rsidRDefault="00163E18" w:rsidP="00D81135">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Kemimpinan SMP Negeri 2 Kedungwaru Tulungagung mulai awal berdirinya sampai sekarang sudah menjadi 7 kali pergantian untuk lebih jelasnya dapat dilihat data tabel berikut:</w:t>
      </w:r>
    </w:p>
    <w:p w:rsidR="00163E18" w:rsidRPr="00DD5319" w:rsidRDefault="00163E18" w:rsidP="00DD5319">
      <w:pPr>
        <w:spacing w:after="0"/>
        <w:ind w:left="709"/>
        <w:jc w:val="center"/>
        <w:rPr>
          <w:rFonts w:ascii="Times New Roman" w:hAnsi="Times New Roman" w:cs="Times New Roman"/>
          <w:b/>
          <w:bCs/>
          <w:sz w:val="24"/>
          <w:szCs w:val="24"/>
        </w:rPr>
      </w:pPr>
      <w:r w:rsidRPr="00DD5319">
        <w:rPr>
          <w:rFonts w:ascii="Times New Roman" w:hAnsi="Times New Roman" w:cs="Times New Roman"/>
          <w:b/>
          <w:bCs/>
          <w:sz w:val="24"/>
          <w:szCs w:val="24"/>
        </w:rPr>
        <w:t>Table I</w:t>
      </w:r>
    </w:p>
    <w:p w:rsidR="00163E18" w:rsidRPr="00DD5319" w:rsidRDefault="00163E18" w:rsidP="00DD5319">
      <w:pPr>
        <w:spacing w:after="0"/>
        <w:ind w:left="709"/>
        <w:jc w:val="center"/>
        <w:rPr>
          <w:rFonts w:ascii="Times New Roman" w:hAnsi="Times New Roman" w:cs="Times New Roman"/>
          <w:b/>
          <w:bCs/>
          <w:sz w:val="24"/>
          <w:szCs w:val="24"/>
        </w:rPr>
      </w:pPr>
      <w:r w:rsidRPr="00DD5319">
        <w:rPr>
          <w:rFonts w:ascii="Times New Roman" w:hAnsi="Times New Roman" w:cs="Times New Roman"/>
          <w:b/>
          <w:bCs/>
          <w:sz w:val="24"/>
          <w:szCs w:val="24"/>
        </w:rPr>
        <w:t>Periodesasi kepala sekolah SMP</w:t>
      </w:r>
      <w:r>
        <w:rPr>
          <w:rFonts w:ascii="Times New Roman" w:hAnsi="Times New Roman" w:cs="Times New Roman"/>
          <w:b/>
          <w:bCs/>
          <w:sz w:val="24"/>
          <w:szCs w:val="24"/>
        </w:rPr>
        <w:t xml:space="preserve"> </w:t>
      </w:r>
      <w:r w:rsidRPr="00DD5319">
        <w:rPr>
          <w:rFonts w:ascii="Times New Roman" w:hAnsi="Times New Roman" w:cs="Times New Roman"/>
          <w:b/>
          <w:bCs/>
          <w:sz w:val="24"/>
          <w:szCs w:val="24"/>
        </w:rPr>
        <w:t>N</w:t>
      </w:r>
      <w:r>
        <w:rPr>
          <w:rFonts w:ascii="Times New Roman" w:hAnsi="Times New Roman" w:cs="Times New Roman"/>
          <w:b/>
          <w:bCs/>
          <w:sz w:val="24"/>
          <w:szCs w:val="24"/>
        </w:rPr>
        <w:t>egeri</w:t>
      </w:r>
      <w:r w:rsidRPr="00DD5319">
        <w:rPr>
          <w:rFonts w:ascii="Times New Roman" w:hAnsi="Times New Roman" w:cs="Times New Roman"/>
          <w:b/>
          <w:bCs/>
          <w:sz w:val="24"/>
          <w:szCs w:val="24"/>
        </w:rPr>
        <w:t xml:space="preserve"> </w:t>
      </w:r>
      <w:r>
        <w:rPr>
          <w:rFonts w:ascii="Times New Roman" w:hAnsi="Times New Roman" w:cs="Times New Roman"/>
          <w:b/>
          <w:bCs/>
          <w:sz w:val="24"/>
          <w:szCs w:val="24"/>
        </w:rPr>
        <w:t xml:space="preserve">2 </w:t>
      </w:r>
      <w:r w:rsidRPr="00DD5319">
        <w:rPr>
          <w:rFonts w:ascii="Times New Roman" w:hAnsi="Times New Roman" w:cs="Times New Roman"/>
          <w:b/>
          <w:bCs/>
          <w:sz w:val="24"/>
          <w:szCs w:val="24"/>
        </w:rPr>
        <w:t>Kedungwaru Tulungagung</w:t>
      </w:r>
    </w:p>
    <w:p w:rsidR="00163E18" w:rsidRDefault="00163E18" w:rsidP="00DD5319">
      <w:pPr>
        <w:spacing w:after="0"/>
        <w:ind w:left="709"/>
        <w:jc w:val="center"/>
        <w:rPr>
          <w:rFonts w:ascii="Times New Roman" w:hAnsi="Times New Roman" w:cs="Times New Roman"/>
          <w:b/>
          <w:bCs/>
          <w:sz w:val="24"/>
          <w:szCs w:val="24"/>
        </w:rPr>
      </w:pPr>
      <w:r w:rsidRPr="00DD5319">
        <w:rPr>
          <w:rFonts w:ascii="Times New Roman" w:hAnsi="Times New Roman" w:cs="Times New Roman"/>
          <w:b/>
          <w:bCs/>
          <w:sz w:val="24"/>
          <w:szCs w:val="24"/>
        </w:rPr>
        <w:t>Urutan kepala Sekolah (Nama dalam tahun menjabatnya)</w:t>
      </w:r>
    </w:p>
    <w:p w:rsidR="00163E18" w:rsidRPr="00DD5319" w:rsidRDefault="00163E18" w:rsidP="00DD5319">
      <w:pPr>
        <w:spacing w:after="0"/>
        <w:ind w:left="709"/>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402"/>
        <w:gridCol w:w="2162"/>
      </w:tblGrid>
      <w:tr w:rsidR="00163E18" w:rsidRPr="00736DAA">
        <w:trPr>
          <w:trHeight w:val="325"/>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 xml:space="preserve">No </w:t>
            </w:r>
          </w:p>
        </w:tc>
        <w:tc>
          <w:tcPr>
            <w:tcW w:w="340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 xml:space="preserve">Nama </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 xml:space="preserve">Masa jabatan </w:t>
            </w:r>
          </w:p>
        </w:tc>
      </w:tr>
      <w:tr w:rsidR="00163E18" w:rsidRPr="00736DAA">
        <w:trPr>
          <w:trHeight w:val="334"/>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Soedjiono</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1983 – 1988</w:t>
            </w:r>
          </w:p>
        </w:tc>
      </w:tr>
      <w:tr w:rsidR="00163E18" w:rsidRPr="00736DAA">
        <w:trPr>
          <w:trHeight w:val="325"/>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Moedomo</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1988 – 1994</w:t>
            </w:r>
          </w:p>
        </w:tc>
      </w:tr>
      <w:tr w:rsidR="00163E18" w:rsidRPr="00736DAA">
        <w:trPr>
          <w:trHeight w:val="325"/>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Suprajitno </w:t>
            </w:r>
            <w:r w:rsidRPr="00736DAA">
              <w:rPr>
                <w:rFonts w:ascii="Times New Roman" w:hAnsi="Times New Roman" w:cs="Times New Roman"/>
                <w:sz w:val="24"/>
                <w:szCs w:val="24"/>
              </w:rPr>
              <w:tab/>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1994 – 1999</w:t>
            </w:r>
          </w:p>
        </w:tc>
      </w:tr>
      <w:tr w:rsidR="00163E18" w:rsidRPr="00736DAA">
        <w:trPr>
          <w:trHeight w:val="334"/>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Dra. Sri Wahyuni Dyah Purwati</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2000 – 2004</w:t>
            </w:r>
          </w:p>
        </w:tc>
      </w:tr>
      <w:tr w:rsidR="00163E18" w:rsidRPr="00736DAA">
        <w:trPr>
          <w:trHeight w:val="325"/>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Soeka Tmijati</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2004 – 2005</w:t>
            </w:r>
          </w:p>
        </w:tc>
      </w:tr>
      <w:tr w:rsidR="00163E18" w:rsidRPr="00736DAA">
        <w:trPr>
          <w:trHeight w:val="343"/>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Adji Topo Al Adji Musthofa</w:t>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2005 – 2006</w:t>
            </w:r>
          </w:p>
        </w:tc>
      </w:tr>
      <w:tr w:rsidR="00163E18" w:rsidRPr="00736DAA">
        <w:trPr>
          <w:trHeight w:val="343"/>
        </w:trPr>
        <w:tc>
          <w:tcPr>
            <w:tcW w:w="567"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7</w:t>
            </w:r>
          </w:p>
        </w:tc>
        <w:tc>
          <w:tcPr>
            <w:tcW w:w="34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Drs. Maryono, MM </w:t>
            </w:r>
            <w:r w:rsidRPr="00736DAA">
              <w:rPr>
                <w:rFonts w:ascii="Times New Roman" w:hAnsi="Times New Roman" w:cs="Times New Roman"/>
                <w:sz w:val="24"/>
                <w:szCs w:val="24"/>
              </w:rPr>
              <w:tab/>
            </w:r>
          </w:p>
        </w:tc>
        <w:tc>
          <w:tcPr>
            <w:tcW w:w="2162" w:type="dxa"/>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Tahun 2006 ---------</w:t>
            </w:r>
          </w:p>
        </w:tc>
      </w:tr>
    </w:tbl>
    <w:p w:rsidR="00163E18" w:rsidRPr="00DD5319" w:rsidRDefault="00163E18" w:rsidP="00DD5319">
      <w:pPr>
        <w:spacing w:after="0" w:line="240" w:lineRule="auto"/>
        <w:ind w:left="1276"/>
        <w:rPr>
          <w:rFonts w:ascii="Times New Roman" w:hAnsi="Times New Roman" w:cs="Times New Roman"/>
          <w:i/>
          <w:iCs/>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Default="00163E18" w:rsidP="00DD5319">
      <w:pPr>
        <w:spacing w:before="240"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Sekolah tersebut menempati tanah yang sudah bersertifikat, adapun perincian bangunannya adalah sebagai berikut: </w:t>
      </w:r>
    </w:p>
    <w:p w:rsidR="00163E18" w:rsidRDefault="00163E18" w:rsidP="00985DBE">
      <w:pPr>
        <w:numPr>
          <w:ilvl w:val="0"/>
          <w:numId w:val="10"/>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Status tanah hak milik bersertifikat </w:t>
      </w:r>
    </w:p>
    <w:p w:rsidR="00163E18" w:rsidRPr="0091259F" w:rsidRDefault="00163E18" w:rsidP="00985DBE">
      <w:pPr>
        <w:numPr>
          <w:ilvl w:val="0"/>
          <w:numId w:val="10"/>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Luas tanah yang di tempati bangunan 14.580 m</w:t>
      </w:r>
      <w:r>
        <w:rPr>
          <w:rFonts w:ascii="Times New Roman" w:hAnsi="Times New Roman" w:cs="Times New Roman"/>
          <w:sz w:val="24"/>
          <w:szCs w:val="24"/>
          <w:vertAlign w:val="superscript"/>
        </w:rPr>
        <w:t>2</w:t>
      </w:r>
    </w:p>
    <w:p w:rsidR="00163E18" w:rsidRDefault="00163E18" w:rsidP="00985DBE">
      <w:pPr>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Perkembangan fasilitas dan keadaan bangunan dapat dilihat sebagai berikut :</w:t>
      </w:r>
      <w:r>
        <w:rPr>
          <w:rStyle w:val="FootnoteReference"/>
          <w:rFonts w:ascii="Times New Roman" w:hAnsi="Times New Roman"/>
          <w:sz w:val="24"/>
          <w:szCs w:val="24"/>
        </w:rPr>
        <w:footnoteReference w:id="4"/>
      </w:r>
      <w:r>
        <w:rPr>
          <w:rFonts w:ascii="Times New Roman" w:hAnsi="Times New Roman" w:cs="Times New Roman"/>
          <w:sz w:val="24"/>
          <w:szCs w:val="24"/>
        </w:rPr>
        <w:t xml:space="preserve"> </w:t>
      </w:r>
    </w:p>
    <w:p w:rsidR="00163E18" w:rsidRDefault="00163E18" w:rsidP="00985DBE">
      <w:pPr>
        <w:numPr>
          <w:ilvl w:val="0"/>
          <w:numId w:val="1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Perkembangan fasilitas sekolah </w:t>
      </w:r>
    </w:p>
    <w:p w:rsidR="00163E18" w:rsidRDefault="00163E18" w:rsidP="004E6F62">
      <w:pPr>
        <w:spacing w:after="0" w:line="480" w:lineRule="auto"/>
        <w:ind w:left="993"/>
        <w:rPr>
          <w:rFonts w:ascii="Times New Roman" w:hAnsi="Times New Roman" w:cs="Times New Roman"/>
          <w:sz w:val="24"/>
          <w:szCs w:val="24"/>
        </w:rPr>
      </w:pPr>
      <w:r>
        <w:rPr>
          <w:rFonts w:ascii="Times New Roman" w:hAnsi="Times New Roman" w:cs="Times New Roman"/>
          <w:sz w:val="24"/>
          <w:szCs w:val="24"/>
        </w:rPr>
        <w:t xml:space="preserve">Perkembangan fasilitas sekolah (jenis fasilitas dan tahunnya) </w:t>
      </w:r>
    </w:p>
    <w:p w:rsidR="00163E18" w:rsidRDefault="00163E18" w:rsidP="004E6F62">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Sekolah di tempati pada tahun 1983 dengan fasilitas sebagai berikut: </w:t>
      </w:r>
    </w:p>
    <w:p w:rsidR="00163E18" w:rsidRDefault="00163E18" w:rsidP="00985DBE">
      <w:pPr>
        <w:numPr>
          <w:ilvl w:val="0"/>
          <w:numId w:val="1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Ruang Kelas</w:t>
      </w:r>
      <w:r>
        <w:rPr>
          <w:rFonts w:ascii="Times New Roman" w:hAnsi="Times New Roman" w:cs="Times New Roman"/>
          <w:sz w:val="24"/>
          <w:szCs w:val="24"/>
        </w:rPr>
        <w:tab/>
      </w:r>
      <w:r>
        <w:rPr>
          <w:rFonts w:ascii="Times New Roman" w:hAnsi="Times New Roman" w:cs="Times New Roman"/>
          <w:sz w:val="24"/>
          <w:szCs w:val="24"/>
        </w:rPr>
        <w:tab/>
        <w:t xml:space="preserve">: 18 ruang </w:t>
      </w:r>
    </w:p>
    <w:p w:rsidR="00163E18" w:rsidRDefault="00163E18" w:rsidP="00985DBE">
      <w:pPr>
        <w:numPr>
          <w:ilvl w:val="0"/>
          <w:numId w:val="1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Ruang Laboratorium </w:t>
      </w:r>
      <w:r>
        <w:rPr>
          <w:rFonts w:ascii="Times New Roman" w:hAnsi="Times New Roman" w:cs="Times New Roman"/>
          <w:sz w:val="24"/>
          <w:szCs w:val="24"/>
        </w:rPr>
        <w:tab/>
        <w:t xml:space="preserve">: 1 ruang </w:t>
      </w:r>
    </w:p>
    <w:p w:rsidR="00163E18" w:rsidRPr="00FF3055" w:rsidRDefault="00163E18" w:rsidP="00985DBE">
      <w:pPr>
        <w:numPr>
          <w:ilvl w:val="0"/>
          <w:numId w:val="1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Ruang Perpustakaan </w:t>
      </w:r>
      <w:r>
        <w:rPr>
          <w:rFonts w:ascii="Times New Roman" w:hAnsi="Times New Roman" w:cs="Times New Roman"/>
          <w:sz w:val="24"/>
          <w:szCs w:val="24"/>
        </w:rPr>
        <w:tab/>
        <w:t xml:space="preserve">: 1 ruang </w:t>
      </w:r>
    </w:p>
    <w:p w:rsidR="00163E18" w:rsidRDefault="00163E18" w:rsidP="00985DBE">
      <w:pPr>
        <w:numPr>
          <w:ilvl w:val="0"/>
          <w:numId w:val="1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Ruang Kantor </w:t>
      </w:r>
      <w:r>
        <w:rPr>
          <w:rFonts w:ascii="Times New Roman" w:hAnsi="Times New Roman" w:cs="Times New Roman"/>
          <w:sz w:val="24"/>
          <w:szCs w:val="24"/>
        </w:rPr>
        <w:tab/>
      </w:r>
      <w:r>
        <w:rPr>
          <w:rFonts w:ascii="Times New Roman" w:hAnsi="Times New Roman" w:cs="Times New Roman"/>
          <w:sz w:val="24"/>
          <w:szCs w:val="24"/>
        </w:rPr>
        <w:tab/>
        <w:t xml:space="preserve">: 1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1985 tambah ruang kelas sejumlah 3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1986 tambah ruang kelas sejumlah 3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1988 tambah Mushola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1990 tambah tempat sepeda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1991 tambah ruang kelas sejumlah 2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1994 tambah dapur, dan ruang pramuka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1995 tambah ruang OSIS sejumlah 1 ruang dan ruang kopsis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1998 tambah ruang kelas 2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2000 tambah lapangan basket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2002 tambah ruang kelas sejumlah 2 ruang </w:t>
      </w:r>
    </w:p>
    <w:p w:rsidR="00163E18" w:rsidRDefault="00163E18" w:rsidP="004E6F62">
      <w:pPr>
        <w:spacing w:after="0" w:line="480" w:lineRule="auto"/>
        <w:ind w:left="1276"/>
        <w:rPr>
          <w:rFonts w:ascii="Times New Roman" w:hAnsi="Times New Roman" w:cs="Times New Roman"/>
          <w:sz w:val="24"/>
          <w:szCs w:val="24"/>
        </w:rPr>
      </w:pPr>
      <w:r>
        <w:rPr>
          <w:rFonts w:ascii="Times New Roman" w:hAnsi="Times New Roman" w:cs="Times New Roman"/>
          <w:sz w:val="24"/>
          <w:szCs w:val="24"/>
        </w:rPr>
        <w:t xml:space="preserve">Tahun 2004 tambah ruang kelas sejumlah 2 ruang </w:t>
      </w:r>
    </w:p>
    <w:p w:rsidR="00163E18" w:rsidRDefault="00163E18" w:rsidP="00985DBE">
      <w:pPr>
        <w:numPr>
          <w:ilvl w:val="0"/>
          <w:numId w:val="1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Keadaan bagunan </w:t>
      </w:r>
    </w:p>
    <w:p w:rsidR="00163E18" w:rsidRDefault="00163E18" w:rsidP="00985DBE">
      <w:pPr>
        <w:numPr>
          <w:ilvl w:val="0"/>
          <w:numId w:val="1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Bangunan gedung : </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Ruang Kelas (16 Kelas)</w:t>
      </w:r>
      <w:r>
        <w:rPr>
          <w:rFonts w:ascii="Times New Roman" w:hAnsi="Times New Roman" w:cs="Times New Roman"/>
          <w:sz w:val="24"/>
          <w:szCs w:val="24"/>
        </w:rPr>
        <w:tab/>
      </w:r>
      <w:r>
        <w:rPr>
          <w:rFonts w:ascii="Times New Roman" w:hAnsi="Times New Roman" w:cs="Times New Roman"/>
          <w:sz w:val="24"/>
          <w:szCs w:val="24"/>
        </w:rPr>
        <w:tab/>
        <w:t>: 1.016.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Ruang Laboratorium</w:t>
      </w:r>
      <w:r>
        <w:rPr>
          <w:rFonts w:ascii="Times New Roman" w:hAnsi="Times New Roman" w:cs="Times New Roman"/>
          <w:sz w:val="24"/>
          <w:szCs w:val="24"/>
        </w:rPr>
        <w:tab/>
      </w:r>
      <w:r>
        <w:rPr>
          <w:rFonts w:ascii="Times New Roman" w:hAnsi="Times New Roman" w:cs="Times New Roman"/>
          <w:sz w:val="24"/>
          <w:szCs w:val="24"/>
        </w:rPr>
        <w:tab/>
        <w:t>: 124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Perpustakaan </w:t>
      </w:r>
      <w:r>
        <w:rPr>
          <w:rFonts w:ascii="Times New Roman" w:hAnsi="Times New Roman" w:cs="Times New Roman"/>
          <w:sz w:val="24"/>
          <w:szCs w:val="24"/>
        </w:rPr>
        <w:tab/>
      </w:r>
      <w:r>
        <w:rPr>
          <w:rFonts w:ascii="Times New Roman" w:hAnsi="Times New Roman" w:cs="Times New Roman"/>
          <w:sz w:val="24"/>
          <w:szCs w:val="24"/>
        </w:rPr>
        <w:tab/>
        <w:t>: 90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Koperasi / Took </w:t>
      </w:r>
      <w:r>
        <w:rPr>
          <w:rFonts w:ascii="Times New Roman" w:hAnsi="Times New Roman" w:cs="Times New Roman"/>
          <w:sz w:val="24"/>
          <w:szCs w:val="24"/>
        </w:rPr>
        <w:tab/>
      </w:r>
      <w:r>
        <w:rPr>
          <w:rFonts w:ascii="Times New Roman" w:hAnsi="Times New Roman" w:cs="Times New Roman"/>
          <w:sz w:val="24"/>
          <w:szCs w:val="24"/>
        </w:rPr>
        <w:tab/>
        <w:t>: 25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BP BK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Kepala Sekolah </w:t>
      </w:r>
      <w:r>
        <w:rPr>
          <w:rFonts w:ascii="Times New Roman" w:hAnsi="Times New Roman" w:cs="Times New Roman"/>
          <w:sz w:val="24"/>
          <w:szCs w:val="24"/>
        </w:rPr>
        <w:tab/>
      </w:r>
      <w:r>
        <w:rPr>
          <w:rFonts w:ascii="Times New Roman" w:hAnsi="Times New Roman" w:cs="Times New Roman"/>
          <w:sz w:val="24"/>
          <w:szCs w:val="24"/>
        </w:rPr>
        <w:tab/>
        <w:t>: 27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UKS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Guru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56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Tata Usaha </w:t>
      </w:r>
      <w:r>
        <w:rPr>
          <w:rFonts w:ascii="Times New Roman" w:hAnsi="Times New Roman" w:cs="Times New Roman"/>
          <w:sz w:val="24"/>
          <w:szCs w:val="24"/>
        </w:rPr>
        <w:tab/>
      </w:r>
      <w:r>
        <w:rPr>
          <w:rFonts w:ascii="Times New Roman" w:hAnsi="Times New Roman" w:cs="Times New Roman"/>
          <w:sz w:val="24"/>
          <w:szCs w:val="24"/>
        </w:rPr>
        <w:tab/>
        <w:t>: 36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OSIS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87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Kamar Mandi / WC Guru </w:t>
      </w:r>
      <w:r>
        <w:rPr>
          <w:rFonts w:ascii="Times New Roman" w:hAnsi="Times New Roman" w:cs="Times New Roman"/>
          <w:sz w:val="24"/>
          <w:szCs w:val="24"/>
        </w:rPr>
        <w:tab/>
        <w:t>: 16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Kamar Mandi / WC Murid </w:t>
      </w:r>
      <w:r>
        <w:rPr>
          <w:rFonts w:ascii="Times New Roman" w:hAnsi="Times New Roman" w:cs="Times New Roman"/>
          <w:sz w:val="24"/>
          <w:szCs w:val="24"/>
        </w:rPr>
        <w:tab/>
        <w:t>: 72 M</w:t>
      </w:r>
      <w:r>
        <w:rPr>
          <w:rFonts w:ascii="Times New Roman" w:hAnsi="Times New Roman" w:cs="Times New Roman"/>
          <w:sz w:val="24"/>
          <w:szCs w:val="24"/>
          <w:vertAlign w:val="superscript"/>
        </w:rPr>
        <w:t>2</w:t>
      </w:r>
    </w:p>
    <w:p w:rsidR="00163E18"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Gudang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24 M</w:t>
      </w:r>
      <w:r>
        <w:rPr>
          <w:rFonts w:ascii="Times New Roman" w:hAnsi="Times New Roman" w:cs="Times New Roman"/>
          <w:sz w:val="24"/>
          <w:szCs w:val="24"/>
          <w:vertAlign w:val="superscript"/>
        </w:rPr>
        <w:t>2</w:t>
      </w:r>
    </w:p>
    <w:p w:rsidR="00163E18" w:rsidRPr="007D52B2" w:rsidRDefault="00163E18" w:rsidP="00985DBE">
      <w:pPr>
        <w:numPr>
          <w:ilvl w:val="0"/>
          <w:numId w:val="14"/>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Ruang Ibadah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132 M</w:t>
      </w:r>
      <w:r>
        <w:rPr>
          <w:rFonts w:ascii="Times New Roman" w:hAnsi="Times New Roman" w:cs="Times New Roman"/>
          <w:sz w:val="24"/>
          <w:szCs w:val="24"/>
          <w:vertAlign w:val="superscript"/>
        </w:rPr>
        <w:t>2</w:t>
      </w:r>
    </w:p>
    <w:p w:rsidR="00163E18" w:rsidRDefault="00163E18" w:rsidP="00985DBE">
      <w:pPr>
        <w:numPr>
          <w:ilvl w:val="0"/>
          <w:numId w:val="1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Mebelair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Kursi Guru </w:t>
      </w:r>
      <w:r>
        <w:rPr>
          <w:rFonts w:ascii="Times New Roman" w:hAnsi="Times New Roman" w:cs="Times New Roman"/>
          <w:sz w:val="24"/>
          <w:szCs w:val="24"/>
        </w:rPr>
        <w:tab/>
      </w:r>
      <w:r>
        <w:rPr>
          <w:rFonts w:ascii="Times New Roman" w:hAnsi="Times New Roman" w:cs="Times New Roman"/>
          <w:sz w:val="24"/>
          <w:szCs w:val="24"/>
        </w:rPr>
        <w:tab/>
        <w:t xml:space="preserve">: 84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Meja Guru </w:t>
      </w:r>
      <w:r>
        <w:rPr>
          <w:rFonts w:ascii="Times New Roman" w:hAnsi="Times New Roman" w:cs="Times New Roman"/>
          <w:sz w:val="24"/>
          <w:szCs w:val="24"/>
        </w:rPr>
        <w:tab/>
      </w:r>
      <w:r>
        <w:rPr>
          <w:rFonts w:ascii="Times New Roman" w:hAnsi="Times New Roman" w:cs="Times New Roman"/>
          <w:sz w:val="24"/>
          <w:szCs w:val="24"/>
        </w:rPr>
        <w:tab/>
        <w:t xml:space="preserve">: 43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Kursi Siswa </w:t>
      </w:r>
      <w:r>
        <w:rPr>
          <w:rFonts w:ascii="Times New Roman" w:hAnsi="Times New Roman" w:cs="Times New Roman"/>
          <w:sz w:val="24"/>
          <w:szCs w:val="24"/>
        </w:rPr>
        <w:tab/>
      </w:r>
      <w:r>
        <w:rPr>
          <w:rFonts w:ascii="Times New Roman" w:hAnsi="Times New Roman" w:cs="Times New Roman"/>
          <w:sz w:val="24"/>
          <w:szCs w:val="24"/>
        </w:rPr>
        <w:tab/>
        <w:t xml:space="preserve">: 517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Meja Siswa </w:t>
      </w:r>
      <w:r>
        <w:rPr>
          <w:rFonts w:ascii="Times New Roman" w:hAnsi="Times New Roman" w:cs="Times New Roman"/>
          <w:sz w:val="24"/>
          <w:szCs w:val="24"/>
        </w:rPr>
        <w:tab/>
      </w:r>
      <w:r>
        <w:rPr>
          <w:rFonts w:ascii="Times New Roman" w:hAnsi="Times New Roman" w:cs="Times New Roman"/>
          <w:sz w:val="24"/>
          <w:szCs w:val="24"/>
        </w:rPr>
        <w:tab/>
        <w:t xml:space="preserve">: 319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Komputer </w:t>
      </w:r>
      <w:r>
        <w:rPr>
          <w:rFonts w:ascii="Times New Roman" w:hAnsi="Times New Roman" w:cs="Times New Roman"/>
          <w:sz w:val="24"/>
          <w:szCs w:val="24"/>
        </w:rPr>
        <w:tab/>
      </w:r>
      <w:r>
        <w:rPr>
          <w:rFonts w:ascii="Times New Roman" w:hAnsi="Times New Roman" w:cs="Times New Roman"/>
          <w:sz w:val="24"/>
          <w:szCs w:val="24"/>
        </w:rPr>
        <w:tab/>
        <w:t>: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Mesin Ketik </w:t>
      </w:r>
      <w:r>
        <w:rPr>
          <w:rFonts w:ascii="Times New Roman" w:hAnsi="Times New Roman" w:cs="Times New Roman"/>
          <w:sz w:val="24"/>
          <w:szCs w:val="24"/>
        </w:rPr>
        <w:tab/>
      </w:r>
      <w:r>
        <w:rPr>
          <w:rFonts w:ascii="Times New Roman" w:hAnsi="Times New Roman" w:cs="Times New Roman"/>
          <w:sz w:val="24"/>
          <w:szCs w:val="24"/>
        </w:rPr>
        <w:tab/>
        <w:t xml:space="preserve">: 4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Mesin Hitung </w:t>
      </w:r>
      <w:r>
        <w:rPr>
          <w:rFonts w:ascii="Times New Roman" w:hAnsi="Times New Roman" w:cs="Times New Roman"/>
          <w:sz w:val="24"/>
          <w:szCs w:val="24"/>
        </w:rPr>
        <w:tab/>
      </w:r>
      <w:r>
        <w:rPr>
          <w:rFonts w:ascii="Times New Roman" w:hAnsi="Times New Roman" w:cs="Times New Roman"/>
          <w:sz w:val="24"/>
          <w:szCs w:val="24"/>
        </w:rPr>
        <w:tab/>
        <w:t xml:space="preserve">: 2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Mesin Stencil </w:t>
      </w:r>
      <w:r>
        <w:rPr>
          <w:rFonts w:ascii="Times New Roman" w:hAnsi="Times New Roman" w:cs="Times New Roman"/>
          <w:sz w:val="24"/>
          <w:szCs w:val="24"/>
        </w:rPr>
        <w:tab/>
      </w:r>
      <w:r>
        <w:rPr>
          <w:rFonts w:ascii="Times New Roman" w:hAnsi="Times New Roman" w:cs="Times New Roman"/>
          <w:sz w:val="24"/>
          <w:szCs w:val="24"/>
        </w:rPr>
        <w:tab/>
        <w:t xml:space="preserve">: 2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Mesin Toyota, Susuki </w:t>
      </w:r>
      <w:r>
        <w:rPr>
          <w:rFonts w:ascii="Times New Roman" w:hAnsi="Times New Roman" w:cs="Times New Roman"/>
          <w:sz w:val="24"/>
          <w:szCs w:val="24"/>
        </w:rPr>
        <w:tab/>
        <w:t xml:space="preserve">: 2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Mesin Jahit </w:t>
      </w:r>
      <w:r>
        <w:rPr>
          <w:rFonts w:ascii="Times New Roman" w:hAnsi="Times New Roman" w:cs="Times New Roman"/>
          <w:sz w:val="24"/>
          <w:szCs w:val="24"/>
        </w:rPr>
        <w:tab/>
      </w:r>
      <w:r>
        <w:rPr>
          <w:rFonts w:ascii="Times New Roman" w:hAnsi="Times New Roman" w:cs="Times New Roman"/>
          <w:sz w:val="24"/>
          <w:szCs w:val="24"/>
        </w:rPr>
        <w:tab/>
        <w:t xml:space="preserve">: 5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Brankas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Filling Cabinet </w:t>
      </w:r>
      <w:r>
        <w:rPr>
          <w:rFonts w:ascii="Times New Roman" w:hAnsi="Times New Roman" w:cs="Times New Roman"/>
          <w:sz w:val="24"/>
          <w:szCs w:val="24"/>
        </w:rPr>
        <w:tab/>
      </w:r>
      <w:r>
        <w:rPr>
          <w:rFonts w:ascii="Times New Roman" w:hAnsi="Times New Roman" w:cs="Times New Roman"/>
          <w:sz w:val="24"/>
          <w:szCs w:val="24"/>
        </w:rPr>
        <w:tab/>
        <w:t xml:space="preserve">: 4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Lemari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Rak Buku </w:t>
      </w:r>
      <w:r>
        <w:rPr>
          <w:rFonts w:ascii="Times New Roman" w:hAnsi="Times New Roman" w:cs="Times New Roman"/>
          <w:sz w:val="24"/>
          <w:szCs w:val="24"/>
        </w:rPr>
        <w:tab/>
      </w:r>
      <w:r>
        <w:rPr>
          <w:rFonts w:ascii="Times New Roman" w:hAnsi="Times New Roman" w:cs="Times New Roman"/>
          <w:sz w:val="24"/>
          <w:szCs w:val="24"/>
        </w:rPr>
        <w:tab/>
        <w:t xml:space="preserve">: 5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Kompor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Buah </w:t>
      </w:r>
    </w:p>
    <w:p w:rsidR="00163E18"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Kompor Gas </w:t>
      </w:r>
      <w:r>
        <w:rPr>
          <w:rFonts w:ascii="Times New Roman" w:hAnsi="Times New Roman" w:cs="Times New Roman"/>
          <w:sz w:val="24"/>
          <w:szCs w:val="24"/>
        </w:rPr>
        <w:tab/>
      </w:r>
      <w:r>
        <w:rPr>
          <w:rFonts w:ascii="Times New Roman" w:hAnsi="Times New Roman" w:cs="Times New Roman"/>
          <w:sz w:val="24"/>
          <w:szCs w:val="24"/>
        </w:rPr>
        <w:tab/>
        <w:t xml:space="preserve">: 1 Buah </w:t>
      </w:r>
    </w:p>
    <w:p w:rsidR="00163E18" w:rsidRPr="00DD5319" w:rsidRDefault="00163E18" w:rsidP="00985DBE">
      <w:pPr>
        <w:numPr>
          <w:ilvl w:val="0"/>
          <w:numId w:val="15"/>
        </w:numPr>
        <w:spacing w:after="0" w:line="480" w:lineRule="auto"/>
        <w:ind w:left="1985" w:hanging="709"/>
        <w:rPr>
          <w:rFonts w:ascii="Times New Roman" w:hAnsi="Times New Roman" w:cs="Times New Roman"/>
          <w:sz w:val="24"/>
          <w:szCs w:val="24"/>
        </w:rPr>
      </w:pPr>
      <w:r>
        <w:rPr>
          <w:rFonts w:ascii="Times New Roman" w:hAnsi="Times New Roman" w:cs="Times New Roman"/>
          <w:sz w:val="24"/>
          <w:szCs w:val="24"/>
        </w:rPr>
        <w:t xml:space="preserve">Tabung Gas </w:t>
      </w:r>
      <w:r>
        <w:rPr>
          <w:rFonts w:ascii="Times New Roman" w:hAnsi="Times New Roman" w:cs="Times New Roman"/>
          <w:sz w:val="24"/>
          <w:szCs w:val="24"/>
        </w:rPr>
        <w:tab/>
      </w:r>
      <w:r>
        <w:rPr>
          <w:rFonts w:ascii="Times New Roman" w:hAnsi="Times New Roman" w:cs="Times New Roman"/>
          <w:sz w:val="24"/>
          <w:szCs w:val="24"/>
        </w:rPr>
        <w:tab/>
        <w:t xml:space="preserve">: 1 Buah </w:t>
      </w:r>
    </w:p>
    <w:p w:rsidR="00163E18" w:rsidRDefault="00163E18" w:rsidP="00985DBE">
      <w:pPr>
        <w:numPr>
          <w:ilvl w:val="0"/>
          <w:numId w:val="6"/>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Struktur Organisasi </w:t>
      </w:r>
    </w:p>
    <w:p w:rsidR="00163E18" w:rsidRDefault="00163E18" w:rsidP="00842EE2">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Struktur organisasi merupakan aktivitas menyusun dan membentuk hubungan kerja antara pemimpin dan anggotanya, sehingga terwujud kesatuan usaha untuk mencapai tujuan-tujuan yang diharapkan, maka dari itu perlu dalam orhanisasi diperlukan struktur organisasi. Fungsi perencanaan sehingga dalam perencanaan dilakukan pengelompokan bidang kerja dalam ruang lingkup kegiatan tersebut dalam menyusun struktur organisasi di Sekolah Menengah Pertama Negeri 2 Kedungwaru Tulungagung itu di dalam pembagian tugas yang sesuai dengan kemampuan masing-masing anggota, sehingga dalam pelaksanaan tugasnya dapat berjalan secara lancar dan baik. </w:t>
      </w:r>
    </w:p>
    <w:p w:rsidR="00163E18" w:rsidRDefault="00163E18" w:rsidP="007D52B2">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Untuk lebih jelasnya dalam memahami struktur sekolah menengah pertama negeri 2 Kedungwaru Tulungagung, maka penulis akan menguraikan sebagai berikut:</w:t>
      </w:r>
      <w:r>
        <w:rPr>
          <w:rStyle w:val="FootnoteReference"/>
          <w:rFonts w:ascii="Times New Roman" w:hAnsi="Times New Roman"/>
          <w:sz w:val="24"/>
          <w:szCs w:val="24"/>
        </w:rPr>
        <w:footnoteReference w:id="5"/>
      </w:r>
      <w:r>
        <w:rPr>
          <w:rFonts w:ascii="Times New Roman" w:hAnsi="Times New Roman" w:cs="Times New Roman"/>
          <w:sz w:val="24"/>
          <w:szCs w:val="24"/>
        </w:rPr>
        <w:t xml:space="preserve">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Ketua Komite</w:t>
      </w:r>
      <w:r>
        <w:rPr>
          <w:rFonts w:ascii="Times New Roman" w:hAnsi="Times New Roman" w:cs="Times New Roman"/>
          <w:sz w:val="24"/>
          <w:szCs w:val="24"/>
        </w:rPr>
        <w:tab/>
      </w:r>
      <w:r>
        <w:rPr>
          <w:rFonts w:ascii="Times New Roman" w:hAnsi="Times New Roman" w:cs="Times New Roman"/>
          <w:sz w:val="24"/>
          <w:szCs w:val="24"/>
        </w:rPr>
        <w:tab/>
        <w:t xml:space="preserve">: Munambar S.Pd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Kepala Sekolah</w:t>
      </w:r>
      <w:r>
        <w:rPr>
          <w:rFonts w:ascii="Times New Roman" w:hAnsi="Times New Roman" w:cs="Times New Roman"/>
          <w:sz w:val="24"/>
          <w:szCs w:val="24"/>
        </w:rPr>
        <w:tab/>
      </w:r>
      <w:r>
        <w:rPr>
          <w:rFonts w:ascii="Times New Roman" w:hAnsi="Times New Roman" w:cs="Times New Roman"/>
          <w:sz w:val="24"/>
          <w:szCs w:val="24"/>
        </w:rPr>
        <w:tab/>
        <w:t>: Drs Heru Dewo Pujiono M.Pd.</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Wakil Kepala Sekolah </w:t>
      </w:r>
      <w:r>
        <w:rPr>
          <w:rFonts w:ascii="Times New Roman" w:hAnsi="Times New Roman" w:cs="Times New Roman"/>
          <w:sz w:val="24"/>
          <w:szCs w:val="24"/>
        </w:rPr>
        <w:tab/>
        <w:t xml:space="preserve">: Putut Susiantara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Ketua Tata Usaha </w:t>
      </w:r>
      <w:r>
        <w:rPr>
          <w:rFonts w:ascii="Times New Roman" w:hAnsi="Times New Roman" w:cs="Times New Roman"/>
          <w:sz w:val="24"/>
          <w:szCs w:val="24"/>
        </w:rPr>
        <w:tab/>
        <w:t xml:space="preserve">: Lilik Hermi Nanik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Bendahara </w:t>
      </w:r>
      <w:r>
        <w:rPr>
          <w:rFonts w:ascii="Times New Roman" w:hAnsi="Times New Roman" w:cs="Times New Roman"/>
          <w:sz w:val="24"/>
          <w:szCs w:val="24"/>
        </w:rPr>
        <w:tab/>
      </w:r>
      <w:r>
        <w:rPr>
          <w:rFonts w:ascii="Times New Roman" w:hAnsi="Times New Roman" w:cs="Times New Roman"/>
          <w:sz w:val="24"/>
          <w:szCs w:val="24"/>
        </w:rPr>
        <w:tab/>
        <w:t xml:space="preserve">: Eko Suminto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Kaur Kurikulum </w:t>
      </w:r>
      <w:r>
        <w:rPr>
          <w:rFonts w:ascii="Times New Roman" w:hAnsi="Times New Roman" w:cs="Times New Roman"/>
          <w:sz w:val="24"/>
          <w:szCs w:val="24"/>
        </w:rPr>
        <w:tab/>
      </w:r>
      <w:r>
        <w:rPr>
          <w:rFonts w:ascii="Times New Roman" w:hAnsi="Times New Roman" w:cs="Times New Roman"/>
          <w:sz w:val="24"/>
          <w:szCs w:val="24"/>
        </w:rPr>
        <w:tab/>
        <w:t xml:space="preserve">: Suharsono S.Pd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Kaur Kesiswaan </w:t>
      </w:r>
      <w:r>
        <w:rPr>
          <w:rFonts w:ascii="Times New Roman" w:hAnsi="Times New Roman" w:cs="Times New Roman"/>
          <w:sz w:val="24"/>
          <w:szCs w:val="24"/>
        </w:rPr>
        <w:tab/>
      </w:r>
      <w:r>
        <w:rPr>
          <w:rFonts w:ascii="Times New Roman" w:hAnsi="Times New Roman" w:cs="Times New Roman"/>
          <w:sz w:val="24"/>
          <w:szCs w:val="24"/>
        </w:rPr>
        <w:tab/>
        <w:t xml:space="preserve">: Supriyono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Kaur Sarana Prasarana </w:t>
      </w:r>
      <w:r>
        <w:rPr>
          <w:rFonts w:ascii="Times New Roman" w:hAnsi="Times New Roman" w:cs="Times New Roman"/>
          <w:sz w:val="24"/>
          <w:szCs w:val="24"/>
        </w:rPr>
        <w:tab/>
        <w:t xml:space="preserve">: Drs Adi Purwanto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Kaur Humas </w:t>
      </w:r>
      <w:r>
        <w:rPr>
          <w:rFonts w:ascii="Times New Roman" w:hAnsi="Times New Roman" w:cs="Times New Roman"/>
          <w:sz w:val="24"/>
          <w:szCs w:val="24"/>
        </w:rPr>
        <w:tab/>
      </w:r>
      <w:r>
        <w:rPr>
          <w:rFonts w:ascii="Times New Roman" w:hAnsi="Times New Roman" w:cs="Times New Roman"/>
          <w:sz w:val="24"/>
          <w:szCs w:val="24"/>
        </w:rPr>
        <w:tab/>
        <w:t xml:space="preserve">: Arik Eko </w:t>
      </w:r>
    </w:p>
    <w:p w:rsidR="00163E18" w:rsidRDefault="00163E18" w:rsidP="00985DBE">
      <w:pPr>
        <w:numPr>
          <w:ilvl w:val="0"/>
          <w:numId w:val="16"/>
        </w:numPr>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Guru </w:t>
      </w:r>
    </w:p>
    <w:p w:rsidR="00163E18" w:rsidRDefault="00163E18" w:rsidP="00C0756F">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Adapun struktur organisasi SMP Negeri 2 Kedungwaru Tulungagung sebagai berikut:</w:t>
      </w:r>
      <w:r w:rsidRPr="007D52B2">
        <w:rPr>
          <w:rFonts w:ascii="Times New Roman" w:hAnsi="Times New Roman" w:cs="Times New Roman"/>
          <w:sz w:val="24"/>
          <w:szCs w:val="24"/>
        </w:rPr>
        <w:t xml:space="preserve"> </w:t>
      </w: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rsidP="00DD5319">
      <w:pPr>
        <w:spacing w:after="0" w:line="480" w:lineRule="auto"/>
        <w:ind w:left="709" w:firstLine="709"/>
        <w:rPr>
          <w:rFonts w:ascii="Times New Roman" w:hAnsi="Times New Roman" w:cs="Times New Roman"/>
          <w:sz w:val="24"/>
          <w:szCs w:val="24"/>
        </w:rPr>
      </w:pPr>
    </w:p>
    <w:p w:rsidR="00163E18" w:rsidRDefault="00163E18">
      <w:pPr>
        <w:rPr>
          <w:rFonts w:ascii="Times New Roman" w:hAnsi="Times New Roman" w:cs="Times New Roman"/>
          <w:b/>
          <w:bCs/>
          <w:sz w:val="24"/>
          <w:szCs w:val="24"/>
        </w:rPr>
      </w:pPr>
      <w:r>
        <w:rPr>
          <w:rFonts w:ascii="Times New Roman" w:hAnsi="Times New Roman" w:cs="Times New Roman"/>
          <w:b/>
          <w:bCs/>
          <w:sz w:val="24"/>
          <w:szCs w:val="24"/>
        </w:rPr>
        <w:br w:type="page"/>
      </w:r>
    </w:p>
    <w:p w:rsidR="00163E18" w:rsidRPr="00DD5319" w:rsidRDefault="00163E18" w:rsidP="007D52B2">
      <w:pPr>
        <w:spacing w:after="0" w:line="480" w:lineRule="auto"/>
        <w:ind w:left="709"/>
        <w:jc w:val="center"/>
        <w:rPr>
          <w:rFonts w:ascii="Times New Roman" w:hAnsi="Times New Roman" w:cs="Times New Roman"/>
          <w:b/>
          <w:bCs/>
          <w:sz w:val="24"/>
          <w:szCs w:val="24"/>
        </w:rPr>
      </w:pPr>
      <w:r w:rsidRPr="00DD5319">
        <w:rPr>
          <w:rFonts w:ascii="Times New Roman" w:hAnsi="Times New Roman" w:cs="Times New Roman"/>
          <w:b/>
          <w:bCs/>
          <w:sz w:val="24"/>
          <w:szCs w:val="24"/>
        </w:rPr>
        <w:t>Bagan I</w:t>
      </w:r>
    </w:p>
    <w:p w:rsidR="00163E18" w:rsidRPr="00DD5319" w:rsidRDefault="00163E18" w:rsidP="007D52B2">
      <w:pPr>
        <w:spacing w:after="0" w:line="480" w:lineRule="auto"/>
        <w:ind w:left="709"/>
        <w:jc w:val="center"/>
        <w:rPr>
          <w:rFonts w:ascii="Times New Roman" w:hAnsi="Times New Roman" w:cs="Times New Roman"/>
          <w:b/>
          <w:bCs/>
          <w:sz w:val="24"/>
          <w:szCs w:val="24"/>
        </w:rPr>
      </w:pPr>
      <w:r w:rsidRPr="00DD5319">
        <w:rPr>
          <w:rFonts w:ascii="Times New Roman" w:hAnsi="Times New Roman" w:cs="Times New Roman"/>
          <w:b/>
          <w:bCs/>
          <w:sz w:val="24"/>
          <w:szCs w:val="24"/>
        </w:rPr>
        <w:t>Bagan Organisasi SMP Negeri 2 Kedungawru</w:t>
      </w:r>
    </w:p>
    <w:p w:rsidR="00163E18" w:rsidRDefault="00163E18" w:rsidP="004E6F62">
      <w:pPr>
        <w:spacing w:line="480" w:lineRule="auto"/>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margin-left:162.95pt;margin-top:23.85pt;width:131.5pt;height:0;z-index:251649536" o:connectortype="straight"/>
        </w:pict>
      </w:r>
      <w:r>
        <w:rPr>
          <w:noProof/>
        </w:rPr>
        <w:pict>
          <v:rect id="_x0000_s1028" style="position:absolute;margin-left:162.95pt;margin-top:.6pt;width:131.5pt;height:48pt;z-index:251646464">
            <v:textbox style="mso-next-textbox:#_x0000_s1028">
              <w:txbxContent>
                <w:p w:rsidR="00163E18" w:rsidRDefault="00163E18" w:rsidP="000449E2">
                  <w:pPr>
                    <w:jc w:val="center"/>
                  </w:pPr>
                  <w:r>
                    <w:t>KEPALA SEKOLAH</w:t>
                  </w:r>
                </w:p>
                <w:p w:rsidR="00163E18" w:rsidRDefault="00163E18" w:rsidP="000449E2">
                  <w:pPr>
                    <w:jc w:val="center"/>
                  </w:pPr>
                  <w:r>
                    <w:t>Drs. HERU DEW0 P, M.Pd</w:t>
                  </w:r>
                </w:p>
              </w:txbxContent>
            </v:textbox>
          </v:rect>
        </w:pict>
      </w:r>
      <w:r>
        <w:rPr>
          <w:noProof/>
        </w:rPr>
        <w:pict>
          <v:shape id="_x0000_s1029" type="#_x0000_t32" style="position:absolute;margin-left:4.5pt;margin-top:23.85pt;width:105.2pt;height:0;z-index:251647488" o:connectortype="straight"/>
        </w:pict>
      </w:r>
      <w:r>
        <w:rPr>
          <w:noProof/>
        </w:rPr>
        <w:pict>
          <v:shape id="_x0000_s1030" type="#_x0000_t32" style="position:absolute;margin-left:109.7pt;margin-top:23.85pt;width:53.25pt;height:0;z-index:251648512" o:connectortype="straight" strokecolor="red">
            <v:stroke dashstyle="longDash" startarrow="block" endarrow="block"/>
          </v:shape>
        </w:pict>
      </w:r>
      <w:r>
        <w:rPr>
          <w:noProof/>
        </w:rPr>
        <w:pict>
          <v:rect id="_x0000_s1031" style="position:absolute;margin-left:4.5pt;margin-top:.6pt;width:105.2pt;height:53pt;z-index:251644416">
            <v:textbox style="mso-next-textbox:#_x0000_s1031">
              <w:txbxContent>
                <w:p w:rsidR="00163E18" w:rsidRDefault="00163E18" w:rsidP="000449E2">
                  <w:pPr>
                    <w:jc w:val="center"/>
                  </w:pPr>
                  <w:r>
                    <w:t>KETUA KOMITE</w:t>
                  </w:r>
                </w:p>
                <w:p w:rsidR="00163E18" w:rsidRDefault="00163E18" w:rsidP="000449E2">
                  <w:pPr>
                    <w:jc w:val="center"/>
                  </w:pPr>
                  <w:r>
                    <w:t>MUNAMBAR, S.Pd</w:t>
                  </w:r>
                </w:p>
              </w:txbxContent>
            </v:textbox>
          </v:rect>
        </w:pict>
      </w:r>
    </w:p>
    <w:p w:rsidR="00163E18" w:rsidRDefault="00163E18" w:rsidP="004E6F62">
      <w:pPr>
        <w:spacing w:line="480" w:lineRule="auto"/>
        <w:rPr>
          <w:rFonts w:ascii="Times New Roman" w:hAnsi="Times New Roman" w:cs="Times New Roman"/>
          <w:sz w:val="24"/>
          <w:szCs w:val="24"/>
        </w:rPr>
      </w:pPr>
      <w:r>
        <w:rPr>
          <w:noProof/>
        </w:rPr>
        <w:pict>
          <v:rect id="_x0000_s1032" style="position:absolute;margin-left:172.8pt;margin-top:23.75pt;width:109.3pt;height:48.4pt;z-index:251645440">
            <v:textbox style="mso-next-textbox:#_x0000_s1032">
              <w:txbxContent>
                <w:p w:rsidR="00163E18" w:rsidRDefault="00163E18" w:rsidP="000449E2">
                  <w:pPr>
                    <w:jc w:val="center"/>
                  </w:pPr>
                  <w:r>
                    <w:t>WAKASEK</w:t>
                  </w:r>
                </w:p>
                <w:p w:rsidR="00163E18" w:rsidRDefault="00163E18" w:rsidP="000449E2">
                  <w:pPr>
                    <w:jc w:val="center"/>
                  </w:pPr>
                  <w:r>
                    <w:t>PUTUT SUSIANTARA</w:t>
                  </w:r>
                </w:p>
              </w:txbxContent>
            </v:textbox>
          </v:rect>
        </w:pict>
      </w:r>
      <w:r>
        <w:rPr>
          <w:noProof/>
        </w:rPr>
        <w:pict>
          <v:shape id="_x0000_s1033" type="#_x0000_t32" style="position:absolute;margin-left:224.85pt;margin-top:11pt;width:0;height:12.75pt;z-index:251651584" o:connectortype="straight" strokecolor="red">
            <v:stroke endarrow="block"/>
          </v:shape>
        </w:pict>
      </w:r>
    </w:p>
    <w:p w:rsidR="00163E18" w:rsidRDefault="00163E18" w:rsidP="004E6F62">
      <w:pPr>
        <w:spacing w:line="480" w:lineRule="auto"/>
        <w:rPr>
          <w:rFonts w:ascii="Times New Roman" w:hAnsi="Times New Roman" w:cs="Times New Roman"/>
          <w:sz w:val="24"/>
          <w:szCs w:val="24"/>
        </w:rPr>
      </w:pPr>
      <w:r>
        <w:rPr>
          <w:noProof/>
        </w:rPr>
        <w:pict>
          <v:shape id="_x0000_s1034" type="#_x0000_t32" style="position:absolute;margin-left:172.8pt;margin-top:10pt;width:109.3pt;height:0;z-index:251650560" o:connectortype="straight"/>
        </w:pict>
      </w:r>
      <w:r>
        <w:rPr>
          <w:noProof/>
        </w:rPr>
        <w:pict>
          <v:shape id="_x0000_s1035" type="#_x0000_t32" style="position:absolute;margin-left:224.85pt;margin-top:34.6pt;width:0;height:130.95pt;z-index:251660800" o:connectortype="straight" strokecolor="red">
            <v:stroke endarrow="block"/>
          </v:shape>
        </w:pict>
      </w:r>
      <w:r>
        <w:rPr>
          <w:noProof/>
        </w:rPr>
        <w:pict>
          <v:rect id="_x0000_s1036" style="position:absolute;margin-left:294.45pt;margin-top:34.6pt;width:109.3pt;height:48.4pt;z-index:251652608">
            <v:textbox style="mso-next-textbox:#_x0000_s1036">
              <w:txbxContent>
                <w:p w:rsidR="00163E18" w:rsidRDefault="00163E18" w:rsidP="001E27F1">
                  <w:pPr>
                    <w:jc w:val="center"/>
                  </w:pPr>
                  <w:r>
                    <w:t xml:space="preserve">KA. TU </w:t>
                  </w:r>
                </w:p>
                <w:p w:rsidR="00163E18" w:rsidRDefault="00163E18" w:rsidP="001E27F1">
                  <w:pPr>
                    <w:jc w:val="center"/>
                  </w:pPr>
                  <w:r>
                    <w:t xml:space="preserve">LILIK HERMINANIK </w:t>
                  </w:r>
                </w:p>
              </w:txbxContent>
            </v:textbox>
          </v:rect>
        </w:pict>
      </w:r>
    </w:p>
    <w:p w:rsidR="00163E18" w:rsidRDefault="00163E18" w:rsidP="004E6F62">
      <w:pPr>
        <w:spacing w:line="480" w:lineRule="auto"/>
        <w:rPr>
          <w:rFonts w:ascii="Times New Roman" w:hAnsi="Times New Roman" w:cs="Times New Roman"/>
          <w:sz w:val="24"/>
          <w:szCs w:val="24"/>
        </w:rPr>
      </w:pPr>
      <w:r>
        <w:rPr>
          <w:noProof/>
        </w:rPr>
        <w:pict>
          <v:shape id="_x0000_s1037" type="#_x0000_t32" style="position:absolute;margin-left:224.85pt;margin-top:17.2pt;width:69.6pt;height:.05pt;z-index:251662848" o:connectortype="straight" strokecolor="red">
            <v:stroke endarrow="block"/>
          </v:shape>
        </w:pict>
      </w:r>
      <w:r>
        <w:rPr>
          <w:noProof/>
        </w:rPr>
        <w:pict>
          <v:shape id="_x0000_s1038" type="#_x0000_t32" style="position:absolute;margin-left:294.45pt;margin-top:22.65pt;width:109.3pt;height:0;z-index:251654656" o:connectortype="straight"/>
        </w:pict>
      </w:r>
    </w:p>
    <w:p w:rsidR="00163E18" w:rsidRDefault="00163E18" w:rsidP="004E6F62">
      <w:pPr>
        <w:spacing w:line="480" w:lineRule="auto"/>
        <w:rPr>
          <w:rFonts w:ascii="Times New Roman" w:hAnsi="Times New Roman" w:cs="Times New Roman"/>
          <w:sz w:val="24"/>
          <w:szCs w:val="24"/>
        </w:rPr>
      </w:pPr>
      <w:r>
        <w:rPr>
          <w:noProof/>
        </w:rPr>
        <w:pict>
          <v:rect id="_x0000_s1039" style="position:absolute;margin-left:294.45pt;margin-top:25.15pt;width:96.45pt;height:48.4pt;z-index:251653632">
            <v:textbox style="mso-next-textbox:#_x0000_s1039">
              <w:txbxContent>
                <w:p w:rsidR="00163E18" w:rsidRDefault="00163E18" w:rsidP="001E27F1">
                  <w:pPr>
                    <w:jc w:val="center"/>
                  </w:pPr>
                  <w:r>
                    <w:t xml:space="preserve">BENDAHARA </w:t>
                  </w:r>
                </w:p>
                <w:p w:rsidR="00163E18" w:rsidRDefault="00163E18" w:rsidP="001E27F1">
                  <w:pPr>
                    <w:jc w:val="center"/>
                  </w:pPr>
                  <w:r>
                    <w:t>EKO SUMINTO</w:t>
                  </w:r>
                  <w:r w:rsidRPr="00E11E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6" type="#_x0000_t75" style="width:93.75pt;height:.75pt;visibility:visible">
                        <v:imagedata r:id="rId7" o:title=""/>
                      </v:shape>
                    </w:pict>
                  </w:r>
                </w:p>
              </w:txbxContent>
            </v:textbox>
          </v:rect>
        </w:pict>
      </w:r>
      <w:r>
        <w:rPr>
          <w:noProof/>
        </w:rPr>
        <w:pict>
          <v:shape id="_x0000_s1040" type="#_x0000_t32" style="position:absolute;margin-left:346.45pt;margin-top:7.8pt;width:0;height:17.35pt;z-index:251661824" o:connectortype="straight" strokecolor="red">
            <v:stroke endarrow="block"/>
          </v:shape>
        </w:pict>
      </w:r>
    </w:p>
    <w:p w:rsidR="00163E18" w:rsidRDefault="00163E18" w:rsidP="004E6F62">
      <w:pPr>
        <w:spacing w:line="480" w:lineRule="auto"/>
        <w:rPr>
          <w:rFonts w:ascii="Times New Roman" w:hAnsi="Times New Roman" w:cs="Times New Roman"/>
          <w:sz w:val="24"/>
          <w:szCs w:val="24"/>
        </w:rPr>
      </w:pPr>
      <w:r>
        <w:rPr>
          <w:noProof/>
        </w:rPr>
        <w:pict>
          <v:shape id="_x0000_s1041" type="#_x0000_t32" style="position:absolute;margin-left:294.45pt;margin-top:10.65pt;width:96.45pt;height:0;z-index:251655680" o:connectortype="straight"/>
        </w:pict>
      </w:r>
    </w:p>
    <w:p w:rsidR="00163E18" w:rsidRDefault="00163E18" w:rsidP="007D52B2">
      <w:pPr>
        <w:spacing w:line="480" w:lineRule="auto"/>
        <w:rPr>
          <w:rFonts w:ascii="Times New Roman" w:hAnsi="Times New Roman" w:cs="Times New Roman"/>
          <w:sz w:val="24"/>
          <w:szCs w:val="24"/>
        </w:rPr>
      </w:pPr>
      <w:r>
        <w:rPr>
          <w:noProof/>
        </w:rPr>
        <w:pict>
          <v:rect id="_x0000_s1042" style="position:absolute;margin-left:122.6pt;margin-top:15.15pt;width:77.05pt;height:55.8pt;z-index:251656704">
            <v:textbox style="mso-next-textbox:#_x0000_s1042">
              <w:txbxContent>
                <w:p w:rsidR="00163E18" w:rsidRDefault="00163E18" w:rsidP="00747347">
                  <w:pPr>
                    <w:spacing w:after="0" w:line="240" w:lineRule="auto"/>
                    <w:jc w:val="center"/>
                  </w:pPr>
                  <w:r>
                    <w:t xml:space="preserve">KAUR. </w:t>
                  </w:r>
                </w:p>
                <w:p w:rsidR="00163E18" w:rsidRPr="00747347" w:rsidRDefault="00163E18" w:rsidP="00747347">
                  <w:pPr>
                    <w:spacing w:after="0" w:line="240" w:lineRule="auto"/>
                    <w:jc w:val="center"/>
                    <w:rPr>
                      <w:u w:val="single"/>
                    </w:rPr>
                  </w:pPr>
                  <w:r w:rsidRPr="00747347">
                    <w:rPr>
                      <w:u w:val="single"/>
                    </w:rPr>
                    <w:t xml:space="preserve">KESISWAAN </w:t>
                  </w:r>
                </w:p>
                <w:p w:rsidR="00163E18" w:rsidRDefault="00163E18" w:rsidP="00747347">
                  <w:pPr>
                    <w:spacing w:after="0" w:line="240" w:lineRule="auto"/>
                    <w:jc w:val="center"/>
                  </w:pPr>
                  <w:r>
                    <w:t>SURPIYONO</w:t>
                  </w:r>
                </w:p>
              </w:txbxContent>
            </v:textbox>
          </v:rect>
        </w:pict>
      </w:r>
      <w:r>
        <w:rPr>
          <w:noProof/>
        </w:rPr>
        <w:pict>
          <v:shape id="_x0000_s1043" type="#_x0000_t32" style="position:absolute;margin-left:212.05pt;margin-top:15.15pt;width:.05pt;height:66.55pt;z-index:251665920" o:connectortype="straight" strokecolor="red">
            <v:stroke endarrow="block"/>
          </v:shape>
        </w:pict>
      </w:r>
      <w:r>
        <w:rPr>
          <w:noProof/>
        </w:rPr>
        <w:pict>
          <v:rect id="_x0000_s1044" style="position:absolute;margin-left:10.85pt;margin-top:15.15pt;width:98.85pt;height:55.8pt;z-index:251657728">
            <v:textbox style="mso-next-textbox:#_x0000_s1044">
              <w:txbxContent>
                <w:p w:rsidR="00163E18" w:rsidRDefault="00163E18" w:rsidP="00747347">
                  <w:pPr>
                    <w:spacing w:after="0" w:line="240" w:lineRule="auto"/>
                    <w:jc w:val="center"/>
                  </w:pPr>
                  <w:r>
                    <w:t xml:space="preserve">KAUR. </w:t>
                  </w:r>
                </w:p>
                <w:p w:rsidR="00163E18" w:rsidRPr="00747347" w:rsidRDefault="00163E18" w:rsidP="00747347">
                  <w:pPr>
                    <w:spacing w:after="0" w:line="240" w:lineRule="auto"/>
                    <w:jc w:val="center"/>
                    <w:rPr>
                      <w:u w:val="single"/>
                    </w:rPr>
                  </w:pPr>
                  <w:r>
                    <w:rPr>
                      <w:u w:val="single"/>
                    </w:rPr>
                    <w:t>KU</w:t>
                  </w:r>
                  <w:r w:rsidRPr="00747347">
                    <w:rPr>
                      <w:u w:val="single"/>
                    </w:rPr>
                    <w:t xml:space="preserve">RIKULUM </w:t>
                  </w:r>
                </w:p>
                <w:p w:rsidR="00163E18" w:rsidRDefault="00163E18" w:rsidP="00747347">
                  <w:pPr>
                    <w:spacing w:after="0" w:line="240" w:lineRule="auto"/>
                    <w:jc w:val="center"/>
                  </w:pPr>
                  <w:r>
                    <w:t>SUHARSONO, S.Pd</w:t>
                  </w:r>
                </w:p>
              </w:txbxContent>
            </v:textbox>
          </v:rect>
        </w:pict>
      </w:r>
      <w:r>
        <w:rPr>
          <w:noProof/>
        </w:rPr>
        <w:pict>
          <v:rect id="_x0000_s1045" style="position:absolute;margin-left:212.1pt;margin-top:15.15pt;width:74.6pt;height:55.8pt;z-index:251658752">
            <v:textbox style="mso-next-textbox:#_x0000_s1045">
              <w:txbxContent>
                <w:p w:rsidR="00163E18" w:rsidRDefault="00163E18" w:rsidP="00747347">
                  <w:pPr>
                    <w:spacing w:after="0" w:line="240" w:lineRule="auto"/>
                    <w:jc w:val="center"/>
                  </w:pPr>
                  <w:r>
                    <w:t xml:space="preserve">KAUR. </w:t>
                  </w:r>
                </w:p>
                <w:p w:rsidR="00163E18" w:rsidRPr="00747347" w:rsidRDefault="00163E18" w:rsidP="00747347">
                  <w:pPr>
                    <w:spacing w:after="0" w:line="240" w:lineRule="auto"/>
                    <w:jc w:val="center"/>
                    <w:rPr>
                      <w:u w:val="single"/>
                    </w:rPr>
                  </w:pPr>
                  <w:r w:rsidRPr="00747347">
                    <w:rPr>
                      <w:u w:val="single"/>
                    </w:rPr>
                    <w:t xml:space="preserve">SARPRAS </w:t>
                  </w:r>
                </w:p>
                <w:p w:rsidR="00163E18" w:rsidRDefault="00163E18" w:rsidP="00747347">
                  <w:pPr>
                    <w:spacing w:after="0" w:line="240" w:lineRule="auto"/>
                    <w:jc w:val="center"/>
                  </w:pPr>
                  <w:r>
                    <w:t>Drs. ADI P</w:t>
                  </w:r>
                </w:p>
              </w:txbxContent>
            </v:textbox>
          </v:rect>
        </w:pict>
      </w:r>
      <w:r>
        <w:rPr>
          <w:noProof/>
        </w:rPr>
        <w:pict>
          <v:rect id="_x0000_s1046" style="position:absolute;margin-left:298.05pt;margin-top:15.15pt;width:76.7pt;height:55.8pt;z-index:251659776">
            <v:textbox style="mso-next-textbox:#_x0000_s1046">
              <w:txbxContent>
                <w:p w:rsidR="00163E18" w:rsidRDefault="00163E18" w:rsidP="00747347">
                  <w:pPr>
                    <w:spacing w:after="0" w:line="240" w:lineRule="auto"/>
                    <w:jc w:val="center"/>
                  </w:pPr>
                  <w:r>
                    <w:t xml:space="preserve">KAUR. </w:t>
                  </w:r>
                </w:p>
                <w:p w:rsidR="00163E18" w:rsidRPr="002B6FE6" w:rsidRDefault="00163E18" w:rsidP="00747347">
                  <w:pPr>
                    <w:spacing w:after="0" w:line="240" w:lineRule="auto"/>
                    <w:jc w:val="center"/>
                    <w:rPr>
                      <w:u w:val="single"/>
                    </w:rPr>
                  </w:pPr>
                  <w:r w:rsidRPr="002B6FE6">
                    <w:rPr>
                      <w:u w:val="single"/>
                    </w:rPr>
                    <w:t>HUMAS</w:t>
                  </w:r>
                </w:p>
                <w:p w:rsidR="00163E18" w:rsidRDefault="00163E18" w:rsidP="00747347">
                  <w:pPr>
                    <w:spacing w:after="0" w:line="240" w:lineRule="auto"/>
                    <w:jc w:val="center"/>
                  </w:pPr>
                  <w:r>
                    <w:t>ARIK EKO</w:t>
                  </w:r>
                  <w:r w:rsidRPr="00E11E43">
                    <w:rPr>
                      <w:noProof/>
                    </w:rPr>
                    <w:pict>
                      <v:shape id="_x0000_i1028" type="#_x0000_t75" style="width:93.75pt;height:.75pt;visibility:visible">
                        <v:imagedata r:id="rId7" o:title=""/>
                      </v:shape>
                    </w:pict>
                  </w:r>
                </w:p>
              </w:txbxContent>
            </v:textbox>
          </v:rect>
        </w:pict>
      </w:r>
      <w:r>
        <w:rPr>
          <w:noProof/>
        </w:rPr>
        <w:pict>
          <v:shape id="_x0000_s1047" type="#_x0000_t32" style="position:absolute;margin-left:28.75pt;margin-top:15.15pt;width:346pt;height:0;z-index:251663872" o:connectortype="straight"/>
        </w:pict>
      </w:r>
    </w:p>
    <w:p w:rsidR="00163E18" w:rsidRDefault="00163E18" w:rsidP="004E6F62">
      <w:pPr>
        <w:spacing w:line="480" w:lineRule="auto"/>
        <w:rPr>
          <w:rFonts w:ascii="Times New Roman" w:hAnsi="Times New Roman" w:cs="Times New Roman"/>
          <w:sz w:val="24"/>
          <w:szCs w:val="24"/>
        </w:rPr>
      </w:pPr>
    </w:p>
    <w:p w:rsidR="00163E18" w:rsidRDefault="00163E18" w:rsidP="00DD5319">
      <w:pPr>
        <w:spacing w:line="480" w:lineRule="auto"/>
        <w:rPr>
          <w:rFonts w:ascii="Times New Roman" w:hAnsi="Times New Roman" w:cs="Times New Roman"/>
          <w:sz w:val="24"/>
          <w:szCs w:val="24"/>
        </w:rPr>
      </w:pPr>
      <w:r>
        <w:rPr>
          <w:noProof/>
        </w:rPr>
        <w:pict>
          <v:oval id="_x0000_s1048" style="position:absolute;margin-left:167.95pt;margin-top:6.5pt;width:93.75pt;height:40.5pt;z-index:251664896">
            <v:textbox>
              <w:txbxContent>
                <w:p w:rsidR="00163E18" w:rsidRDefault="00163E18" w:rsidP="007D52B2">
                  <w:pPr>
                    <w:spacing w:line="240" w:lineRule="auto"/>
                    <w:jc w:val="center"/>
                  </w:pPr>
                  <w:r>
                    <w:t>GURU</w:t>
                  </w:r>
                </w:p>
              </w:txbxContent>
            </v:textbox>
          </v:oval>
        </w:pict>
      </w:r>
    </w:p>
    <w:p w:rsidR="00163E18" w:rsidRDefault="00163E18" w:rsidP="00DD5319">
      <w:pPr>
        <w:spacing w:line="480" w:lineRule="auto"/>
        <w:rPr>
          <w:rFonts w:ascii="Times New Roman" w:hAnsi="Times New Roman" w:cs="Times New Roman"/>
          <w:sz w:val="24"/>
          <w:szCs w:val="24"/>
        </w:rPr>
      </w:pPr>
    </w:p>
    <w:p w:rsidR="00163E18" w:rsidRDefault="00163E18" w:rsidP="004E6F6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Garis komando </w:t>
      </w:r>
    </w:p>
    <w:p w:rsidR="00163E18" w:rsidRDefault="00163E18" w:rsidP="00DD5319">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 - - - - - - - - - - - Garis koordinasi </w:t>
      </w:r>
    </w:p>
    <w:p w:rsidR="00163E18" w:rsidRDefault="00163E18" w:rsidP="00DD531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Default="00163E18" w:rsidP="00985DBE">
      <w:pPr>
        <w:numPr>
          <w:ilvl w:val="0"/>
          <w:numId w:val="6"/>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Keadaan sarana prasarana </w:t>
      </w:r>
    </w:p>
    <w:p w:rsidR="00163E18" w:rsidRDefault="00163E18" w:rsidP="00747347">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Sarana dan prasarana merupakan penunjang yang sangat penting yang dalam pelaksanaan proses belajar mengajar dan fasilitas pendidikan yang sangat dibutuhkan dalam meningkatkan kualitas pendidikan di bawah ini penulis akan menguraikan sarana dan prasarana yang ada di SMP Negeri Kedungwaru Tulungagung sebagai berikut: </w:t>
      </w: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belajar </w:t>
      </w:r>
    </w:p>
    <w:p w:rsidR="00163E18" w:rsidRDefault="00163E18" w:rsidP="00985DBE">
      <w:pPr>
        <w:numPr>
          <w:ilvl w:val="0"/>
          <w:numId w:val="18"/>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siswa </w:t>
      </w:r>
    </w:p>
    <w:p w:rsidR="00163E18" w:rsidRDefault="00163E18" w:rsidP="00985DBE">
      <w:pPr>
        <w:numPr>
          <w:ilvl w:val="0"/>
          <w:numId w:val="18"/>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siswa </w:t>
      </w:r>
    </w:p>
    <w:p w:rsidR="00163E18" w:rsidRDefault="00163E18" w:rsidP="00985DBE">
      <w:pPr>
        <w:numPr>
          <w:ilvl w:val="0"/>
          <w:numId w:val="18"/>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tulis </w:t>
      </w:r>
    </w:p>
    <w:p w:rsidR="00163E18" w:rsidRDefault="00163E18" w:rsidP="00985DBE">
      <w:pPr>
        <w:numPr>
          <w:ilvl w:val="0"/>
          <w:numId w:val="18"/>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data </w:t>
      </w: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laboratorium </w:t>
      </w:r>
    </w:p>
    <w:p w:rsidR="00163E18" w:rsidRDefault="00163E18" w:rsidP="00985DBE">
      <w:pPr>
        <w:numPr>
          <w:ilvl w:val="0"/>
          <w:numId w:val="1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laboratorium </w:t>
      </w:r>
    </w:p>
    <w:p w:rsidR="00163E18" w:rsidRDefault="00163E18" w:rsidP="00985DBE">
      <w:pPr>
        <w:numPr>
          <w:ilvl w:val="0"/>
          <w:numId w:val="1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Dingklik </w:t>
      </w:r>
    </w:p>
    <w:p w:rsidR="00163E18" w:rsidRDefault="00163E18" w:rsidP="00985DBE">
      <w:pPr>
        <w:numPr>
          <w:ilvl w:val="0"/>
          <w:numId w:val="1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Alat peraga fisika </w:t>
      </w:r>
    </w:p>
    <w:p w:rsidR="00163E18" w:rsidRDefault="00163E18" w:rsidP="00985DBE">
      <w:pPr>
        <w:numPr>
          <w:ilvl w:val="0"/>
          <w:numId w:val="1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Alat peraga biologi </w:t>
      </w:r>
    </w:p>
    <w:p w:rsidR="00163E18" w:rsidRDefault="00163E18" w:rsidP="00985DBE">
      <w:pPr>
        <w:numPr>
          <w:ilvl w:val="0"/>
          <w:numId w:val="19"/>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tulis </w:t>
      </w: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perpustakaan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perpustakaan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perpustakaan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data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Rak buku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Almari </w:t>
      </w:r>
    </w:p>
    <w:p w:rsidR="00163E18" w:rsidRDefault="00163E18" w:rsidP="00985DBE">
      <w:pPr>
        <w:numPr>
          <w:ilvl w:val="0"/>
          <w:numId w:val="20"/>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tulis </w:t>
      </w:r>
    </w:p>
    <w:p w:rsidR="00163E18" w:rsidRDefault="00163E18" w:rsidP="00840E26">
      <w:pPr>
        <w:spacing w:after="0" w:line="480" w:lineRule="auto"/>
        <w:ind w:left="1276"/>
        <w:rPr>
          <w:rFonts w:ascii="Times New Roman" w:hAnsi="Times New Roman" w:cs="Times New Roman"/>
          <w:sz w:val="24"/>
          <w:szCs w:val="24"/>
        </w:rPr>
      </w:pP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UKS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Kotak P 3 k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Almari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Dipan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w:t>
      </w:r>
    </w:p>
    <w:p w:rsidR="00163E18" w:rsidRDefault="00163E18" w:rsidP="00985DBE">
      <w:pPr>
        <w:numPr>
          <w:ilvl w:val="0"/>
          <w:numId w:val="21"/>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Timbangan </w:t>
      </w: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kepala sekolah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biro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pimpinan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tamu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Filling cabinet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Rak buku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data </w:t>
      </w:r>
    </w:p>
    <w:p w:rsidR="00163E18" w:rsidRDefault="00163E18" w:rsidP="00985DBE">
      <w:pPr>
        <w:numPr>
          <w:ilvl w:val="0"/>
          <w:numId w:val="22"/>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Brankas </w:t>
      </w:r>
    </w:p>
    <w:p w:rsidR="00163E18" w:rsidRDefault="00163E18" w:rsidP="00985DBE">
      <w:pPr>
        <w:numPr>
          <w:ilvl w:val="0"/>
          <w:numId w:val="17"/>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Ruang kantor </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Kursi kantor </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Meja kantor </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Papan data </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Komputer </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Filling kebinet </w:t>
      </w:r>
    </w:p>
    <w:p w:rsidR="00163E18" w:rsidRPr="00BE3A0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Mesin ketik</w:t>
      </w:r>
    </w:p>
    <w:p w:rsidR="00163E18" w:rsidRDefault="00163E18" w:rsidP="00985DBE">
      <w:pPr>
        <w:numPr>
          <w:ilvl w:val="0"/>
          <w:numId w:val="23"/>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 Televis</w:t>
      </w:r>
      <w:r>
        <w:rPr>
          <w:rFonts w:ascii="Times New Roman" w:hAnsi="Times New Roman" w:cs="Times New Roman"/>
          <w:sz w:val="24"/>
          <w:szCs w:val="24"/>
          <w:lang w:val="id-ID"/>
        </w:rPr>
        <w:t>i</w:t>
      </w:r>
    </w:p>
    <w:p w:rsidR="00163E18" w:rsidRPr="00687C74" w:rsidRDefault="00163E18" w:rsidP="00985DBE">
      <w:pPr>
        <w:numPr>
          <w:ilvl w:val="0"/>
          <w:numId w:val="6"/>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Pr="00687C74">
        <w:rPr>
          <w:rFonts w:ascii="Times New Roman" w:hAnsi="Times New Roman" w:cs="Times New Roman"/>
          <w:sz w:val="24"/>
          <w:szCs w:val="24"/>
        </w:rPr>
        <w:t xml:space="preserve">Keadaan Guru dan Karyawan </w:t>
      </w:r>
    </w:p>
    <w:p w:rsidR="00163E18" w:rsidRDefault="00163E18" w:rsidP="009006AA">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guru merupakan elemen penting dalam pelaksanaan sistem pendidikan, karena guru merupakan ujung tombak dalam pendidikan, prestasi belajar siswa sanagt dipengaruhi oleh sebagaimana siswa memandang performen guru mereka, guru mempunyai tugas melaksanakan kegiatan proses belajar mengajar secara efektif dan efisien untuk mengetahui jumlah guru yang ada di SMP Negeri 2 Kedungwaru Tulungagung penulis akan menguraikan sebagai berikut adapun tenaga pengajar (guru) di SMP Negeri 2 Kedungwaru Tulungagung ada 63 orang yang terdiri dari guru PNS 55 orang orang dan non PNS 8 orang dengan nama-nama sebagai berikut : </w:t>
      </w:r>
    </w:p>
    <w:p w:rsidR="00163E18" w:rsidRPr="00DD5319" w:rsidRDefault="00163E18" w:rsidP="00747347">
      <w:pPr>
        <w:spacing w:after="0" w:line="480" w:lineRule="auto"/>
        <w:ind w:left="993"/>
        <w:jc w:val="center"/>
        <w:rPr>
          <w:rFonts w:ascii="Times New Roman" w:hAnsi="Times New Roman" w:cs="Times New Roman"/>
          <w:b/>
          <w:bCs/>
          <w:sz w:val="24"/>
          <w:szCs w:val="24"/>
        </w:rPr>
      </w:pPr>
      <w:r w:rsidRPr="00DD5319">
        <w:rPr>
          <w:rFonts w:ascii="Times New Roman" w:hAnsi="Times New Roman" w:cs="Times New Roman"/>
          <w:b/>
          <w:bCs/>
          <w:sz w:val="24"/>
          <w:szCs w:val="24"/>
        </w:rPr>
        <w:t>Tabel II</w:t>
      </w:r>
    </w:p>
    <w:p w:rsidR="00163E18" w:rsidRPr="00DD5319" w:rsidRDefault="00163E18" w:rsidP="009006AA">
      <w:pPr>
        <w:spacing w:after="0" w:line="480" w:lineRule="auto"/>
        <w:jc w:val="center"/>
        <w:rPr>
          <w:rFonts w:ascii="Times New Roman" w:hAnsi="Times New Roman" w:cs="Times New Roman"/>
          <w:b/>
          <w:bCs/>
          <w:sz w:val="24"/>
          <w:szCs w:val="24"/>
        </w:rPr>
      </w:pPr>
      <w:r w:rsidRPr="00DD5319">
        <w:rPr>
          <w:rFonts w:ascii="Times New Roman" w:hAnsi="Times New Roman" w:cs="Times New Roman"/>
          <w:b/>
          <w:bCs/>
          <w:sz w:val="24"/>
          <w:szCs w:val="24"/>
        </w:rPr>
        <w:t xml:space="preserve">Daftar Nama guru PNS 2009/2010 SMP Negeri </w:t>
      </w:r>
      <w:r>
        <w:rPr>
          <w:rFonts w:ascii="Times New Roman" w:hAnsi="Times New Roman" w:cs="Times New Roman"/>
          <w:b/>
          <w:bCs/>
          <w:sz w:val="24"/>
          <w:szCs w:val="24"/>
        </w:rPr>
        <w:t>2</w:t>
      </w:r>
      <w:r w:rsidRPr="00DD5319">
        <w:rPr>
          <w:rFonts w:ascii="Times New Roman" w:hAnsi="Times New Roman" w:cs="Times New Roman"/>
          <w:b/>
          <w:bCs/>
          <w:sz w:val="24"/>
          <w:szCs w:val="24"/>
        </w:rPr>
        <w:t xml:space="preserve"> Kedungwaru Tulungagung</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994"/>
        <w:gridCol w:w="2818"/>
      </w:tblGrid>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No</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Nama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Mengajar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Pendidikan Agama</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Drs. Komarudin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Pendidikan agama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Ansori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Pendidikan agama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PPKN / PMP</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Sulastri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PKN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Gumiyati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PKN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Kartini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 b. jawa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Suyatmiati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PKN / tinkom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Ida sri lestari,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PKN / Kesenia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Endang wertiningasih,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PKN / ket. TLP</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7.</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Drs. mujiono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PKN / ket Elektro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Bahasa Indonesia</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Drs. Heru Dewo P., M.Pd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B.Indonesia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Dra. Emy hendarwati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B.Indonesia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Tutik fauziyah,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B.Indonesia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Senen al kuswati,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B.Indonesia</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peny rahayu,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B.Indonesia / BP</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Supriyono,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B.Indonesia  / tinkom</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7.</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Wahyuni purwaningsih,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Kesenian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8.</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Estrining joeli,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B.Indonesia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9.</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Tulus pribandono,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B.Indonesia</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10.</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Yefi sutarto</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Ket Otomotif / BK</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Matematika</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Eko purwati,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Setyo minarsih,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Siti kumayah,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Suharsono,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Hery siswanto,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Didik hariyanto,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7.</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Sri handayani,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8.</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Sriati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9.</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Ending sri lestari,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Matematika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IPA</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Agus suryanto,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Fisika / Biologi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Ganjar baskoro,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Fisika / Biologi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Uminarsih,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Fisika / Biologi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Karsino,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IPA / Biologi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Sunarti,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IPA / Biologi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IPS</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Gayatri purnomo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IPS terpadu / plh</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Siswanto,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IPS terpadu</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Dra. Wiwik Sunaryati, MM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Suharsih,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IPS terpadu</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Drs. adi purwanto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 BP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Supingah,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 B. jawa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7.</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Widji andajani,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8.</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Nanik harini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Kesenian</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9.</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Ninik kartini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Ips terpadu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Kesenian</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Lilik kuntadi,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Kesenian / Tinkom</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ORKES</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Drs. moh. Kafrawi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Penjas / BP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Yudi asmara,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Penjas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Bahasa Inggris</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Mulyono, M.Pd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Putut susiantara,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Arik eko lestari, S.Pd</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4.</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Agus gunawan,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5.</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Eny wuryanti,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6.</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Sunarko,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b/>
                <w:bCs/>
                <w:sz w:val="24"/>
                <w:szCs w:val="24"/>
              </w:rPr>
            </w:pPr>
            <w:r w:rsidRPr="00736DAA">
              <w:rPr>
                <w:rFonts w:ascii="Times New Roman" w:hAnsi="Times New Roman" w:cs="Times New Roman"/>
                <w:b/>
                <w:bCs/>
                <w:sz w:val="24"/>
                <w:szCs w:val="24"/>
              </w:rPr>
              <w:t>Keterampilan</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Yuniarti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Ket. TLP / PLH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2.</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Supriyanto,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Bahasa jawa / BK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3.</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Ririn sulistiyani, S.Pd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Bahasa jawa / BK </w:t>
            </w: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Bp</w:t>
            </w:r>
          </w:p>
        </w:tc>
        <w:tc>
          <w:tcPr>
            <w:tcW w:w="2818" w:type="dxa"/>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675" w:type="dxa"/>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1.</w:t>
            </w:r>
          </w:p>
        </w:tc>
        <w:tc>
          <w:tcPr>
            <w:tcW w:w="49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Sri wartiningsih </w:t>
            </w:r>
          </w:p>
        </w:tc>
        <w:tc>
          <w:tcPr>
            <w:tcW w:w="281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BP</w:t>
            </w:r>
          </w:p>
        </w:tc>
      </w:tr>
    </w:tbl>
    <w:p w:rsidR="00163E18" w:rsidRDefault="00163E18" w:rsidP="00DD5319">
      <w:pPr>
        <w:spacing w:after="0" w:line="480" w:lineRule="auto"/>
        <w:ind w:left="709"/>
        <w:rPr>
          <w:rFonts w:ascii="Times New Roman" w:hAnsi="Times New Roman" w:cs="Times New Roman"/>
          <w:sz w:val="24"/>
          <w:szCs w:val="24"/>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Pr="001320CE" w:rsidRDefault="00163E18" w:rsidP="001320CE">
      <w:pPr>
        <w:spacing w:after="0"/>
        <w:ind w:left="709"/>
        <w:jc w:val="center"/>
        <w:rPr>
          <w:rFonts w:ascii="Times New Roman" w:hAnsi="Times New Roman" w:cs="Times New Roman"/>
          <w:b/>
          <w:bCs/>
          <w:sz w:val="24"/>
          <w:szCs w:val="24"/>
        </w:rPr>
      </w:pPr>
      <w:r w:rsidRPr="001320CE">
        <w:rPr>
          <w:rFonts w:ascii="Times New Roman" w:hAnsi="Times New Roman" w:cs="Times New Roman"/>
          <w:b/>
          <w:bCs/>
          <w:sz w:val="24"/>
          <w:szCs w:val="24"/>
        </w:rPr>
        <w:t>Table III</w:t>
      </w:r>
    </w:p>
    <w:p w:rsidR="00163E18" w:rsidRPr="001320CE" w:rsidRDefault="00163E18" w:rsidP="001320CE">
      <w:pPr>
        <w:spacing w:after="0"/>
        <w:ind w:left="709"/>
        <w:jc w:val="center"/>
        <w:rPr>
          <w:rFonts w:ascii="Times New Roman" w:hAnsi="Times New Roman" w:cs="Times New Roman"/>
          <w:b/>
          <w:bCs/>
          <w:sz w:val="24"/>
          <w:szCs w:val="24"/>
        </w:rPr>
      </w:pPr>
      <w:r w:rsidRPr="001320CE">
        <w:rPr>
          <w:rFonts w:ascii="Times New Roman" w:hAnsi="Times New Roman" w:cs="Times New Roman"/>
          <w:b/>
          <w:bCs/>
          <w:sz w:val="24"/>
          <w:szCs w:val="24"/>
        </w:rPr>
        <w:t>Daftar Nama guru Non PNS tahun 2009 / 2010</w:t>
      </w:r>
    </w:p>
    <w:p w:rsidR="00163E18" w:rsidRPr="001320CE" w:rsidRDefault="00163E18" w:rsidP="001320CE">
      <w:pPr>
        <w:spacing w:after="0"/>
        <w:ind w:left="709"/>
        <w:jc w:val="center"/>
        <w:rPr>
          <w:rFonts w:ascii="Times New Roman" w:hAnsi="Times New Roman" w:cs="Times New Roman"/>
          <w:b/>
          <w:bCs/>
          <w:sz w:val="24"/>
          <w:szCs w:val="24"/>
        </w:rPr>
      </w:pPr>
      <w:r w:rsidRPr="001320CE">
        <w:rPr>
          <w:rFonts w:ascii="Times New Roman" w:hAnsi="Times New Roman" w:cs="Times New Roman"/>
          <w:b/>
          <w:bCs/>
          <w:sz w:val="24"/>
          <w:szCs w:val="24"/>
        </w:rPr>
        <w:t>SMP</w:t>
      </w:r>
      <w:r>
        <w:rPr>
          <w:rFonts w:ascii="Times New Roman" w:hAnsi="Times New Roman" w:cs="Times New Roman"/>
          <w:b/>
          <w:bCs/>
          <w:sz w:val="24"/>
          <w:szCs w:val="24"/>
        </w:rPr>
        <w:t xml:space="preserve"> </w:t>
      </w:r>
      <w:r w:rsidRPr="001320CE">
        <w:rPr>
          <w:rFonts w:ascii="Times New Roman" w:hAnsi="Times New Roman" w:cs="Times New Roman"/>
          <w:b/>
          <w:bCs/>
          <w:sz w:val="24"/>
          <w:szCs w:val="24"/>
        </w:rPr>
        <w:t>N</w:t>
      </w:r>
      <w:r>
        <w:rPr>
          <w:rFonts w:ascii="Times New Roman" w:hAnsi="Times New Roman" w:cs="Times New Roman"/>
          <w:b/>
          <w:bCs/>
          <w:sz w:val="24"/>
          <w:szCs w:val="24"/>
        </w:rPr>
        <w:t>egeri</w:t>
      </w:r>
      <w:r w:rsidRPr="001320CE">
        <w:rPr>
          <w:rFonts w:ascii="Times New Roman" w:hAnsi="Times New Roman" w:cs="Times New Roman"/>
          <w:b/>
          <w:bCs/>
          <w:sz w:val="24"/>
          <w:szCs w:val="24"/>
        </w:rPr>
        <w:t xml:space="preserve"> 2 Kedungwaru Tulungagung</w:t>
      </w:r>
    </w:p>
    <w:p w:rsidR="00163E18" w:rsidRDefault="00163E18" w:rsidP="001320CE">
      <w:pPr>
        <w:spacing w:after="0" w:line="480" w:lineRule="auto"/>
        <w:rPr>
          <w:rFonts w:ascii="Times New Roman" w:hAnsi="Times New Roman" w:cs="Times New Roman"/>
          <w:sz w:val="24"/>
          <w:szCs w:val="24"/>
        </w:rPr>
      </w:pPr>
    </w:p>
    <w:tbl>
      <w:tblPr>
        <w:tblW w:w="73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768"/>
        <w:gridCol w:w="2894"/>
      </w:tblGrid>
      <w:tr w:rsidR="00163E18" w:rsidRPr="00736DAA">
        <w:trPr>
          <w:trHeight w:val="401"/>
        </w:trPr>
        <w:tc>
          <w:tcPr>
            <w:tcW w:w="709"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No</w:t>
            </w:r>
          </w:p>
        </w:tc>
        <w:tc>
          <w:tcPr>
            <w:tcW w:w="3768"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Nama</w:t>
            </w:r>
          </w:p>
        </w:tc>
        <w:tc>
          <w:tcPr>
            <w:tcW w:w="2894"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Mengajar</w:t>
            </w:r>
          </w:p>
        </w:tc>
      </w:tr>
      <w:tr w:rsidR="00163E18" w:rsidRPr="00736DAA">
        <w:trPr>
          <w:trHeight w:val="276"/>
        </w:trPr>
        <w:tc>
          <w:tcPr>
            <w:tcW w:w="709" w:type="dxa"/>
            <w:vMerge/>
          </w:tcPr>
          <w:p w:rsidR="00163E18" w:rsidRPr="00736DAA" w:rsidRDefault="00163E18" w:rsidP="00736DAA">
            <w:pPr>
              <w:spacing w:after="0" w:line="240" w:lineRule="auto"/>
              <w:rPr>
                <w:rFonts w:ascii="Times New Roman" w:hAnsi="Times New Roman" w:cs="Times New Roman"/>
                <w:sz w:val="24"/>
                <w:szCs w:val="24"/>
              </w:rPr>
            </w:pPr>
          </w:p>
        </w:tc>
        <w:tc>
          <w:tcPr>
            <w:tcW w:w="3768" w:type="dxa"/>
            <w:vMerge/>
          </w:tcPr>
          <w:p w:rsidR="00163E18" w:rsidRPr="00736DAA" w:rsidRDefault="00163E18" w:rsidP="00736DAA">
            <w:pPr>
              <w:spacing w:after="0" w:line="240" w:lineRule="auto"/>
              <w:rPr>
                <w:rFonts w:ascii="Times New Roman" w:hAnsi="Times New Roman" w:cs="Times New Roman"/>
                <w:sz w:val="24"/>
                <w:szCs w:val="24"/>
              </w:rPr>
            </w:pPr>
          </w:p>
        </w:tc>
        <w:tc>
          <w:tcPr>
            <w:tcW w:w="2894" w:type="dxa"/>
            <w:vMerge/>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rPr>
          <w:trHeight w:val="1645"/>
        </w:trPr>
        <w:tc>
          <w:tcPr>
            <w:tcW w:w="709"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1.</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2.</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3.</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4.</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5.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6.</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7.</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8.</w:t>
            </w:r>
          </w:p>
        </w:tc>
        <w:tc>
          <w:tcPr>
            <w:tcW w:w="376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Ayun Puspaningsih, S.Pd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Dra. Eni Djatminami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Retnowati,S.Pd</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Luluk Yunaida , SE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Dian Rahmawati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Ririn Erlina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 Yahya Kurniawan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Nurul Hadi </w:t>
            </w:r>
          </w:p>
        </w:tc>
        <w:tc>
          <w:tcPr>
            <w:tcW w:w="2894"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Ipa-Biologi / Tinkom</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Ipa-Biologi / Tinkom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Metematika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B.Indonesia</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Tinkom</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B.Inggris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Tinkom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Tinkom </w:t>
            </w:r>
          </w:p>
        </w:tc>
      </w:tr>
    </w:tbl>
    <w:p w:rsidR="00163E18" w:rsidRPr="00A258DF" w:rsidRDefault="00163E18" w:rsidP="00A258DF">
      <w:pPr>
        <w:spacing w:after="0" w:line="480" w:lineRule="auto"/>
        <w:ind w:left="851"/>
        <w:rPr>
          <w:rFonts w:ascii="Times New Roman" w:hAnsi="Times New Roman" w:cs="Times New Roman"/>
          <w:sz w:val="24"/>
          <w:szCs w:val="24"/>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Pr="001320CE" w:rsidRDefault="00163E18" w:rsidP="001320CE">
      <w:pPr>
        <w:spacing w:after="0" w:line="360" w:lineRule="auto"/>
        <w:jc w:val="center"/>
        <w:rPr>
          <w:rFonts w:ascii="Times New Roman" w:hAnsi="Times New Roman" w:cs="Times New Roman"/>
          <w:b/>
          <w:bCs/>
          <w:sz w:val="24"/>
          <w:szCs w:val="24"/>
        </w:rPr>
      </w:pPr>
      <w:r w:rsidRPr="001320CE">
        <w:rPr>
          <w:rFonts w:ascii="Times New Roman" w:hAnsi="Times New Roman" w:cs="Times New Roman"/>
          <w:b/>
          <w:bCs/>
          <w:sz w:val="24"/>
          <w:szCs w:val="24"/>
        </w:rPr>
        <w:t>Tabel IV</w:t>
      </w:r>
    </w:p>
    <w:p w:rsidR="00163E18" w:rsidRPr="001320CE" w:rsidRDefault="00163E18" w:rsidP="001320CE">
      <w:pPr>
        <w:spacing w:after="0" w:line="360" w:lineRule="auto"/>
        <w:jc w:val="center"/>
        <w:rPr>
          <w:rFonts w:ascii="Times New Roman" w:hAnsi="Times New Roman" w:cs="Times New Roman"/>
          <w:b/>
          <w:bCs/>
          <w:sz w:val="24"/>
          <w:szCs w:val="24"/>
        </w:rPr>
      </w:pPr>
      <w:r w:rsidRPr="001320CE">
        <w:rPr>
          <w:rFonts w:ascii="Times New Roman" w:hAnsi="Times New Roman" w:cs="Times New Roman"/>
          <w:b/>
          <w:bCs/>
          <w:sz w:val="24"/>
          <w:szCs w:val="24"/>
        </w:rPr>
        <w:t>Daftar Nama pegawai administrasi PNS Tahun 2009 / 2010 SMP</w:t>
      </w:r>
      <w:r>
        <w:rPr>
          <w:rFonts w:ascii="Times New Roman" w:hAnsi="Times New Roman" w:cs="Times New Roman"/>
          <w:b/>
          <w:bCs/>
          <w:sz w:val="24"/>
          <w:szCs w:val="24"/>
        </w:rPr>
        <w:t xml:space="preserve"> </w:t>
      </w:r>
      <w:r w:rsidRPr="001320CE">
        <w:rPr>
          <w:rFonts w:ascii="Times New Roman" w:hAnsi="Times New Roman" w:cs="Times New Roman"/>
          <w:b/>
          <w:bCs/>
          <w:sz w:val="24"/>
          <w:szCs w:val="24"/>
        </w:rPr>
        <w:t>N</w:t>
      </w:r>
      <w:r>
        <w:rPr>
          <w:rFonts w:ascii="Times New Roman" w:hAnsi="Times New Roman" w:cs="Times New Roman"/>
          <w:b/>
          <w:bCs/>
          <w:sz w:val="24"/>
          <w:szCs w:val="24"/>
        </w:rPr>
        <w:t>egeri</w:t>
      </w:r>
      <w:r w:rsidRPr="001320CE">
        <w:rPr>
          <w:rFonts w:ascii="Times New Roman" w:hAnsi="Times New Roman" w:cs="Times New Roman"/>
          <w:b/>
          <w:bCs/>
          <w:sz w:val="24"/>
          <w:szCs w:val="24"/>
        </w:rPr>
        <w:t xml:space="preserve"> 2 Kedungwaru Tulungagung</w:t>
      </w:r>
    </w:p>
    <w:tbl>
      <w:tblPr>
        <w:tblpPr w:leftFromText="180" w:rightFromText="180" w:vertAnchor="text" w:horzAnchor="margin" w:tblpXSpec="center" w:tblpY="351"/>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3969"/>
      </w:tblGrid>
      <w:tr w:rsidR="00163E18" w:rsidRPr="00736DAA">
        <w:trPr>
          <w:trHeight w:val="838"/>
        </w:trPr>
        <w:tc>
          <w:tcPr>
            <w:tcW w:w="2802" w:type="dxa"/>
          </w:tcPr>
          <w:p w:rsidR="00163E18" w:rsidRPr="00736DAA" w:rsidRDefault="00163E18" w:rsidP="00736DAA">
            <w:pPr>
              <w:spacing w:after="0" w:line="240" w:lineRule="auto"/>
              <w:rPr>
                <w:rFonts w:ascii="Times New Roman" w:hAnsi="Times New Roman" w:cs="Times New Roman"/>
                <w:sz w:val="24"/>
                <w:szCs w:val="24"/>
                <w:lang w:val="id-ID"/>
              </w:rPr>
            </w:pPr>
          </w:p>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lang w:val="id-ID"/>
              </w:rPr>
              <w:t>Nama</w:t>
            </w:r>
          </w:p>
          <w:p w:rsidR="00163E18" w:rsidRPr="00736DAA" w:rsidRDefault="00163E18" w:rsidP="00736DAA">
            <w:pPr>
              <w:spacing w:after="0" w:line="240" w:lineRule="auto"/>
              <w:rPr>
                <w:rFonts w:ascii="Times New Roman" w:hAnsi="Times New Roman" w:cs="Times New Roman"/>
                <w:sz w:val="24"/>
                <w:szCs w:val="24"/>
              </w:rPr>
            </w:pPr>
          </w:p>
        </w:tc>
        <w:tc>
          <w:tcPr>
            <w:tcW w:w="3969" w:type="dxa"/>
          </w:tcPr>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jc w:val="center"/>
              <w:rPr>
                <w:rFonts w:ascii="Times New Roman" w:hAnsi="Times New Roman" w:cs="Times New Roman"/>
                <w:sz w:val="24"/>
                <w:szCs w:val="24"/>
                <w:lang w:val="id-ID"/>
              </w:rPr>
            </w:pPr>
            <w:r w:rsidRPr="00736DAA">
              <w:rPr>
                <w:rFonts w:ascii="Times New Roman" w:hAnsi="Times New Roman" w:cs="Times New Roman"/>
                <w:sz w:val="24"/>
                <w:szCs w:val="24"/>
                <w:lang w:val="id-ID"/>
              </w:rPr>
              <w:t>Jabatan</w:t>
            </w:r>
          </w:p>
        </w:tc>
      </w:tr>
      <w:tr w:rsidR="00163E18" w:rsidRPr="00736DAA">
        <w:tc>
          <w:tcPr>
            <w:tcW w:w="280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Lilik Herminantik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Purwati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Eko Suminto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Sukarto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Aries Rebut Relawati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Supiyan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Tri Wahjoeni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Lusiana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Nur Ekowati </w:t>
            </w: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Agus Tofan Budiarto Yudi </w:t>
            </w:r>
          </w:p>
        </w:tc>
        <w:tc>
          <w:tcPr>
            <w:tcW w:w="3969" w:type="dxa"/>
          </w:tcPr>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pelaksana</w:t>
            </w:r>
          </w:p>
          <w:p w:rsidR="00163E18" w:rsidRPr="00736DAA" w:rsidRDefault="00163E18" w:rsidP="00736DAA">
            <w:pPr>
              <w:spacing w:after="0" w:line="240" w:lineRule="auto"/>
              <w:rPr>
                <w:rFonts w:ascii="Times New Roman" w:hAnsi="Times New Roman" w:cs="Times New Roman"/>
                <w:sz w:val="24"/>
                <w:szCs w:val="24"/>
                <w:lang w:val="id-ID"/>
              </w:rPr>
            </w:pPr>
            <w:r w:rsidRPr="00736DAA">
              <w:rPr>
                <w:rFonts w:ascii="Times New Roman" w:hAnsi="Times New Roman" w:cs="Times New Roman"/>
                <w:sz w:val="24"/>
                <w:szCs w:val="24"/>
                <w:lang w:val="id-ID"/>
              </w:rPr>
              <w:t>pesuruh</w:t>
            </w:r>
          </w:p>
        </w:tc>
      </w:tr>
    </w:tbl>
    <w:p w:rsidR="00163E18" w:rsidRPr="00A258DF" w:rsidRDefault="00163E18" w:rsidP="00A258DF">
      <w:pPr>
        <w:spacing w:after="0" w:line="480" w:lineRule="auto"/>
        <w:jc w:val="center"/>
        <w:rPr>
          <w:rFonts w:ascii="Times New Roman" w:hAnsi="Times New Roman" w:cs="Times New Roman"/>
          <w:i/>
          <w:iCs/>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Pr="001320CE" w:rsidRDefault="00163E18" w:rsidP="001320CE">
      <w:pPr>
        <w:spacing w:after="0" w:line="360" w:lineRule="auto"/>
        <w:jc w:val="center"/>
        <w:rPr>
          <w:rFonts w:ascii="Times New Roman" w:hAnsi="Times New Roman" w:cs="Times New Roman"/>
          <w:b/>
          <w:bCs/>
          <w:sz w:val="24"/>
          <w:szCs w:val="24"/>
        </w:rPr>
      </w:pPr>
      <w:r w:rsidRPr="001320CE">
        <w:rPr>
          <w:rFonts w:ascii="Times New Roman" w:hAnsi="Times New Roman" w:cs="Times New Roman"/>
          <w:b/>
          <w:bCs/>
          <w:sz w:val="24"/>
          <w:szCs w:val="24"/>
        </w:rPr>
        <w:t>Table V</w:t>
      </w:r>
    </w:p>
    <w:p w:rsidR="00163E18" w:rsidRPr="001320CE" w:rsidRDefault="00163E18" w:rsidP="001320CE">
      <w:pPr>
        <w:spacing w:after="0" w:line="360" w:lineRule="auto"/>
        <w:jc w:val="center"/>
        <w:rPr>
          <w:rFonts w:ascii="Times New Roman" w:hAnsi="Times New Roman" w:cs="Times New Roman"/>
          <w:b/>
          <w:bCs/>
          <w:sz w:val="24"/>
          <w:szCs w:val="24"/>
        </w:rPr>
      </w:pPr>
      <w:r w:rsidRPr="001320CE">
        <w:rPr>
          <w:rFonts w:ascii="Times New Roman" w:hAnsi="Times New Roman" w:cs="Times New Roman"/>
          <w:b/>
          <w:bCs/>
          <w:sz w:val="24"/>
          <w:szCs w:val="24"/>
        </w:rPr>
        <w:t>Daftar Nama Pegawai Administrasi Non PNS 2009 / 2010</w:t>
      </w:r>
    </w:p>
    <w:p w:rsidR="00163E18" w:rsidRDefault="00163E18" w:rsidP="001320CE">
      <w:pPr>
        <w:spacing w:after="0" w:line="360" w:lineRule="auto"/>
        <w:jc w:val="center"/>
        <w:rPr>
          <w:rFonts w:ascii="Times New Roman" w:hAnsi="Times New Roman" w:cs="Times New Roman"/>
          <w:sz w:val="24"/>
          <w:szCs w:val="24"/>
        </w:rPr>
      </w:pPr>
      <w:r w:rsidRPr="001320CE">
        <w:rPr>
          <w:rFonts w:ascii="Times New Roman" w:hAnsi="Times New Roman" w:cs="Times New Roman"/>
          <w:b/>
          <w:bCs/>
          <w:sz w:val="24"/>
          <w:szCs w:val="24"/>
        </w:rPr>
        <w:t>SMP Negeri 2 Kedungwaru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2268"/>
        <w:gridCol w:w="2268"/>
        <w:gridCol w:w="2552"/>
      </w:tblGrid>
      <w:tr w:rsidR="00163E18" w:rsidRPr="00736DAA">
        <w:trPr>
          <w:trHeight w:val="552"/>
        </w:trPr>
        <w:tc>
          <w:tcPr>
            <w:tcW w:w="567"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No</w:t>
            </w:r>
          </w:p>
        </w:tc>
        <w:tc>
          <w:tcPr>
            <w:tcW w:w="2268"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Nama</w:t>
            </w:r>
          </w:p>
        </w:tc>
        <w:tc>
          <w:tcPr>
            <w:tcW w:w="2268"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Masa kerja</w:t>
            </w:r>
          </w:p>
        </w:tc>
        <w:tc>
          <w:tcPr>
            <w:tcW w:w="2552" w:type="dxa"/>
            <w:vMerge w:val="restart"/>
            <w:vAlign w:val="center"/>
          </w:tcPr>
          <w:p w:rsidR="00163E18" w:rsidRPr="00736DAA" w:rsidRDefault="00163E18" w:rsidP="00736DAA">
            <w:pPr>
              <w:spacing w:after="0" w:line="240" w:lineRule="auto"/>
              <w:jc w:val="center"/>
              <w:rPr>
                <w:rFonts w:ascii="Times New Roman" w:hAnsi="Times New Roman" w:cs="Times New Roman"/>
                <w:sz w:val="24"/>
                <w:szCs w:val="24"/>
              </w:rPr>
            </w:pPr>
            <w:r w:rsidRPr="00736DAA">
              <w:rPr>
                <w:rFonts w:ascii="Times New Roman" w:hAnsi="Times New Roman" w:cs="Times New Roman"/>
                <w:sz w:val="24"/>
                <w:szCs w:val="24"/>
              </w:rPr>
              <w:t>Tugas</w:t>
            </w:r>
          </w:p>
        </w:tc>
      </w:tr>
      <w:tr w:rsidR="00163E18" w:rsidRPr="00736DAA">
        <w:trPr>
          <w:trHeight w:val="276"/>
        </w:trPr>
        <w:tc>
          <w:tcPr>
            <w:tcW w:w="567" w:type="dxa"/>
            <w:vMerge/>
          </w:tcPr>
          <w:p w:rsidR="00163E18" w:rsidRPr="00736DAA" w:rsidRDefault="00163E18" w:rsidP="00736DAA">
            <w:pPr>
              <w:spacing w:after="0" w:line="240" w:lineRule="auto"/>
              <w:rPr>
                <w:rFonts w:ascii="Times New Roman" w:hAnsi="Times New Roman" w:cs="Times New Roman"/>
                <w:sz w:val="24"/>
                <w:szCs w:val="24"/>
              </w:rPr>
            </w:pPr>
          </w:p>
        </w:tc>
        <w:tc>
          <w:tcPr>
            <w:tcW w:w="2268" w:type="dxa"/>
            <w:vMerge/>
          </w:tcPr>
          <w:p w:rsidR="00163E18" w:rsidRPr="00736DAA" w:rsidRDefault="00163E18" w:rsidP="00736DAA">
            <w:pPr>
              <w:spacing w:after="0" w:line="240" w:lineRule="auto"/>
              <w:rPr>
                <w:rFonts w:ascii="Times New Roman" w:hAnsi="Times New Roman" w:cs="Times New Roman"/>
                <w:sz w:val="24"/>
                <w:szCs w:val="24"/>
              </w:rPr>
            </w:pPr>
          </w:p>
        </w:tc>
        <w:tc>
          <w:tcPr>
            <w:tcW w:w="2268" w:type="dxa"/>
            <w:vMerge/>
          </w:tcPr>
          <w:p w:rsidR="00163E18" w:rsidRPr="00736DAA" w:rsidRDefault="00163E18" w:rsidP="00736DAA">
            <w:pPr>
              <w:spacing w:after="0" w:line="240" w:lineRule="auto"/>
              <w:rPr>
                <w:rFonts w:ascii="Times New Roman" w:hAnsi="Times New Roman" w:cs="Times New Roman"/>
                <w:sz w:val="24"/>
                <w:szCs w:val="24"/>
              </w:rPr>
            </w:pPr>
          </w:p>
        </w:tc>
        <w:tc>
          <w:tcPr>
            <w:tcW w:w="2552" w:type="dxa"/>
            <w:vMerge/>
          </w:tcPr>
          <w:p w:rsidR="00163E18" w:rsidRPr="00736DAA" w:rsidRDefault="00163E18" w:rsidP="00736DAA">
            <w:pPr>
              <w:spacing w:after="0" w:line="240" w:lineRule="auto"/>
              <w:rPr>
                <w:rFonts w:ascii="Times New Roman" w:hAnsi="Times New Roman" w:cs="Times New Roman"/>
                <w:sz w:val="24"/>
                <w:szCs w:val="24"/>
              </w:rPr>
            </w:pPr>
          </w:p>
        </w:tc>
      </w:tr>
      <w:tr w:rsidR="00163E18" w:rsidRPr="00736DAA">
        <w:tc>
          <w:tcPr>
            <w:tcW w:w="567"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1.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2.</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3.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4.</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5.</w:t>
            </w:r>
          </w:p>
          <w:p w:rsidR="00163E18" w:rsidRPr="00736DAA" w:rsidRDefault="00163E18" w:rsidP="00736DAA">
            <w:pPr>
              <w:pStyle w:val="ListParagraph"/>
              <w:spacing w:after="0" w:line="240" w:lineRule="auto"/>
              <w:ind w:left="2520"/>
              <w:rPr>
                <w:rFonts w:ascii="Times New Roman" w:hAnsi="Times New Roman" w:cs="Times New Roman"/>
                <w:sz w:val="24"/>
                <w:szCs w:val="24"/>
              </w:rPr>
            </w:pPr>
          </w:p>
        </w:tc>
        <w:tc>
          <w:tcPr>
            <w:tcW w:w="226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Suci Wahyuni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Retno Widyastuti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Agung Prasetyo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Moh Samasul Hadi</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Mujiono </w:t>
            </w:r>
          </w:p>
        </w:tc>
        <w:tc>
          <w:tcPr>
            <w:tcW w:w="2268"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02 thn 04 bln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02 thn 04 bln</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02 thn 04 bln</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02 thn 04 bln</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02 thn 04 bln </w:t>
            </w:r>
          </w:p>
        </w:tc>
        <w:tc>
          <w:tcPr>
            <w:tcW w:w="2552" w:type="dxa"/>
          </w:tcPr>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Koperasi Siswa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Perpustakaan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Penjaga Sekolah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Penjaga Sekolah </w:t>
            </w:r>
          </w:p>
          <w:p w:rsidR="00163E18" w:rsidRPr="00736DAA" w:rsidRDefault="00163E18" w:rsidP="00736DAA">
            <w:pPr>
              <w:spacing w:after="0" w:line="240" w:lineRule="auto"/>
              <w:rPr>
                <w:rFonts w:ascii="Times New Roman" w:hAnsi="Times New Roman" w:cs="Times New Roman"/>
                <w:sz w:val="24"/>
                <w:szCs w:val="24"/>
              </w:rPr>
            </w:pPr>
          </w:p>
          <w:p w:rsidR="00163E18" w:rsidRPr="00736DAA" w:rsidRDefault="00163E18" w:rsidP="00736DAA">
            <w:pPr>
              <w:spacing w:after="0" w:line="240" w:lineRule="auto"/>
              <w:rPr>
                <w:rFonts w:ascii="Times New Roman" w:hAnsi="Times New Roman" w:cs="Times New Roman"/>
                <w:sz w:val="24"/>
                <w:szCs w:val="24"/>
              </w:rPr>
            </w:pPr>
            <w:r w:rsidRPr="00736DAA">
              <w:rPr>
                <w:rFonts w:ascii="Times New Roman" w:hAnsi="Times New Roman" w:cs="Times New Roman"/>
                <w:sz w:val="24"/>
                <w:szCs w:val="24"/>
              </w:rPr>
              <w:t xml:space="preserve">Persuruh </w:t>
            </w:r>
          </w:p>
        </w:tc>
      </w:tr>
    </w:tbl>
    <w:p w:rsidR="00163E18" w:rsidRPr="003C1C51" w:rsidRDefault="00163E18" w:rsidP="001320CE">
      <w:pPr>
        <w:spacing w:after="0" w:line="480" w:lineRule="auto"/>
        <w:ind w:firstLine="426"/>
        <w:rPr>
          <w:rFonts w:ascii="Times New Roman" w:hAnsi="Times New Roman" w:cs="Times New Roman"/>
          <w:i/>
          <w:iCs/>
          <w:lang w:val="id-ID"/>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Default="00163E18" w:rsidP="00985DBE">
      <w:pPr>
        <w:pStyle w:val="ListParagraph"/>
        <w:numPr>
          <w:ilvl w:val="0"/>
          <w:numId w:val="6"/>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Keadaan siswa</w:t>
      </w:r>
    </w:p>
    <w:p w:rsidR="00163E18" w:rsidRPr="008A230F" w:rsidRDefault="00163E18" w:rsidP="00C0756F">
      <w:pPr>
        <w:pStyle w:val="ListParagraph"/>
        <w:spacing w:after="0" w:line="480" w:lineRule="auto"/>
        <w:ind w:left="1080" w:firstLine="621"/>
        <w:jc w:val="both"/>
        <w:rPr>
          <w:rFonts w:ascii="Times New Roman" w:hAnsi="Times New Roman" w:cs="Times New Roman"/>
          <w:sz w:val="24"/>
          <w:szCs w:val="24"/>
          <w:lang w:val="id-ID"/>
        </w:rPr>
      </w:pPr>
      <w:r>
        <w:rPr>
          <w:rFonts w:ascii="Times New Roman" w:hAnsi="Times New Roman" w:cs="Times New Roman"/>
          <w:sz w:val="24"/>
          <w:szCs w:val="24"/>
          <w:lang w:val="id-ID"/>
        </w:rPr>
        <w:t>Sedangkan yang dimaksut siswa SMP  Negeri 2 Kedungwaru Tulungagung adalah mereka yang secara resmi telah terdaftar di buku induk sekolah mereka berasal di berbagei daerah di Kabupaten Tulungagung dan sekitarnya. Adapun jumlah siswa yang ada di SMP Negeri 2 Kedungwaru  tahun ajaran 2009/2010 sebanyak 680 siswa yang terdiri dari laki-laki 339 dan 341 siswa perempuan. Lebih jelasnya dapat dilihat tabel di bawah ini :</w:t>
      </w:r>
    </w:p>
    <w:p w:rsidR="00163E18" w:rsidRPr="00935C6F" w:rsidRDefault="00163E18" w:rsidP="003C1C51">
      <w:pPr>
        <w:pStyle w:val="ListParagraph"/>
        <w:spacing w:after="0" w:line="480" w:lineRule="auto"/>
        <w:ind w:left="1080" w:firstLine="621"/>
        <w:jc w:val="center"/>
        <w:rPr>
          <w:rFonts w:ascii="Times New Roman" w:hAnsi="Times New Roman" w:cs="Times New Roman"/>
          <w:b/>
          <w:bCs/>
          <w:sz w:val="24"/>
          <w:szCs w:val="24"/>
          <w:lang w:val="id-ID"/>
        </w:rPr>
      </w:pPr>
      <w:r w:rsidRPr="00935C6F">
        <w:rPr>
          <w:rFonts w:ascii="Times New Roman" w:hAnsi="Times New Roman" w:cs="Times New Roman"/>
          <w:b/>
          <w:bCs/>
          <w:sz w:val="24"/>
          <w:szCs w:val="24"/>
          <w:lang w:val="id-ID"/>
        </w:rPr>
        <w:t>Tabel VI</w:t>
      </w:r>
    </w:p>
    <w:p w:rsidR="00163E18" w:rsidRPr="00935C6F" w:rsidRDefault="00163E18" w:rsidP="00935C6F">
      <w:pPr>
        <w:pStyle w:val="ListParagraph"/>
        <w:spacing w:after="0" w:line="480" w:lineRule="auto"/>
        <w:ind w:left="1080" w:firstLine="621"/>
        <w:jc w:val="center"/>
        <w:rPr>
          <w:rFonts w:ascii="Times New Roman" w:hAnsi="Times New Roman" w:cs="Times New Roman"/>
          <w:b/>
          <w:bCs/>
          <w:sz w:val="24"/>
          <w:szCs w:val="24"/>
          <w:lang w:val="id-ID"/>
        </w:rPr>
      </w:pPr>
      <w:r w:rsidRPr="00935C6F">
        <w:rPr>
          <w:rFonts w:ascii="Times New Roman" w:hAnsi="Times New Roman" w:cs="Times New Roman"/>
          <w:b/>
          <w:bCs/>
          <w:sz w:val="24"/>
          <w:szCs w:val="24"/>
          <w:lang w:val="id-ID"/>
        </w:rPr>
        <w:t>Tabel Jumlah Siswa SMP Negeri 2 Kedungwaru Tulungagung Tahun Ajaran 2009/2010</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9"/>
        <w:gridCol w:w="1843"/>
        <w:gridCol w:w="1701"/>
        <w:gridCol w:w="1418"/>
        <w:gridCol w:w="1716"/>
      </w:tblGrid>
      <w:tr w:rsidR="00163E18" w:rsidRPr="00736DAA">
        <w:trPr>
          <w:trHeight w:val="298"/>
        </w:trPr>
        <w:tc>
          <w:tcPr>
            <w:tcW w:w="729" w:type="dxa"/>
            <w:vMerge w:val="restart"/>
            <w:vAlign w:val="center"/>
          </w:tcPr>
          <w:p w:rsidR="00163E18" w:rsidRPr="00736DAA" w:rsidRDefault="00163E18" w:rsidP="00736DAA">
            <w:pPr>
              <w:pStyle w:val="ListParagraph"/>
              <w:spacing w:after="0" w:line="240" w:lineRule="auto"/>
              <w:ind w:left="0"/>
              <w:jc w:val="center"/>
              <w:rPr>
                <w:rFonts w:ascii="Times New Roman" w:hAnsi="Times New Roman" w:cs="Times New Roman"/>
                <w:sz w:val="24"/>
                <w:szCs w:val="24"/>
                <w:lang w:val="id-ID"/>
              </w:rPr>
            </w:pPr>
            <w:r w:rsidRPr="00736DAA">
              <w:rPr>
                <w:rFonts w:ascii="Times New Roman" w:hAnsi="Times New Roman" w:cs="Times New Roman"/>
                <w:sz w:val="24"/>
                <w:szCs w:val="24"/>
                <w:lang w:val="id-ID"/>
              </w:rPr>
              <w:t>NO</w:t>
            </w:r>
          </w:p>
        </w:tc>
        <w:tc>
          <w:tcPr>
            <w:tcW w:w="1843" w:type="dxa"/>
            <w:vMerge w:val="restart"/>
            <w:vAlign w:val="center"/>
          </w:tcPr>
          <w:p w:rsidR="00163E18" w:rsidRPr="00736DAA" w:rsidRDefault="00163E18" w:rsidP="00736DAA">
            <w:pPr>
              <w:pStyle w:val="ListParagraph"/>
              <w:spacing w:after="0" w:line="240" w:lineRule="auto"/>
              <w:ind w:left="0"/>
              <w:jc w:val="center"/>
              <w:rPr>
                <w:rFonts w:ascii="Times New Roman" w:hAnsi="Times New Roman" w:cs="Times New Roman"/>
                <w:sz w:val="24"/>
                <w:szCs w:val="24"/>
                <w:lang w:val="id-ID"/>
              </w:rPr>
            </w:pPr>
            <w:r w:rsidRPr="00736DAA">
              <w:rPr>
                <w:rFonts w:ascii="Times New Roman" w:hAnsi="Times New Roman" w:cs="Times New Roman"/>
                <w:sz w:val="24"/>
                <w:szCs w:val="24"/>
                <w:lang w:val="id-ID"/>
              </w:rPr>
              <w:t>Kelas</w:t>
            </w:r>
          </w:p>
        </w:tc>
        <w:tc>
          <w:tcPr>
            <w:tcW w:w="4835" w:type="dxa"/>
            <w:gridSpan w:val="3"/>
            <w:tcBorders>
              <w:bottom w:val="single" w:sz="4" w:space="0" w:color="auto"/>
            </w:tcBorders>
          </w:tcPr>
          <w:p w:rsidR="00163E18" w:rsidRPr="00736DAA" w:rsidRDefault="00163E18" w:rsidP="00736DAA">
            <w:pPr>
              <w:pStyle w:val="ListParagraph"/>
              <w:spacing w:after="0" w:line="240" w:lineRule="auto"/>
              <w:ind w:left="0"/>
              <w:jc w:val="center"/>
              <w:rPr>
                <w:rFonts w:ascii="Times New Roman" w:hAnsi="Times New Roman" w:cs="Times New Roman"/>
                <w:sz w:val="24"/>
                <w:szCs w:val="24"/>
                <w:lang w:val="id-ID"/>
              </w:rPr>
            </w:pPr>
            <w:r w:rsidRPr="00736DAA">
              <w:rPr>
                <w:rFonts w:ascii="Times New Roman" w:hAnsi="Times New Roman" w:cs="Times New Roman"/>
                <w:sz w:val="24"/>
                <w:szCs w:val="24"/>
                <w:lang w:val="id-ID"/>
              </w:rPr>
              <w:t>Jenis Kelamin</w:t>
            </w:r>
          </w:p>
        </w:tc>
      </w:tr>
      <w:tr w:rsidR="00163E18" w:rsidRPr="00736DAA">
        <w:trPr>
          <w:trHeight w:val="245"/>
        </w:trPr>
        <w:tc>
          <w:tcPr>
            <w:tcW w:w="729" w:type="dxa"/>
            <w:vMerge/>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p>
        </w:tc>
        <w:tc>
          <w:tcPr>
            <w:tcW w:w="1843" w:type="dxa"/>
            <w:vMerge/>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p>
        </w:tc>
        <w:tc>
          <w:tcPr>
            <w:tcW w:w="1701" w:type="dxa"/>
            <w:tcBorders>
              <w:top w:val="single" w:sz="4" w:space="0" w:color="auto"/>
            </w:tcBorders>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Laki-laki</w:t>
            </w:r>
          </w:p>
        </w:tc>
        <w:tc>
          <w:tcPr>
            <w:tcW w:w="1418" w:type="dxa"/>
            <w:tcBorders>
              <w:top w:val="single" w:sz="4" w:space="0" w:color="auto"/>
            </w:tcBorders>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Perempuan</w:t>
            </w:r>
          </w:p>
        </w:tc>
        <w:tc>
          <w:tcPr>
            <w:tcW w:w="1716" w:type="dxa"/>
            <w:tcBorders>
              <w:top w:val="single" w:sz="4" w:space="0" w:color="auto"/>
            </w:tcBorders>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Jumlah</w:t>
            </w:r>
          </w:p>
        </w:tc>
      </w:tr>
      <w:tr w:rsidR="00163E18" w:rsidRPr="00736DAA">
        <w:tc>
          <w:tcPr>
            <w:tcW w:w="729"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w:t>
            </w:r>
          </w:p>
        </w:tc>
        <w:tc>
          <w:tcPr>
            <w:tcW w:w="1843"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VII</w:t>
            </w:r>
          </w:p>
        </w:tc>
        <w:tc>
          <w:tcPr>
            <w:tcW w:w="1701"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137</w:t>
            </w:r>
          </w:p>
        </w:tc>
        <w:tc>
          <w:tcPr>
            <w:tcW w:w="1418"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129</w:t>
            </w:r>
          </w:p>
        </w:tc>
        <w:tc>
          <w:tcPr>
            <w:tcW w:w="1716"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226</w:t>
            </w:r>
          </w:p>
        </w:tc>
      </w:tr>
      <w:tr w:rsidR="00163E18" w:rsidRPr="00736DAA">
        <w:tc>
          <w:tcPr>
            <w:tcW w:w="729"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2</w:t>
            </w:r>
          </w:p>
        </w:tc>
        <w:tc>
          <w:tcPr>
            <w:tcW w:w="1843"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VIII</w:t>
            </w:r>
          </w:p>
        </w:tc>
        <w:tc>
          <w:tcPr>
            <w:tcW w:w="1701"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104</w:t>
            </w:r>
          </w:p>
        </w:tc>
        <w:tc>
          <w:tcPr>
            <w:tcW w:w="1418"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117</w:t>
            </w:r>
          </w:p>
        </w:tc>
        <w:tc>
          <w:tcPr>
            <w:tcW w:w="1716"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221</w:t>
            </w:r>
          </w:p>
        </w:tc>
      </w:tr>
      <w:tr w:rsidR="00163E18" w:rsidRPr="00736DAA">
        <w:tc>
          <w:tcPr>
            <w:tcW w:w="729"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3</w:t>
            </w:r>
          </w:p>
        </w:tc>
        <w:tc>
          <w:tcPr>
            <w:tcW w:w="1843"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IX</w:t>
            </w:r>
          </w:p>
        </w:tc>
        <w:tc>
          <w:tcPr>
            <w:tcW w:w="1701"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98</w:t>
            </w:r>
          </w:p>
        </w:tc>
        <w:tc>
          <w:tcPr>
            <w:tcW w:w="1418"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95</w:t>
            </w:r>
          </w:p>
        </w:tc>
        <w:tc>
          <w:tcPr>
            <w:tcW w:w="1716"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193</w:t>
            </w:r>
          </w:p>
        </w:tc>
      </w:tr>
      <w:tr w:rsidR="00163E18" w:rsidRPr="00736DAA">
        <w:tc>
          <w:tcPr>
            <w:tcW w:w="2572" w:type="dxa"/>
            <w:gridSpan w:val="2"/>
          </w:tcPr>
          <w:p w:rsidR="00163E18" w:rsidRPr="00736DAA" w:rsidRDefault="00163E18" w:rsidP="00736DAA">
            <w:pPr>
              <w:pStyle w:val="ListParagraph"/>
              <w:spacing w:after="0" w:line="240" w:lineRule="auto"/>
              <w:ind w:left="0"/>
              <w:jc w:val="center"/>
              <w:rPr>
                <w:rFonts w:ascii="Times New Roman" w:hAnsi="Times New Roman" w:cs="Times New Roman"/>
                <w:sz w:val="24"/>
                <w:szCs w:val="24"/>
                <w:lang w:val="id-ID"/>
              </w:rPr>
            </w:pPr>
            <w:r w:rsidRPr="00736DAA">
              <w:rPr>
                <w:rFonts w:ascii="Times New Roman" w:hAnsi="Times New Roman" w:cs="Times New Roman"/>
                <w:sz w:val="24"/>
                <w:szCs w:val="24"/>
                <w:lang w:val="id-ID"/>
              </w:rPr>
              <w:t>Jumlah</w:t>
            </w:r>
          </w:p>
        </w:tc>
        <w:tc>
          <w:tcPr>
            <w:tcW w:w="1701"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339</w:t>
            </w:r>
          </w:p>
        </w:tc>
        <w:tc>
          <w:tcPr>
            <w:tcW w:w="1418"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341</w:t>
            </w:r>
          </w:p>
        </w:tc>
        <w:tc>
          <w:tcPr>
            <w:tcW w:w="1716" w:type="dxa"/>
          </w:tcPr>
          <w:p w:rsidR="00163E18" w:rsidRPr="00736DAA" w:rsidRDefault="00163E18" w:rsidP="00736DAA">
            <w:pPr>
              <w:pStyle w:val="ListParagraph"/>
              <w:spacing w:after="0" w:line="240" w:lineRule="auto"/>
              <w:ind w:left="0"/>
              <w:rPr>
                <w:rFonts w:ascii="Times New Roman" w:hAnsi="Times New Roman" w:cs="Times New Roman"/>
                <w:sz w:val="24"/>
                <w:szCs w:val="24"/>
                <w:lang w:val="id-ID"/>
              </w:rPr>
            </w:pPr>
            <w:r w:rsidRPr="00736DAA">
              <w:rPr>
                <w:rFonts w:ascii="Times New Roman" w:hAnsi="Times New Roman" w:cs="Times New Roman"/>
                <w:sz w:val="24"/>
                <w:szCs w:val="24"/>
                <w:lang w:val="id-ID"/>
              </w:rPr>
              <w:t>680</w:t>
            </w:r>
          </w:p>
        </w:tc>
      </w:tr>
    </w:tbl>
    <w:p w:rsidR="00163E18" w:rsidRPr="00582371" w:rsidRDefault="00163E18" w:rsidP="00582371">
      <w:pPr>
        <w:spacing w:after="0" w:line="480" w:lineRule="auto"/>
        <w:ind w:left="851" w:firstLine="142"/>
        <w:rPr>
          <w:rFonts w:ascii="Times New Roman" w:hAnsi="Times New Roman" w:cs="Times New Roman"/>
          <w:i/>
          <w:iCs/>
        </w:rPr>
      </w:pPr>
      <w:r w:rsidRPr="00DD5319">
        <w:rPr>
          <w:rFonts w:ascii="Times New Roman" w:hAnsi="Times New Roman" w:cs="Times New Roman"/>
          <w:i/>
          <w:iCs/>
        </w:rPr>
        <w:t xml:space="preserve">Sumber data: Dokumentasi </w:t>
      </w:r>
      <w:r>
        <w:rPr>
          <w:rFonts w:ascii="Times New Roman" w:hAnsi="Times New Roman" w:cs="Times New Roman"/>
          <w:i/>
          <w:iCs/>
        </w:rPr>
        <w:t>Program</w:t>
      </w:r>
      <w:r w:rsidRPr="00DD5319">
        <w:rPr>
          <w:rFonts w:ascii="Times New Roman" w:hAnsi="Times New Roman" w:cs="Times New Roman"/>
          <w:i/>
          <w:iCs/>
        </w:rPr>
        <w:t xml:space="preserve"> Kerja SMP</w:t>
      </w:r>
      <w:r>
        <w:rPr>
          <w:rFonts w:ascii="Times New Roman" w:hAnsi="Times New Roman" w:cs="Times New Roman"/>
          <w:i/>
          <w:iCs/>
        </w:rPr>
        <w:t xml:space="preserve"> </w:t>
      </w:r>
      <w:r w:rsidRPr="00DD5319">
        <w:rPr>
          <w:rFonts w:ascii="Times New Roman" w:hAnsi="Times New Roman" w:cs="Times New Roman"/>
          <w:i/>
          <w:iCs/>
        </w:rPr>
        <w:t>N</w:t>
      </w:r>
      <w:r>
        <w:rPr>
          <w:rFonts w:ascii="Times New Roman" w:hAnsi="Times New Roman" w:cs="Times New Roman"/>
          <w:i/>
          <w:iCs/>
        </w:rPr>
        <w:t>egeri</w:t>
      </w:r>
      <w:r w:rsidRPr="00DD5319">
        <w:rPr>
          <w:rFonts w:ascii="Times New Roman" w:hAnsi="Times New Roman" w:cs="Times New Roman"/>
          <w:i/>
          <w:iCs/>
        </w:rPr>
        <w:t xml:space="preserve"> 2 Kedungwaru Tulungagung</w:t>
      </w:r>
    </w:p>
    <w:p w:rsidR="00163E18" w:rsidRPr="006C023F" w:rsidRDefault="00163E18" w:rsidP="00985DBE">
      <w:pPr>
        <w:pStyle w:val="ListParagraph"/>
        <w:numPr>
          <w:ilvl w:val="0"/>
          <w:numId w:val="6"/>
        </w:numPr>
        <w:spacing w:after="0" w:line="480" w:lineRule="auto"/>
        <w:rPr>
          <w:rFonts w:ascii="Times New Roman" w:hAnsi="Times New Roman" w:cs="Times New Roman"/>
          <w:sz w:val="24"/>
          <w:szCs w:val="24"/>
          <w:lang w:val="id-ID"/>
        </w:rPr>
      </w:pPr>
      <w:r w:rsidRPr="006C023F">
        <w:rPr>
          <w:rFonts w:ascii="Times New Roman" w:hAnsi="Times New Roman" w:cs="Times New Roman"/>
          <w:sz w:val="24"/>
          <w:szCs w:val="24"/>
          <w:lang w:val="id-ID"/>
        </w:rPr>
        <w:t xml:space="preserve">Visi, Misi, dan Tujuan </w:t>
      </w:r>
      <w:r>
        <w:rPr>
          <w:rFonts w:ascii="Times New Roman" w:hAnsi="Times New Roman" w:cs="Times New Roman"/>
          <w:sz w:val="24"/>
          <w:szCs w:val="24"/>
        </w:rPr>
        <w:t>SMP Negeri 2 Kedungwaru</w:t>
      </w:r>
    </w:p>
    <w:p w:rsidR="00163E18" w:rsidRPr="006C023F" w:rsidRDefault="00163E18" w:rsidP="006C023F">
      <w:pPr>
        <w:spacing w:after="0" w:line="480" w:lineRule="auto"/>
        <w:ind w:left="1080" w:firstLine="600"/>
        <w:jc w:val="both"/>
        <w:rPr>
          <w:rFonts w:ascii="Times New Roman" w:hAnsi="Times New Roman" w:cs="Times New Roman"/>
          <w:sz w:val="24"/>
          <w:szCs w:val="24"/>
        </w:rPr>
      </w:pPr>
      <w:r w:rsidRPr="006C023F">
        <w:rPr>
          <w:rFonts w:ascii="Times New Roman" w:hAnsi="Times New Roman" w:cs="Times New Roman"/>
          <w:sz w:val="24"/>
          <w:szCs w:val="24"/>
        </w:rPr>
        <w:t>Setiap lembaga pendidikan yang berkualitas pasti memiliki visi, misi dan tujuan yang jelas. Karena merupakan ujung tombak yang akan dijadikan sebagai landasan untuk mencapai tujuan pendidikan baik jangka pendek maupun jangka panjang.</w:t>
      </w:r>
    </w:p>
    <w:p w:rsidR="00163E18" w:rsidRPr="006C023F" w:rsidRDefault="00163E18" w:rsidP="006C023F">
      <w:pPr>
        <w:spacing w:after="0" w:line="480" w:lineRule="auto"/>
        <w:ind w:left="1080" w:firstLine="600"/>
        <w:jc w:val="both"/>
        <w:rPr>
          <w:rFonts w:ascii="Times New Roman" w:hAnsi="Times New Roman" w:cs="Times New Roman"/>
          <w:sz w:val="24"/>
          <w:szCs w:val="24"/>
        </w:rPr>
      </w:pPr>
      <w:r w:rsidRPr="006C023F">
        <w:rPr>
          <w:rFonts w:ascii="Times New Roman" w:hAnsi="Times New Roman" w:cs="Times New Roman"/>
          <w:sz w:val="24"/>
          <w:szCs w:val="24"/>
        </w:rPr>
        <w:t xml:space="preserve">Adapun visi, misi dan tujuan </w:t>
      </w:r>
      <w:r>
        <w:rPr>
          <w:rFonts w:ascii="Times New Roman" w:hAnsi="Times New Roman" w:cs="Times New Roman"/>
          <w:sz w:val="24"/>
          <w:szCs w:val="24"/>
        </w:rPr>
        <w:t>SMP Negeri 2 Kedungwaru</w:t>
      </w:r>
      <w:r w:rsidRPr="006C023F">
        <w:rPr>
          <w:rFonts w:ascii="Times New Roman" w:hAnsi="Times New Roman" w:cs="Times New Roman"/>
          <w:sz w:val="24"/>
          <w:szCs w:val="24"/>
        </w:rPr>
        <w:t xml:space="preserve"> Tulungagung adalah sebagai berikut:</w:t>
      </w:r>
      <w:r w:rsidRPr="006C023F">
        <w:rPr>
          <w:rStyle w:val="FootnoteReference"/>
          <w:rFonts w:ascii="Times New Roman" w:hAnsi="Times New Roman"/>
          <w:sz w:val="24"/>
          <w:szCs w:val="24"/>
        </w:rPr>
        <w:footnoteReference w:id="6"/>
      </w:r>
    </w:p>
    <w:p w:rsidR="00163E18" w:rsidRPr="006C023F" w:rsidRDefault="00163E18" w:rsidP="006C023F">
      <w:pPr>
        <w:spacing w:after="0" w:line="480" w:lineRule="auto"/>
        <w:ind w:left="720" w:firstLine="360"/>
        <w:jc w:val="both"/>
        <w:rPr>
          <w:rFonts w:ascii="Times New Roman" w:hAnsi="Times New Roman" w:cs="Times New Roman"/>
          <w:sz w:val="24"/>
          <w:szCs w:val="24"/>
        </w:rPr>
      </w:pPr>
      <w:r w:rsidRPr="006C023F">
        <w:rPr>
          <w:rFonts w:ascii="Times New Roman" w:hAnsi="Times New Roman" w:cs="Times New Roman"/>
          <w:sz w:val="24"/>
          <w:szCs w:val="24"/>
        </w:rPr>
        <w:t>1). Visi</w:t>
      </w:r>
    </w:p>
    <w:p w:rsidR="00163E18" w:rsidRDefault="00163E18" w:rsidP="006C023F">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Mencerdaskan kehidupan bangsa seutuhnya dengan meningkatkan budaya tertib, budaya bersih dan budaya kerja</w:t>
      </w:r>
    </w:p>
    <w:p w:rsidR="00163E18" w:rsidRPr="006C023F" w:rsidRDefault="00163E18" w:rsidP="006C023F">
      <w:pPr>
        <w:spacing w:after="0" w:line="480" w:lineRule="auto"/>
        <w:ind w:left="1440"/>
        <w:jc w:val="both"/>
        <w:rPr>
          <w:rFonts w:ascii="Times New Roman" w:hAnsi="Times New Roman" w:cs="Times New Roman"/>
          <w:sz w:val="24"/>
          <w:szCs w:val="24"/>
        </w:rPr>
      </w:pPr>
    </w:p>
    <w:p w:rsidR="00163E18" w:rsidRDefault="00163E18" w:rsidP="006C023F">
      <w:pPr>
        <w:spacing w:after="0" w:line="480" w:lineRule="auto"/>
        <w:ind w:left="720" w:firstLine="360"/>
        <w:jc w:val="both"/>
        <w:rPr>
          <w:rFonts w:ascii="Times New Roman" w:hAnsi="Times New Roman" w:cs="Times New Roman"/>
          <w:sz w:val="24"/>
          <w:szCs w:val="24"/>
        </w:rPr>
      </w:pPr>
      <w:r w:rsidRPr="006C023F">
        <w:rPr>
          <w:rFonts w:ascii="Times New Roman" w:hAnsi="Times New Roman" w:cs="Times New Roman"/>
          <w:sz w:val="24"/>
          <w:szCs w:val="24"/>
        </w:rPr>
        <w:t xml:space="preserve">2). Misi </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sidRPr="000826DF">
        <w:rPr>
          <w:rFonts w:ascii="Times New Roman" w:hAnsi="Times New Roman" w:cs="Times New Roman"/>
          <w:sz w:val="24"/>
          <w:szCs w:val="24"/>
        </w:rPr>
        <w:t>Meningkatkan NUN siswa</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proses belajar mengajar sekolah</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prestasi di bidang akademik</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Meningkatkan disiplin sekolah </w:t>
      </w:r>
    </w:p>
    <w:p w:rsidR="00163E18" w:rsidRPr="000826DF"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ibadah sesuai dengan agamanaya dan ESQ (</w:t>
      </w:r>
      <w:r>
        <w:rPr>
          <w:rFonts w:ascii="Times New Roman" w:hAnsi="Times New Roman" w:cs="Times New Roman"/>
          <w:i/>
          <w:iCs/>
          <w:sz w:val="24"/>
          <w:szCs w:val="24"/>
        </w:rPr>
        <w:t xml:space="preserve">Emotional, Spiritual and Quotient) </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prestasi olahraga kelompok dan perorangan</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prestasi di bidang kesenian (Reog)</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prestasi di bidang KIR (Karya Ilmiah Remaja)</w:t>
      </w:r>
    </w:p>
    <w:p w:rsidR="00163E18"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kebersihan lingkungan sekolah</w:t>
      </w:r>
    </w:p>
    <w:p w:rsidR="00163E18" w:rsidRPr="000826DF" w:rsidRDefault="00163E18" w:rsidP="00985DBE">
      <w:pPr>
        <w:pStyle w:val="ListParagraph"/>
        <w:numPr>
          <w:ilvl w:val="0"/>
          <w:numId w:val="3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Meningkatkan budi pekerti siswa</w:t>
      </w:r>
    </w:p>
    <w:p w:rsidR="00163E18" w:rsidRPr="006C023F" w:rsidRDefault="00163E18" w:rsidP="006C023F">
      <w:pPr>
        <w:spacing w:after="0" w:line="480" w:lineRule="auto"/>
        <w:ind w:left="1440" w:hanging="360"/>
        <w:jc w:val="both"/>
        <w:rPr>
          <w:rFonts w:ascii="Times New Roman" w:hAnsi="Times New Roman" w:cs="Times New Roman"/>
          <w:sz w:val="24"/>
          <w:szCs w:val="24"/>
        </w:rPr>
      </w:pPr>
      <w:r w:rsidRPr="006C023F">
        <w:rPr>
          <w:rFonts w:ascii="Times New Roman" w:hAnsi="Times New Roman" w:cs="Times New Roman"/>
          <w:sz w:val="24"/>
          <w:szCs w:val="24"/>
        </w:rPr>
        <w:t xml:space="preserve">3). Tujuan </w:t>
      </w:r>
    </w:p>
    <w:p w:rsidR="00163E18" w:rsidRPr="006C023F" w:rsidRDefault="00163E18" w:rsidP="006C023F">
      <w:pPr>
        <w:spacing w:after="0" w:line="480" w:lineRule="auto"/>
        <w:ind w:left="1440"/>
        <w:jc w:val="both"/>
        <w:rPr>
          <w:rFonts w:ascii="Times New Roman" w:hAnsi="Times New Roman" w:cs="Times New Roman"/>
          <w:sz w:val="24"/>
          <w:szCs w:val="24"/>
        </w:rPr>
      </w:pPr>
      <w:r w:rsidRPr="006C023F">
        <w:rPr>
          <w:rFonts w:ascii="Times New Roman" w:hAnsi="Times New Roman" w:cs="Times New Roman"/>
          <w:sz w:val="24"/>
          <w:szCs w:val="24"/>
        </w:rPr>
        <w:t>-  Peningkatan hasil prestasi belajar bagi siswa</w:t>
      </w:r>
    </w:p>
    <w:p w:rsidR="00163E18" w:rsidRPr="006C023F" w:rsidRDefault="00163E18" w:rsidP="006C023F">
      <w:pPr>
        <w:spacing w:after="0" w:line="480" w:lineRule="auto"/>
        <w:ind w:left="1680" w:hanging="240"/>
        <w:jc w:val="both"/>
        <w:rPr>
          <w:rFonts w:ascii="Times New Roman" w:hAnsi="Times New Roman" w:cs="Times New Roman"/>
          <w:sz w:val="24"/>
          <w:szCs w:val="24"/>
        </w:rPr>
      </w:pPr>
      <w:r w:rsidRPr="006C023F">
        <w:rPr>
          <w:rFonts w:ascii="Times New Roman" w:hAnsi="Times New Roman" w:cs="Times New Roman"/>
          <w:sz w:val="24"/>
          <w:szCs w:val="24"/>
        </w:rPr>
        <w:t>- Terampil mengerjakan sesuatu yang baik dan bermanfaat berdasarkan ilmu pengetahuan dan teknologi</w:t>
      </w:r>
    </w:p>
    <w:p w:rsidR="00163E18" w:rsidRPr="006C023F" w:rsidRDefault="00163E18" w:rsidP="006C023F">
      <w:pPr>
        <w:spacing w:after="0" w:line="480" w:lineRule="auto"/>
        <w:ind w:left="1680" w:hanging="240"/>
        <w:jc w:val="both"/>
        <w:rPr>
          <w:rFonts w:ascii="Times New Roman" w:hAnsi="Times New Roman" w:cs="Times New Roman"/>
          <w:sz w:val="24"/>
          <w:szCs w:val="24"/>
        </w:rPr>
      </w:pPr>
      <w:r w:rsidRPr="006C023F">
        <w:rPr>
          <w:rFonts w:ascii="Times New Roman" w:hAnsi="Times New Roman" w:cs="Times New Roman"/>
          <w:sz w:val="24"/>
          <w:szCs w:val="24"/>
        </w:rPr>
        <w:t xml:space="preserve">-  Peningkatan tata krama yang baik dalam tingkah laku dan tutur kata sesuai dengan ajaran </w:t>
      </w:r>
      <w:r>
        <w:rPr>
          <w:rFonts w:ascii="Times New Roman" w:hAnsi="Times New Roman" w:cs="Times New Roman"/>
          <w:sz w:val="24"/>
          <w:szCs w:val="24"/>
        </w:rPr>
        <w:t>Islam</w:t>
      </w:r>
      <w:r w:rsidRPr="006C023F">
        <w:rPr>
          <w:rFonts w:ascii="Times New Roman" w:hAnsi="Times New Roman" w:cs="Times New Roman"/>
          <w:sz w:val="24"/>
          <w:szCs w:val="24"/>
        </w:rPr>
        <w:t xml:space="preserve"> dalam hubungannya dengan kholiq dan sesama makhluk</w:t>
      </w:r>
    </w:p>
    <w:p w:rsidR="00163E18" w:rsidRDefault="00163E18" w:rsidP="006C023F">
      <w:pPr>
        <w:spacing w:after="0" w:line="480" w:lineRule="auto"/>
        <w:ind w:left="1680" w:hanging="240"/>
        <w:jc w:val="both"/>
        <w:rPr>
          <w:rFonts w:ascii="Times New Roman" w:hAnsi="Times New Roman" w:cs="Times New Roman"/>
          <w:sz w:val="24"/>
          <w:szCs w:val="24"/>
        </w:rPr>
      </w:pPr>
      <w:r w:rsidRPr="006C023F">
        <w:rPr>
          <w:rFonts w:ascii="Times New Roman" w:hAnsi="Times New Roman" w:cs="Times New Roman"/>
          <w:sz w:val="24"/>
          <w:szCs w:val="24"/>
        </w:rPr>
        <w:t>-  Peningkatan keimanan yang lebih sempurna untuk mencapai sifat taqwa yang lebih tinggi dan sempurna yang akhirnya mencapai insan yang kamil</w:t>
      </w:r>
      <w:r>
        <w:rPr>
          <w:rFonts w:ascii="Times New Roman" w:hAnsi="Times New Roman" w:cs="Times New Roman"/>
          <w:sz w:val="24"/>
          <w:szCs w:val="24"/>
        </w:rPr>
        <w:t>.</w:t>
      </w:r>
      <w:r>
        <w:rPr>
          <w:rStyle w:val="FootnoteReference"/>
          <w:rFonts w:ascii="Times New Roman" w:hAnsi="Times New Roman"/>
          <w:sz w:val="24"/>
          <w:szCs w:val="24"/>
        </w:rPr>
        <w:footnoteReference w:id="7"/>
      </w:r>
    </w:p>
    <w:p w:rsidR="00163E18" w:rsidRPr="006C023F" w:rsidRDefault="00163E18" w:rsidP="006C023F">
      <w:pPr>
        <w:spacing w:after="0" w:line="480" w:lineRule="auto"/>
        <w:ind w:left="1680" w:hanging="240"/>
        <w:jc w:val="both"/>
      </w:pPr>
    </w:p>
    <w:p w:rsidR="00163E18" w:rsidRPr="00E7467C" w:rsidRDefault="00163E18" w:rsidP="00985DBE">
      <w:pPr>
        <w:numPr>
          <w:ilvl w:val="0"/>
          <w:numId w:val="5"/>
        </w:numPr>
        <w:spacing w:after="0" w:line="480" w:lineRule="auto"/>
        <w:ind w:left="426" w:hanging="426"/>
        <w:jc w:val="both"/>
        <w:rPr>
          <w:rFonts w:ascii="Times New Roman" w:hAnsi="Times New Roman" w:cs="Times New Roman"/>
          <w:sz w:val="24"/>
          <w:szCs w:val="24"/>
        </w:rPr>
      </w:pPr>
      <w:r w:rsidRPr="00E7467C">
        <w:rPr>
          <w:rFonts w:ascii="Times New Roman" w:hAnsi="Times New Roman" w:cs="Times New Roman"/>
          <w:b/>
          <w:bCs/>
          <w:sz w:val="24"/>
          <w:szCs w:val="24"/>
        </w:rPr>
        <w:t xml:space="preserve">Kerjasama wali murid dengan guru dalam meningkatkan minat belajar siswa pada mata pelajaran pendidikan agama </w:t>
      </w:r>
      <w:r>
        <w:rPr>
          <w:rFonts w:ascii="Times New Roman" w:hAnsi="Times New Roman" w:cs="Times New Roman"/>
          <w:b/>
          <w:bCs/>
          <w:sz w:val="24"/>
          <w:szCs w:val="24"/>
        </w:rPr>
        <w:t>Islam</w:t>
      </w:r>
      <w:r w:rsidRPr="00E7467C">
        <w:rPr>
          <w:rFonts w:ascii="Times New Roman" w:hAnsi="Times New Roman" w:cs="Times New Roman"/>
          <w:b/>
          <w:bCs/>
          <w:sz w:val="24"/>
          <w:szCs w:val="24"/>
        </w:rPr>
        <w:t xml:space="preserve"> di SMP</w:t>
      </w:r>
      <w:r>
        <w:rPr>
          <w:rFonts w:ascii="Times New Roman" w:hAnsi="Times New Roman" w:cs="Times New Roman"/>
          <w:b/>
          <w:bCs/>
          <w:sz w:val="24"/>
          <w:szCs w:val="24"/>
        </w:rPr>
        <w:t xml:space="preserve"> </w:t>
      </w:r>
      <w:r w:rsidRPr="00E7467C">
        <w:rPr>
          <w:rFonts w:ascii="Times New Roman" w:hAnsi="Times New Roman" w:cs="Times New Roman"/>
          <w:b/>
          <w:bCs/>
          <w:sz w:val="24"/>
          <w:szCs w:val="24"/>
        </w:rPr>
        <w:t>N</w:t>
      </w:r>
      <w:r>
        <w:rPr>
          <w:rFonts w:ascii="Times New Roman" w:hAnsi="Times New Roman" w:cs="Times New Roman"/>
          <w:b/>
          <w:bCs/>
          <w:sz w:val="24"/>
          <w:szCs w:val="24"/>
        </w:rPr>
        <w:t>egeri</w:t>
      </w:r>
      <w:r w:rsidRPr="00E7467C">
        <w:rPr>
          <w:rFonts w:ascii="Times New Roman" w:hAnsi="Times New Roman" w:cs="Times New Roman"/>
          <w:b/>
          <w:bCs/>
          <w:sz w:val="24"/>
          <w:szCs w:val="24"/>
        </w:rPr>
        <w:t xml:space="preserve"> 2 Kedungwaru Tulungagung</w:t>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Dalam rangka meningkatkan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sangatlah diperlukan hubungan kerja sama antara wali mu</w:t>
      </w:r>
      <w:r>
        <w:rPr>
          <w:rFonts w:ascii="Times New Roman" w:hAnsi="Times New Roman" w:cs="Times New Roman"/>
          <w:sz w:val="24"/>
          <w:szCs w:val="24"/>
        </w:rPr>
        <w:t>rid dengan guru, sebagaimana di</w:t>
      </w:r>
      <w:r w:rsidRPr="008523B3">
        <w:rPr>
          <w:rFonts w:ascii="Times New Roman" w:hAnsi="Times New Roman" w:cs="Times New Roman"/>
          <w:sz w:val="24"/>
          <w:szCs w:val="24"/>
        </w:rPr>
        <w:t xml:space="preserve">ketahui bahwa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adalah tanggung jawab bersama antara keluarga, masyarakat dan pemerintah. Sekolah hanya membantu kelanjutan pendidikan agama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dalam keluarga, sebab pendidikan apapun khususnya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yang diperoleh pertama dan utama adalah dalam keluarga. Peralihan bentuk pendidikan jalur luar sekolah ke jalur pendidikan sekolah (formal) memerlukan kerja sama antara orang tua dan sekolah (pendidik). Maka dari itulah sangat diperlukan bentuk-bentuk kerja sama wali murid dengan guru, adapun bentuk-bentuk kerja sama antara guru dan wali murid di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sebagaimana yang diungkapkan oleh bapak Heru selaku kepala sekolah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adalah sebagai berikut: </w:t>
      </w:r>
    </w:p>
    <w:p w:rsidR="00163E18" w:rsidRPr="008523B3" w:rsidRDefault="00163E18" w:rsidP="00DB2D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Mengadakan pengadaan dengan orang tua pada hari penerimaan murid baru dan pada saat penerimaan raport.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Mengadakan surat menyurat antara sekolah dan keluarga.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Adanya kunjungan kerumah anak didik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Diundangnya orang tua kesekolah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Yang terpenting disini adalah mendirikan perkumpula</w:t>
      </w:r>
      <w:r>
        <w:rPr>
          <w:rFonts w:ascii="Times New Roman" w:hAnsi="Times New Roman" w:cs="Times New Roman"/>
          <w:sz w:val="24"/>
          <w:szCs w:val="24"/>
        </w:rPr>
        <w:t>n orang tua murid dan guru (POMG</w:t>
      </w:r>
      <w:r w:rsidRPr="008523B3">
        <w:rPr>
          <w:rFonts w:ascii="Times New Roman" w:hAnsi="Times New Roman" w:cs="Times New Roman"/>
          <w:sz w:val="24"/>
          <w:szCs w:val="24"/>
        </w:rPr>
        <w:t>).</w:t>
      </w:r>
      <w:r w:rsidRPr="008523B3">
        <w:rPr>
          <w:rStyle w:val="FootnoteReference"/>
          <w:rFonts w:ascii="Times New Roman" w:hAnsi="Times New Roman"/>
          <w:sz w:val="24"/>
          <w:szCs w:val="24"/>
        </w:rPr>
        <w:footnoteReference w:id="8"/>
      </w:r>
    </w:p>
    <w:p w:rsidR="00163E18" w:rsidRDefault="00163E18" w:rsidP="00E7467C">
      <w:pPr>
        <w:spacing w:before="240" w:after="0" w:line="480" w:lineRule="auto"/>
        <w:ind w:left="426" w:firstLine="567"/>
        <w:jc w:val="both"/>
        <w:rPr>
          <w:rFonts w:ascii="Times New Roman" w:hAnsi="Times New Roman" w:cs="Times New Roman"/>
          <w:sz w:val="24"/>
          <w:szCs w:val="24"/>
          <w:lang w:val="id-ID"/>
        </w:rPr>
      </w:pPr>
    </w:p>
    <w:p w:rsidR="00163E18" w:rsidRDefault="00163E18" w:rsidP="00E7467C">
      <w:pPr>
        <w:spacing w:before="240" w:after="0" w:line="480" w:lineRule="auto"/>
        <w:ind w:left="426" w:firstLine="567"/>
        <w:jc w:val="both"/>
        <w:rPr>
          <w:rFonts w:ascii="Times New Roman" w:hAnsi="Times New Roman" w:cs="Times New Roman"/>
          <w:sz w:val="24"/>
          <w:szCs w:val="24"/>
          <w:lang w:val="id-ID"/>
        </w:rPr>
      </w:pPr>
      <w:r w:rsidRPr="00736DAA">
        <w:rPr>
          <w:rFonts w:ascii="Times New Roman" w:hAnsi="Times New Roman" w:cs="Times New Roman"/>
          <w:noProof/>
          <w:sz w:val="24"/>
          <w:szCs w:val="24"/>
        </w:rPr>
        <w:pict>
          <v:shape id="Picture 3" o:spid="_x0000_i1029" type="#_x0000_t75" style="width:5in;height:244.5pt;visibility:visible">
            <v:imagedata r:id="rId8" o:title=""/>
          </v:shape>
        </w:pict>
      </w:r>
    </w:p>
    <w:p w:rsidR="00163E18" w:rsidRDefault="00163E18" w:rsidP="00E7467C">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Foto tersebut menunjukkan pertemuan wali murid dengan guru pada waktu pengambilan rapot di SMP Negeri 2 Kedungwaru Tulungagung. Pada kesempatan itu, orangtua diberi saran-saran oleh pihak guru di dalam mendidik anaknya di rumah.</w:t>
      </w:r>
    </w:p>
    <w:p w:rsidR="00163E18" w:rsidRPr="008523B3" w:rsidRDefault="00163E18" w:rsidP="00DB2720">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Hal serupa juga diungk</w:t>
      </w:r>
      <w:r>
        <w:rPr>
          <w:rFonts w:ascii="Times New Roman" w:hAnsi="Times New Roman" w:cs="Times New Roman"/>
          <w:sz w:val="24"/>
          <w:szCs w:val="24"/>
        </w:rPr>
        <w:t>apkan oleh bapak Komarudin selak</w:t>
      </w:r>
      <w:r w:rsidRPr="008523B3">
        <w:rPr>
          <w:rFonts w:ascii="Times New Roman" w:hAnsi="Times New Roman" w:cs="Times New Roman"/>
          <w:sz w:val="24"/>
          <w:szCs w:val="24"/>
        </w:rPr>
        <w:t xml:space="preserve">u guru agama </w:t>
      </w:r>
      <w:r>
        <w:rPr>
          <w:rFonts w:ascii="Times New Roman" w:hAnsi="Times New Roman" w:cs="Times New Roman"/>
          <w:sz w:val="24"/>
          <w:szCs w:val="24"/>
        </w:rPr>
        <w:t>Islam</w:t>
      </w:r>
      <w:r w:rsidRPr="008523B3">
        <w:rPr>
          <w:rFonts w:ascii="Times New Roman" w:hAnsi="Times New Roman" w:cs="Times New Roman"/>
          <w:sz w:val="24"/>
          <w:szCs w:val="24"/>
        </w:rPr>
        <w:t>. Di</w:t>
      </w:r>
      <w:r>
        <w:rPr>
          <w:rFonts w:ascii="Times New Roman" w:hAnsi="Times New Roman" w:cs="Times New Roman"/>
          <w:sz w:val="24"/>
          <w:szCs w:val="24"/>
        </w:rPr>
        <w:t xml:space="preserve"> </w:t>
      </w:r>
      <w:r w:rsidRPr="008523B3">
        <w:rPr>
          <w:rFonts w:ascii="Times New Roman" w:hAnsi="Times New Roman" w:cs="Times New Roman"/>
          <w:sz w:val="24"/>
          <w:szCs w:val="24"/>
        </w:rPr>
        <w:t>dalam rangka membentuk hubungan kerja sama wali murid dengan guru dalam meningkatkan minat belajar siswa pada mata pelajaran pendidikan agam</w:t>
      </w:r>
      <w:r>
        <w:rPr>
          <w:rFonts w:ascii="Times New Roman" w:hAnsi="Times New Roman" w:cs="Times New Roman"/>
          <w:sz w:val="24"/>
          <w:szCs w:val="24"/>
          <w:lang w:val="id-ID"/>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 xml:space="preserve"> adalah dengan diadakannya: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Adanya pertemuan antara guru dengan wali murid misalnya pada awal tahun pelajaran dan waktu penyerahan raport.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Pr>
          <w:rFonts w:ascii="Times New Roman" w:hAnsi="Times New Roman" w:cs="Times New Roman"/>
          <w:sz w:val="24"/>
          <w:szCs w:val="24"/>
        </w:rPr>
        <w:t>Pada waktu menjelang/UNAS orang tua siswa di</w:t>
      </w:r>
      <w:r w:rsidRPr="008523B3">
        <w:rPr>
          <w:rFonts w:ascii="Times New Roman" w:hAnsi="Times New Roman" w:cs="Times New Roman"/>
          <w:sz w:val="24"/>
          <w:szCs w:val="24"/>
        </w:rPr>
        <w:t xml:space="preserve">undang oleh pihak sekolah, serta wali murid diberi pengertian untuk selalu meningkatkan belajar siswanya dan guru agama menyarankan untuk selalu mengajak umatnya untuk selalu berusaha dan mendoakan umatnya dan dari pihak sekolah mengadakan istighosah dan doa bersama.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Diadakannya acara pelepasan</w:t>
      </w:r>
      <w:r>
        <w:rPr>
          <w:rFonts w:ascii="Times New Roman" w:hAnsi="Times New Roman" w:cs="Times New Roman"/>
          <w:sz w:val="24"/>
          <w:szCs w:val="24"/>
        </w:rPr>
        <w:t xml:space="preserve"> siswa kelas 3 dan orang tua di</w:t>
      </w:r>
      <w:r w:rsidRPr="008523B3">
        <w:rPr>
          <w:rFonts w:ascii="Times New Roman" w:hAnsi="Times New Roman" w:cs="Times New Roman"/>
          <w:sz w:val="24"/>
          <w:szCs w:val="24"/>
        </w:rPr>
        <w:t xml:space="preserve">undang untuk menyaksikan di dalam acara pelepasan siswa tersebut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Diadakan pentas seni yang bersifat keagamaan seperti qiroat, tari-tarian </w:t>
      </w:r>
      <w:r>
        <w:rPr>
          <w:rFonts w:ascii="Times New Roman" w:hAnsi="Times New Roman" w:cs="Times New Roman"/>
          <w:sz w:val="24"/>
          <w:szCs w:val="24"/>
        </w:rPr>
        <w:t>Islam</w:t>
      </w:r>
      <w:r w:rsidRPr="008523B3">
        <w:rPr>
          <w:rFonts w:ascii="Times New Roman" w:hAnsi="Times New Roman" w:cs="Times New Roman"/>
          <w:sz w:val="24"/>
          <w:szCs w:val="24"/>
        </w:rPr>
        <w:t>, menyajikan lagu-lagu kosidah, dan seni peran seperti kisah-kisah tokoh-tokoh ulama zaman dahulu.</w:t>
      </w:r>
      <w:r w:rsidRPr="008523B3">
        <w:rPr>
          <w:rStyle w:val="FootnoteReference"/>
          <w:rFonts w:ascii="Times New Roman" w:hAnsi="Times New Roman"/>
          <w:sz w:val="24"/>
          <w:szCs w:val="24"/>
        </w:rPr>
        <w:footnoteReference w:id="9"/>
      </w:r>
    </w:p>
    <w:p w:rsidR="00163E18" w:rsidRPr="008523B3" w:rsidRDefault="00163E18" w:rsidP="00E7467C">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Sementara itu, </w:t>
      </w:r>
      <w:r w:rsidRPr="008523B3">
        <w:rPr>
          <w:rFonts w:ascii="Times New Roman" w:hAnsi="Times New Roman" w:cs="Times New Roman"/>
          <w:sz w:val="24"/>
          <w:szCs w:val="24"/>
        </w:rPr>
        <w:t>Bapak Heru ketika penulis wawancarai mengungkapkan bahwa di dalam pertemuan pertemuan tersebut di atas orang tua disarankan oleh b</w:t>
      </w:r>
      <w:r>
        <w:rPr>
          <w:rFonts w:ascii="Times New Roman" w:hAnsi="Times New Roman" w:cs="Times New Roman"/>
          <w:sz w:val="24"/>
          <w:szCs w:val="24"/>
        </w:rPr>
        <w:t>a</w:t>
      </w:r>
      <w:r w:rsidRPr="008523B3">
        <w:rPr>
          <w:rFonts w:ascii="Times New Roman" w:hAnsi="Times New Roman" w:cs="Times New Roman"/>
          <w:sz w:val="24"/>
          <w:szCs w:val="24"/>
        </w:rPr>
        <w:t>p</w:t>
      </w:r>
      <w:r>
        <w:rPr>
          <w:rFonts w:ascii="Times New Roman" w:hAnsi="Times New Roman" w:cs="Times New Roman"/>
          <w:sz w:val="24"/>
          <w:szCs w:val="24"/>
        </w:rPr>
        <w:t>a</w:t>
      </w:r>
      <w:r w:rsidRPr="008523B3">
        <w:rPr>
          <w:rFonts w:ascii="Times New Roman" w:hAnsi="Times New Roman" w:cs="Times New Roman"/>
          <w:sz w:val="24"/>
          <w:szCs w:val="24"/>
        </w:rPr>
        <w:t xml:space="preserve">k kepala sekolah dan para guru agama </w:t>
      </w:r>
      <w:r>
        <w:rPr>
          <w:rFonts w:ascii="Times New Roman" w:hAnsi="Times New Roman" w:cs="Times New Roman"/>
          <w:sz w:val="24"/>
          <w:szCs w:val="24"/>
        </w:rPr>
        <w:t>Islam</w:t>
      </w:r>
      <w:r w:rsidRPr="008523B3">
        <w:rPr>
          <w:rFonts w:ascii="Times New Roman" w:hAnsi="Times New Roman" w:cs="Times New Roman"/>
          <w:sz w:val="24"/>
          <w:szCs w:val="24"/>
        </w:rPr>
        <w:t xml:space="preserve"> untuk selalu memantau belajar anak-anaknya </w:t>
      </w:r>
      <w:r>
        <w:rPr>
          <w:rFonts w:ascii="Times New Roman" w:hAnsi="Times New Roman" w:cs="Times New Roman"/>
          <w:sz w:val="24"/>
          <w:szCs w:val="24"/>
        </w:rPr>
        <w:t>di rumah</w:t>
      </w:r>
      <w:r w:rsidRPr="008523B3">
        <w:rPr>
          <w:rFonts w:ascii="Times New Roman" w:hAnsi="Times New Roman" w:cs="Times New Roman"/>
          <w:sz w:val="24"/>
          <w:szCs w:val="24"/>
        </w:rPr>
        <w:t xml:space="preserve"> khususnya belajar pendidikan agama </w:t>
      </w:r>
      <w:r>
        <w:rPr>
          <w:rFonts w:ascii="Times New Roman" w:hAnsi="Times New Roman" w:cs="Times New Roman"/>
          <w:sz w:val="24"/>
          <w:szCs w:val="24"/>
        </w:rPr>
        <w:t>Islam, hal tersebut di</w:t>
      </w:r>
      <w:r w:rsidRPr="008523B3">
        <w:rPr>
          <w:rFonts w:ascii="Times New Roman" w:hAnsi="Times New Roman" w:cs="Times New Roman"/>
          <w:sz w:val="24"/>
          <w:szCs w:val="24"/>
        </w:rPr>
        <w:t xml:space="preserve">maksudkan agar orang tua selalu mengawasi minat belajar anaknya di dalam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Karena pemdidikan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sangat penting di dalam pembentukan akhlak budi pekerti siswa di</w:t>
      </w:r>
      <w:r>
        <w:rPr>
          <w:rFonts w:ascii="Times New Roman" w:hAnsi="Times New Roman" w:cs="Times New Roman"/>
          <w:sz w:val="24"/>
          <w:szCs w:val="24"/>
        </w:rPr>
        <w:t xml:space="preserve"> </w:t>
      </w:r>
      <w:r w:rsidRPr="008523B3">
        <w:rPr>
          <w:rFonts w:ascii="Times New Roman" w:hAnsi="Times New Roman" w:cs="Times New Roman"/>
          <w:sz w:val="24"/>
          <w:szCs w:val="24"/>
        </w:rPr>
        <w:t>sekolah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ini.</w:t>
      </w:r>
      <w:r w:rsidRPr="008523B3">
        <w:rPr>
          <w:rStyle w:val="FootnoteReference"/>
          <w:rFonts w:ascii="Times New Roman" w:hAnsi="Times New Roman"/>
          <w:sz w:val="24"/>
          <w:szCs w:val="24"/>
        </w:rPr>
        <w:footnoteReference w:id="10"/>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Hal tersebut diperkuat dengan ungkapan bapak Soleh, selaku orang tua siswa.</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 Menurut saya mas…. Saya sebagai wali murid (orang tua) berpendapat bahwa orang tua dan guru merupakan orang-orang yang paling penting dalam menunjang minat belajar agama </w:t>
      </w:r>
      <w:r>
        <w:rPr>
          <w:rFonts w:ascii="Times New Roman" w:hAnsi="Times New Roman" w:cs="Times New Roman"/>
          <w:sz w:val="24"/>
          <w:szCs w:val="24"/>
        </w:rPr>
        <w:t>Islam</w:t>
      </w:r>
      <w:r w:rsidRPr="008523B3">
        <w:rPr>
          <w:rFonts w:ascii="Times New Roman" w:hAnsi="Times New Roman" w:cs="Times New Roman"/>
          <w:sz w:val="24"/>
          <w:szCs w:val="24"/>
        </w:rPr>
        <w:t xml:space="preserve"> anak saya, serta menunjang perkembangan anak saya, oleh karena itu agar peran orang tua dan guru menjadi optimal maka perlu dirancang dan dilaksanakan secara terprogram. Tuntutan perlibatan keluarga pada program.</w:t>
      </w:r>
      <w:r>
        <w:rPr>
          <w:rFonts w:ascii="Times New Roman" w:hAnsi="Times New Roman" w:cs="Times New Roman"/>
          <w:sz w:val="24"/>
          <w:szCs w:val="24"/>
        </w:rPr>
        <w:t xml:space="preserve"> Tuntutan pelibatan keluarga di</w:t>
      </w:r>
      <w:r w:rsidRPr="008523B3">
        <w:rPr>
          <w:rFonts w:ascii="Times New Roman" w:hAnsi="Times New Roman" w:cs="Times New Roman"/>
          <w:sz w:val="24"/>
          <w:szCs w:val="24"/>
        </w:rPr>
        <w:t xml:space="preserve">anggap sebagai agen penting yang di anggap sebagai agen terpenting yang banyak memahami tentang kondisi utama dengan pandangan secara bersama antara orang tua dan sekolah harapan perkembangan anak yang lebih baik akan lebih tercapai karena memang pada dasarnya sekolah harus merupakan suatu lembaga yang membantu bagi tercapainya cita-cita anak, oleh perlu adanya kerjasama antara orang tua dan guru sebagai mana yang saya lakukan </w:t>
      </w:r>
      <w:r>
        <w:rPr>
          <w:rFonts w:ascii="Times New Roman" w:hAnsi="Times New Roman" w:cs="Times New Roman"/>
          <w:sz w:val="24"/>
          <w:szCs w:val="24"/>
        </w:rPr>
        <w:t>di dalam</w:t>
      </w:r>
      <w:r w:rsidRPr="008523B3">
        <w:rPr>
          <w:rFonts w:ascii="Times New Roman" w:hAnsi="Times New Roman" w:cs="Times New Roman"/>
          <w:sz w:val="24"/>
          <w:szCs w:val="24"/>
        </w:rPr>
        <w:t xml:space="preserve"> menjalin hubungan kerjasama dengan guru di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adalah : </w:t>
      </w:r>
    </w:p>
    <w:p w:rsidR="00163E18" w:rsidRPr="008523B3" w:rsidRDefault="00163E18" w:rsidP="001320CE">
      <w:pPr>
        <w:numPr>
          <w:ilvl w:val="0"/>
          <w:numId w:val="1"/>
        </w:numPr>
        <w:spacing w:after="0" w:line="240" w:lineRule="auto"/>
        <w:ind w:hanging="294"/>
        <w:rPr>
          <w:rFonts w:ascii="Times New Roman" w:hAnsi="Times New Roman" w:cs="Times New Roman"/>
          <w:sz w:val="24"/>
          <w:szCs w:val="24"/>
        </w:rPr>
      </w:pPr>
      <w:r w:rsidRPr="008523B3">
        <w:rPr>
          <w:rFonts w:ascii="Times New Roman" w:hAnsi="Times New Roman" w:cs="Times New Roman"/>
          <w:sz w:val="24"/>
          <w:szCs w:val="24"/>
        </w:rPr>
        <w:t xml:space="preserve">Melakukan konfrensi orang tua </w:t>
      </w:r>
    </w:p>
    <w:p w:rsidR="00163E18" w:rsidRPr="008523B3" w:rsidRDefault="00163E18" w:rsidP="001320CE">
      <w:pPr>
        <w:numPr>
          <w:ilvl w:val="0"/>
          <w:numId w:val="1"/>
        </w:numPr>
        <w:spacing w:after="0" w:line="240" w:lineRule="auto"/>
        <w:ind w:hanging="294"/>
        <w:rPr>
          <w:rFonts w:ascii="Times New Roman" w:hAnsi="Times New Roman" w:cs="Times New Roman"/>
          <w:sz w:val="24"/>
          <w:szCs w:val="24"/>
        </w:rPr>
      </w:pPr>
      <w:r w:rsidRPr="008523B3">
        <w:rPr>
          <w:rFonts w:ascii="Times New Roman" w:hAnsi="Times New Roman" w:cs="Times New Roman"/>
          <w:sz w:val="24"/>
          <w:szCs w:val="24"/>
        </w:rPr>
        <w:t xml:space="preserve">Pertemuan dengan orang tua secara pribadi </w:t>
      </w:r>
    </w:p>
    <w:p w:rsidR="00163E18" w:rsidRPr="008523B3" w:rsidRDefault="00163E18" w:rsidP="001320CE">
      <w:pPr>
        <w:numPr>
          <w:ilvl w:val="0"/>
          <w:numId w:val="1"/>
        </w:numPr>
        <w:spacing w:after="0" w:line="240" w:lineRule="auto"/>
        <w:ind w:hanging="294"/>
        <w:rPr>
          <w:rFonts w:ascii="Times New Roman" w:hAnsi="Times New Roman" w:cs="Times New Roman"/>
          <w:sz w:val="24"/>
          <w:szCs w:val="24"/>
        </w:rPr>
      </w:pPr>
      <w:r w:rsidRPr="008523B3">
        <w:rPr>
          <w:rFonts w:ascii="Times New Roman" w:hAnsi="Times New Roman" w:cs="Times New Roman"/>
          <w:sz w:val="24"/>
          <w:szCs w:val="24"/>
        </w:rPr>
        <w:t xml:space="preserve">Melakukan kunjungan orang tua murid kesekolah </w:t>
      </w:r>
    </w:p>
    <w:p w:rsidR="00163E18" w:rsidRPr="008523B3" w:rsidRDefault="00163E18" w:rsidP="001320CE">
      <w:pPr>
        <w:numPr>
          <w:ilvl w:val="0"/>
          <w:numId w:val="1"/>
        </w:numPr>
        <w:spacing w:after="0" w:line="240" w:lineRule="auto"/>
        <w:ind w:hanging="294"/>
        <w:rPr>
          <w:rFonts w:ascii="Times New Roman" w:hAnsi="Times New Roman" w:cs="Times New Roman"/>
          <w:sz w:val="24"/>
          <w:szCs w:val="24"/>
        </w:rPr>
      </w:pPr>
      <w:r w:rsidRPr="008523B3">
        <w:rPr>
          <w:rFonts w:ascii="Times New Roman" w:hAnsi="Times New Roman" w:cs="Times New Roman"/>
          <w:sz w:val="24"/>
          <w:szCs w:val="24"/>
        </w:rPr>
        <w:t xml:space="preserve">Saya selalu mengadakan surat menyurat dengan guru di sekolah </w:t>
      </w:r>
    </w:p>
    <w:p w:rsidR="00163E18" w:rsidRPr="008523B3" w:rsidRDefault="00163E18" w:rsidP="001320CE">
      <w:pPr>
        <w:numPr>
          <w:ilvl w:val="0"/>
          <w:numId w:val="1"/>
        </w:numPr>
        <w:spacing w:after="0" w:line="240" w:lineRule="auto"/>
        <w:ind w:hanging="294"/>
        <w:rPr>
          <w:rFonts w:ascii="Times New Roman" w:hAnsi="Times New Roman" w:cs="Times New Roman"/>
          <w:sz w:val="24"/>
          <w:szCs w:val="24"/>
        </w:rPr>
      </w:pPr>
      <w:r w:rsidRPr="008523B3">
        <w:rPr>
          <w:rFonts w:ascii="Times New Roman" w:hAnsi="Times New Roman" w:cs="Times New Roman"/>
          <w:sz w:val="24"/>
          <w:szCs w:val="24"/>
        </w:rPr>
        <w:t>Mendirikan perkumpulan orang tua dan guru.</w:t>
      </w:r>
      <w:r w:rsidRPr="008523B3">
        <w:rPr>
          <w:rStyle w:val="FootnoteReference"/>
          <w:rFonts w:ascii="Times New Roman" w:hAnsi="Times New Roman"/>
          <w:sz w:val="24"/>
          <w:szCs w:val="24"/>
        </w:rPr>
        <w:footnoteReference w:id="11"/>
      </w:r>
    </w:p>
    <w:p w:rsidR="00163E18" w:rsidRDefault="00163E18" w:rsidP="00E7467C">
      <w:pPr>
        <w:spacing w:before="240"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Di sini Sudarmi selaku wali murid mengungkapkan bagini mas…. Saya juga sering melaksanakan konsultasi dengan guru agama </w:t>
      </w:r>
      <w:r>
        <w:rPr>
          <w:rFonts w:ascii="Times New Roman" w:hAnsi="Times New Roman" w:cs="Times New Roman"/>
          <w:sz w:val="24"/>
          <w:szCs w:val="24"/>
        </w:rPr>
        <w:t>Islam</w:t>
      </w:r>
      <w:r w:rsidRPr="008523B3">
        <w:rPr>
          <w:rFonts w:ascii="Times New Roman" w:hAnsi="Times New Roman" w:cs="Times New Roman"/>
          <w:sz w:val="24"/>
          <w:szCs w:val="24"/>
        </w:rPr>
        <w:t xml:space="preserve"> untuk mendiskusikan bagaimana perkembangan anak saya terhadap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r>
        <w:rPr>
          <w:rFonts w:ascii="Times New Roman" w:hAnsi="Times New Roman" w:cs="Times New Roman"/>
          <w:sz w:val="24"/>
          <w:szCs w:val="24"/>
        </w:rPr>
        <w:t>di sekolah</w:t>
      </w:r>
      <w:r w:rsidRPr="008523B3">
        <w:rPr>
          <w:rFonts w:ascii="Times New Roman" w:hAnsi="Times New Roman" w:cs="Times New Roman"/>
          <w:sz w:val="24"/>
          <w:szCs w:val="24"/>
        </w:rPr>
        <w:t>.</w:t>
      </w:r>
      <w:r>
        <w:rPr>
          <w:rStyle w:val="FootnoteReference"/>
          <w:rFonts w:ascii="Times New Roman" w:hAnsi="Times New Roman"/>
          <w:sz w:val="24"/>
          <w:szCs w:val="24"/>
        </w:rPr>
        <w:footnoteReference w:id="12"/>
      </w:r>
      <w:r w:rsidRPr="008523B3">
        <w:rPr>
          <w:rFonts w:ascii="Times New Roman" w:hAnsi="Times New Roman" w:cs="Times New Roman"/>
          <w:sz w:val="24"/>
          <w:szCs w:val="24"/>
        </w:rPr>
        <w:t xml:space="preserve"> </w:t>
      </w:r>
    </w:p>
    <w:p w:rsidR="00163E18" w:rsidRDefault="00163E18" w:rsidP="00DB2720">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Sementara itu, Bapak Suyik yang juga selaku wali murid mengungkapkan bahwa untuk membentuk hubungan kerjasama dengan pihak sekolah beliau melakukan hal-hal sebagai berikut:</w:t>
      </w:r>
    </w:p>
    <w:p w:rsidR="00163E18" w:rsidRDefault="00163E18" w:rsidP="001535D7">
      <w:pPr>
        <w:pStyle w:val="ListParagraph"/>
        <w:numPr>
          <w:ilvl w:val="0"/>
          <w:numId w:val="1"/>
        </w:numPr>
        <w:spacing w:after="0" w:line="240" w:lineRule="auto"/>
        <w:ind w:left="1276" w:hanging="294"/>
        <w:jc w:val="both"/>
        <w:rPr>
          <w:rFonts w:ascii="Times New Roman" w:hAnsi="Times New Roman" w:cs="Times New Roman"/>
          <w:sz w:val="24"/>
          <w:szCs w:val="24"/>
        </w:rPr>
      </w:pPr>
      <w:r>
        <w:rPr>
          <w:rFonts w:ascii="Times New Roman" w:hAnsi="Times New Roman" w:cs="Times New Roman"/>
          <w:sz w:val="24"/>
          <w:szCs w:val="24"/>
        </w:rPr>
        <w:t xml:space="preserve">Berkunjung ke sekolah dengan menemui kepala sekolah atau wali kelas. </w:t>
      </w:r>
    </w:p>
    <w:p w:rsidR="00163E18" w:rsidRDefault="00163E18" w:rsidP="001535D7">
      <w:pPr>
        <w:pStyle w:val="ListParagraph"/>
        <w:numPr>
          <w:ilvl w:val="0"/>
          <w:numId w:val="1"/>
        </w:numPr>
        <w:spacing w:after="0" w:line="240" w:lineRule="auto"/>
        <w:ind w:left="1276" w:hanging="294"/>
        <w:jc w:val="both"/>
        <w:rPr>
          <w:rFonts w:ascii="Times New Roman" w:hAnsi="Times New Roman" w:cs="Times New Roman"/>
          <w:sz w:val="24"/>
          <w:szCs w:val="24"/>
        </w:rPr>
      </w:pPr>
      <w:r>
        <w:rPr>
          <w:rFonts w:ascii="Times New Roman" w:hAnsi="Times New Roman" w:cs="Times New Roman"/>
          <w:sz w:val="24"/>
          <w:szCs w:val="24"/>
        </w:rPr>
        <w:t>Serta menemui pihak BP</w:t>
      </w:r>
      <w:r>
        <w:rPr>
          <w:rStyle w:val="FootnoteReference"/>
          <w:rFonts w:ascii="Times New Roman" w:hAnsi="Times New Roman"/>
          <w:sz w:val="24"/>
          <w:szCs w:val="24"/>
        </w:rPr>
        <w:footnoteReference w:id="13"/>
      </w:r>
      <w:r>
        <w:rPr>
          <w:rFonts w:ascii="Times New Roman" w:hAnsi="Times New Roman" w:cs="Times New Roman"/>
          <w:sz w:val="24"/>
          <w:szCs w:val="24"/>
        </w:rPr>
        <w:t xml:space="preserve"> </w:t>
      </w:r>
    </w:p>
    <w:p w:rsidR="00163E18" w:rsidRPr="00DB2720" w:rsidRDefault="00163E18" w:rsidP="001535D7">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Maka dari itu, dengan melakukan hal tersebut beliau akan lebih mengetahui bagaimana kondisi belajar anaknya di sekolah. Sehingga belajar anaknya dapat terpantau dengan efektif dan efisien</w:t>
      </w:r>
    </w:p>
    <w:p w:rsidR="00163E18" w:rsidRPr="008523B3" w:rsidRDefault="00163E18" w:rsidP="001535D7">
      <w:pPr>
        <w:spacing w:before="240"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Hasil wawancara di</w:t>
      </w:r>
      <w:r>
        <w:rPr>
          <w:rFonts w:ascii="Times New Roman" w:hAnsi="Times New Roman" w:cs="Times New Roman"/>
          <w:sz w:val="24"/>
          <w:szCs w:val="24"/>
        </w:rPr>
        <w:t xml:space="preserve"> </w:t>
      </w:r>
      <w:r w:rsidRPr="008523B3">
        <w:rPr>
          <w:rFonts w:ascii="Times New Roman" w:hAnsi="Times New Roman" w:cs="Times New Roman"/>
          <w:sz w:val="24"/>
          <w:szCs w:val="24"/>
        </w:rPr>
        <w:t>atas menunjukkan bahwa program pembentukan hubungan kerjasama wali murid dengan guru di dalam meningkatkan minat belajar siswa pada mata pelajaran PAI di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sudah </w:t>
      </w:r>
      <w:r>
        <w:rPr>
          <w:rFonts w:ascii="Times New Roman" w:hAnsi="Times New Roman" w:cs="Times New Roman"/>
          <w:sz w:val="24"/>
          <w:szCs w:val="24"/>
        </w:rPr>
        <w:t xml:space="preserve">terbentuk dan terlaksanakan sebab dengan adanya hubungan tersebut </w:t>
      </w:r>
      <w:r w:rsidRPr="008523B3">
        <w:rPr>
          <w:rFonts w:ascii="Times New Roman" w:hAnsi="Times New Roman" w:cs="Times New Roman"/>
          <w:sz w:val="24"/>
          <w:szCs w:val="24"/>
        </w:rPr>
        <w:t xml:space="preserve">proses-proses peningkatan minat belajar siswa pada mata pelajaran akan terlaksana dengan mudah dan masalah-masalah yang dihadapi oleh siswa pula baik </w:t>
      </w:r>
      <w:r>
        <w:rPr>
          <w:rFonts w:ascii="Times New Roman" w:hAnsi="Times New Roman" w:cs="Times New Roman"/>
          <w:sz w:val="24"/>
          <w:szCs w:val="24"/>
        </w:rPr>
        <w:t>di rumah</w:t>
      </w:r>
      <w:r w:rsidRPr="008523B3">
        <w:rPr>
          <w:rFonts w:ascii="Times New Roman" w:hAnsi="Times New Roman" w:cs="Times New Roman"/>
          <w:sz w:val="24"/>
          <w:szCs w:val="24"/>
        </w:rPr>
        <w:t xml:space="preserve"> maupun </w:t>
      </w:r>
      <w:r>
        <w:rPr>
          <w:rFonts w:ascii="Times New Roman" w:hAnsi="Times New Roman" w:cs="Times New Roman"/>
          <w:sz w:val="24"/>
          <w:szCs w:val="24"/>
        </w:rPr>
        <w:t>di sekolah</w:t>
      </w:r>
      <w:r w:rsidRPr="008523B3">
        <w:rPr>
          <w:rFonts w:ascii="Times New Roman" w:hAnsi="Times New Roman" w:cs="Times New Roman"/>
          <w:sz w:val="24"/>
          <w:szCs w:val="24"/>
        </w:rPr>
        <w:t xml:space="preserve"> dapat teratasi dengan cepat dan mudah pula sehin</w:t>
      </w:r>
      <w:r>
        <w:rPr>
          <w:rFonts w:ascii="Times New Roman" w:hAnsi="Times New Roman" w:cs="Times New Roman"/>
          <w:sz w:val="24"/>
          <w:szCs w:val="24"/>
        </w:rPr>
        <w:t>gga masalah-</w:t>
      </w:r>
      <w:r w:rsidRPr="008523B3">
        <w:rPr>
          <w:rFonts w:ascii="Times New Roman" w:hAnsi="Times New Roman" w:cs="Times New Roman"/>
          <w:sz w:val="24"/>
          <w:szCs w:val="24"/>
        </w:rPr>
        <w:t>m</w:t>
      </w:r>
      <w:r>
        <w:rPr>
          <w:rFonts w:ascii="Times New Roman" w:hAnsi="Times New Roman" w:cs="Times New Roman"/>
          <w:sz w:val="24"/>
          <w:szCs w:val="24"/>
        </w:rPr>
        <w:t>asalah penumbuhan minat belajar</w:t>
      </w:r>
      <w:r w:rsidRPr="008523B3">
        <w:rPr>
          <w:rFonts w:ascii="Times New Roman" w:hAnsi="Times New Roman" w:cs="Times New Roman"/>
          <w:sz w:val="24"/>
          <w:szCs w:val="24"/>
        </w:rPr>
        <w:t xml:space="preserve"> siswa pada mata pelajaran pendidikan agam</w:t>
      </w:r>
      <w:r>
        <w:rPr>
          <w:rFonts w:ascii="Times New Roman" w:hAnsi="Times New Roman" w:cs="Times New Roman"/>
          <w:sz w:val="24"/>
          <w:szCs w:val="24"/>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 xml:space="preserve"> dapat teratasi dengan baik karena hubungan yang harmonis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antara pihak guru dan wali murid. </w:t>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Selain </w:t>
      </w:r>
      <w:r w:rsidRPr="008523B3">
        <w:rPr>
          <w:rFonts w:ascii="Times New Roman" w:hAnsi="Times New Roman" w:cs="Times New Roman"/>
          <w:sz w:val="24"/>
          <w:szCs w:val="24"/>
        </w:rPr>
        <w:t xml:space="preserve">bentuk-bentuk kerjasama tersebut di atas juga </w:t>
      </w:r>
      <w:r>
        <w:rPr>
          <w:rFonts w:ascii="Times New Roman" w:hAnsi="Times New Roman" w:cs="Times New Roman"/>
          <w:sz w:val="24"/>
          <w:szCs w:val="24"/>
        </w:rPr>
        <w:t>perlu adanya upaya kerjasama wali</w:t>
      </w:r>
      <w:r w:rsidRPr="008523B3">
        <w:rPr>
          <w:rFonts w:ascii="Times New Roman" w:hAnsi="Times New Roman" w:cs="Times New Roman"/>
          <w:sz w:val="24"/>
          <w:szCs w:val="24"/>
        </w:rPr>
        <w:t xml:space="preserve"> murid dengan guru dalam meningkatkan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di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Bapak Komarudin mengungkapkan upaya yang dilakukan oleh pihak guru adalah dengan memberi tahukan kegiatan-kegiatan agama yang dilakukan </w:t>
      </w:r>
      <w:r>
        <w:rPr>
          <w:rFonts w:ascii="Times New Roman" w:hAnsi="Times New Roman" w:cs="Times New Roman"/>
          <w:sz w:val="24"/>
          <w:szCs w:val="24"/>
        </w:rPr>
        <w:t>di sekolah</w:t>
      </w:r>
      <w:r w:rsidRPr="008523B3">
        <w:rPr>
          <w:rFonts w:ascii="Times New Roman" w:hAnsi="Times New Roman" w:cs="Times New Roman"/>
          <w:sz w:val="24"/>
          <w:szCs w:val="24"/>
        </w:rPr>
        <w:t xml:space="preserve"> kepada wali murid yaitu dengan pertemuan langsung seperti yang diungkapkan di atas dan melalui surat edaran yang diberikan oleh pihak sekolah kepada wali murid serta memberikan motivasi kepada wali murid untuk selalu memperhatikan belajar anaknya </w:t>
      </w:r>
      <w:r>
        <w:rPr>
          <w:rFonts w:ascii="Times New Roman" w:hAnsi="Times New Roman" w:cs="Times New Roman"/>
          <w:sz w:val="24"/>
          <w:szCs w:val="24"/>
        </w:rPr>
        <w:t>di dalam mempelajari bidang studi</w:t>
      </w:r>
      <w:r w:rsidRPr="008523B3">
        <w:rPr>
          <w:rFonts w:ascii="Times New Roman" w:hAnsi="Times New Roman" w:cs="Times New Roman"/>
          <w:sz w:val="24"/>
          <w:szCs w:val="24"/>
        </w:rPr>
        <w:t xml:space="preserve">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karena kedua objek tersebut sangat penting untuk menunjang, minat belajar siswa pada materi PAI sekolah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sini pihak guru agama belajar sama dengan guru-guru yang lain melaksanakan kegiatan-kegiatan keagamaan sebagai berikut, sebagai mana yang diungkapkan bapak Komarudin yaitu dengan :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Menyisipkan pelajaran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di dalam mata pelajaran lain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jam-jam istirahat diadakan kegiatan sholat duha yang pesertanya di adakan secara bergilir mulai dari kelas satu samapi kelas tiga.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Pr>
          <w:rFonts w:ascii="Times New Roman" w:hAnsi="Times New Roman" w:cs="Times New Roman"/>
          <w:sz w:val="24"/>
          <w:szCs w:val="24"/>
        </w:rPr>
        <w:t>Di</w:t>
      </w:r>
      <w:r w:rsidRPr="008523B3">
        <w:rPr>
          <w:rFonts w:ascii="Times New Roman" w:hAnsi="Times New Roman" w:cs="Times New Roman"/>
          <w:sz w:val="24"/>
          <w:szCs w:val="24"/>
        </w:rPr>
        <w:t xml:space="preserve">adakannya sholat Jum’at yang juga laksanakan secara bergilir </w:t>
      </w:r>
    </w:p>
    <w:p w:rsidR="00163E18" w:rsidRPr="001320CE"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Dan pada bulan ramadhon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w:t>
      </w:r>
      <w:r>
        <w:rPr>
          <w:rFonts w:ascii="Times New Roman" w:hAnsi="Times New Roman" w:cs="Times New Roman"/>
          <w:sz w:val="24"/>
          <w:szCs w:val="24"/>
        </w:rPr>
        <w:t>aru Tulungagung juga mengadakan</w:t>
      </w:r>
      <w:r w:rsidRPr="008523B3">
        <w:rPr>
          <w:rFonts w:ascii="Times New Roman" w:hAnsi="Times New Roman" w:cs="Times New Roman"/>
          <w:sz w:val="24"/>
          <w:szCs w:val="24"/>
        </w:rPr>
        <w:t xml:space="preserve">: </w:t>
      </w:r>
    </w:p>
    <w:p w:rsidR="00163E18" w:rsidRPr="008523B3" w:rsidRDefault="00163E18" w:rsidP="008B6C4C">
      <w:pPr>
        <w:numPr>
          <w:ilvl w:val="0"/>
          <w:numId w:val="2"/>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Pondok Ramadhon </w:t>
      </w:r>
    </w:p>
    <w:p w:rsidR="00163E18" w:rsidRPr="008523B3" w:rsidRDefault="00163E18" w:rsidP="008B6C4C">
      <w:pPr>
        <w:numPr>
          <w:ilvl w:val="0"/>
          <w:numId w:val="2"/>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Sholat taraweh yang pelaksanaannya juga bergilir </w:t>
      </w:r>
    </w:p>
    <w:p w:rsidR="00163E18" w:rsidRPr="008523B3" w:rsidRDefault="00163E18" w:rsidP="008B6C4C">
      <w:pPr>
        <w:numPr>
          <w:ilvl w:val="0"/>
          <w:numId w:val="2"/>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Halal-bihalal pada hari pertama masuk setelah libur lebaran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Pr>
          <w:rFonts w:ascii="Times New Roman" w:hAnsi="Times New Roman" w:cs="Times New Roman"/>
          <w:sz w:val="24"/>
          <w:szCs w:val="24"/>
        </w:rPr>
        <w:t>Di</w:t>
      </w:r>
      <w:r w:rsidRPr="008523B3">
        <w:rPr>
          <w:rFonts w:ascii="Times New Roman" w:hAnsi="Times New Roman" w:cs="Times New Roman"/>
          <w:sz w:val="24"/>
          <w:szCs w:val="24"/>
        </w:rPr>
        <w:t xml:space="preserve">adakannya peringatan hari besar seperti diadakannya kegiatan </w:t>
      </w:r>
      <w:r>
        <w:rPr>
          <w:rFonts w:ascii="Times New Roman" w:hAnsi="Times New Roman" w:cs="Times New Roman"/>
          <w:sz w:val="24"/>
          <w:szCs w:val="24"/>
        </w:rPr>
        <w:t>l</w:t>
      </w:r>
      <w:r w:rsidRPr="008523B3">
        <w:rPr>
          <w:rFonts w:ascii="Times New Roman" w:hAnsi="Times New Roman" w:cs="Times New Roman"/>
          <w:sz w:val="24"/>
          <w:szCs w:val="24"/>
        </w:rPr>
        <w:t xml:space="preserve">omba :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Ceramah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Kaligrafi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Lomba MTQ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Lomba pidato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Lomba Qiro’at </w:t>
      </w:r>
    </w:p>
    <w:p w:rsidR="00163E18" w:rsidRPr="008523B3" w:rsidRDefault="00163E18" w:rsidP="008B6C4C">
      <w:pPr>
        <w:numPr>
          <w:ilvl w:val="0"/>
          <w:numId w:val="3"/>
        </w:numPr>
        <w:spacing w:after="0" w:line="240" w:lineRule="auto"/>
        <w:ind w:left="1418"/>
        <w:jc w:val="both"/>
        <w:rPr>
          <w:rFonts w:ascii="Times New Roman" w:hAnsi="Times New Roman" w:cs="Times New Roman"/>
          <w:sz w:val="24"/>
          <w:szCs w:val="24"/>
        </w:rPr>
      </w:pPr>
      <w:r w:rsidRPr="008523B3">
        <w:rPr>
          <w:rFonts w:ascii="Times New Roman" w:hAnsi="Times New Roman" w:cs="Times New Roman"/>
          <w:sz w:val="24"/>
          <w:szCs w:val="24"/>
        </w:rPr>
        <w:t xml:space="preserve">Lomba adzan dan iqomah </w:t>
      </w:r>
    </w:p>
    <w:p w:rsidR="00163E18" w:rsidRDefault="00163E18" w:rsidP="008B6C4C">
      <w:pPr>
        <w:numPr>
          <w:ilvl w:val="0"/>
          <w:numId w:val="1"/>
        </w:numPr>
        <w:spacing w:after="0" w:line="240" w:lineRule="auto"/>
        <w:ind w:left="993" w:hanging="294"/>
        <w:jc w:val="both"/>
        <w:rPr>
          <w:rFonts w:ascii="Times New Roman" w:hAnsi="Times New Roman" w:cs="Times New Roman"/>
          <w:sz w:val="24"/>
          <w:szCs w:val="24"/>
        </w:rPr>
      </w:pPr>
      <w:r>
        <w:rPr>
          <w:rFonts w:ascii="Times New Roman" w:hAnsi="Times New Roman" w:cs="Times New Roman"/>
          <w:sz w:val="24"/>
          <w:szCs w:val="24"/>
        </w:rPr>
        <w:t>Di</w:t>
      </w:r>
      <w:r w:rsidRPr="008523B3">
        <w:rPr>
          <w:rFonts w:ascii="Times New Roman" w:hAnsi="Times New Roman" w:cs="Times New Roman"/>
          <w:sz w:val="24"/>
          <w:szCs w:val="24"/>
        </w:rPr>
        <w:t xml:space="preserve">adakannya Qurban dan Zakat fitrah </w:t>
      </w:r>
    </w:p>
    <w:p w:rsidR="00163E18" w:rsidRPr="005A042A"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5A042A">
        <w:rPr>
          <w:rFonts w:ascii="Times New Roman" w:hAnsi="Times New Roman" w:cs="Times New Roman"/>
          <w:sz w:val="24"/>
          <w:szCs w:val="24"/>
        </w:rPr>
        <w:t>Serta mengadakan kegiatan istighosah pada waktu menjelang ujuan akhir nasional.</w:t>
      </w:r>
      <w:r w:rsidRPr="008523B3">
        <w:rPr>
          <w:rStyle w:val="FootnoteReference"/>
          <w:rFonts w:ascii="Times New Roman" w:hAnsi="Times New Roman"/>
          <w:sz w:val="24"/>
          <w:szCs w:val="24"/>
        </w:rPr>
        <w:footnoteReference w:id="14"/>
      </w:r>
    </w:p>
    <w:p w:rsidR="00163E18" w:rsidRPr="008523B3" w:rsidRDefault="00163E18" w:rsidP="00E7467C">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hal ini bapak Nurudin</w:t>
      </w:r>
      <w:r w:rsidRPr="008523B3">
        <w:rPr>
          <w:rFonts w:ascii="Times New Roman" w:hAnsi="Times New Roman" w:cs="Times New Roman"/>
          <w:sz w:val="24"/>
          <w:szCs w:val="24"/>
        </w:rPr>
        <w:t xml:space="preserve"> mengungkapkan bahwa untuk berupaya menunjang minat belajar siswa pada mata pelajaran pendidikan agam</w:t>
      </w:r>
      <w:r>
        <w:rPr>
          <w:rFonts w:ascii="Times New Roman" w:hAnsi="Times New Roman" w:cs="Times New Roman"/>
          <w:sz w:val="24"/>
          <w:szCs w:val="24"/>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rumah. Begini mas dalam mengupayakan minat belajar anak saya pada mata pelajaran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saya selalu melakukan hal-hal sebagai berikut:</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Saya selalu mengkondisikan keluarga saya dalam kehidupan yang muslim dalam segala hal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Sejak kecil anak saya sering saya bawa ke</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masjid ikut sholat dan mengaji dan melakukan hal-hal yang lain sampai pada sekarang ini saya tetap memantau pendidikan agama anak saya.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Saya selalu mengadakan pepujian di</w:t>
      </w:r>
      <w:r>
        <w:rPr>
          <w:rFonts w:ascii="Times New Roman" w:hAnsi="Times New Roman" w:cs="Times New Roman"/>
          <w:sz w:val="24"/>
          <w:szCs w:val="24"/>
        </w:rPr>
        <w:t xml:space="preserve"> </w:t>
      </w:r>
      <w:r w:rsidRPr="008523B3">
        <w:rPr>
          <w:rFonts w:ascii="Times New Roman" w:hAnsi="Times New Roman" w:cs="Times New Roman"/>
          <w:sz w:val="24"/>
          <w:szCs w:val="24"/>
        </w:rPr>
        <w:t>rumah, di</w:t>
      </w:r>
      <w:r>
        <w:rPr>
          <w:rFonts w:ascii="Times New Roman" w:hAnsi="Times New Roman" w:cs="Times New Roman"/>
          <w:sz w:val="24"/>
          <w:szCs w:val="24"/>
        </w:rPr>
        <w:t xml:space="preserve"> </w:t>
      </w:r>
      <w:r w:rsidRPr="008523B3">
        <w:rPr>
          <w:rFonts w:ascii="Times New Roman" w:hAnsi="Times New Roman" w:cs="Times New Roman"/>
          <w:sz w:val="24"/>
          <w:szCs w:val="24"/>
        </w:rPr>
        <w:t>mushola/di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masjid yaitu pepujian, sholawat, do’a-do’a dan ada yang berupa ayat-ayat Al Qur’an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saat libur sekolah saya mengirim anak saya kepesantren kilat </w:t>
      </w:r>
    </w:p>
    <w:p w:rsidR="00163E18" w:rsidRPr="00904BCD" w:rsidRDefault="00163E18" w:rsidP="00904BCD">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Saya selalu melibatkan anak saya di dalam kegiatan masyarakat seperti genduren, yasin tahlil, mujahadah, panitia pengajian, panitia zakat dll, yang bersifat menunjang minat belajar anak saya pada pendidikan agama </w:t>
      </w:r>
      <w:r>
        <w:rPr>
          <w:rFonts w:ascii="Times New Roman" w:hAnsi="Times New Roman" w:cs="Times New Roman"/>
          <w:sz w:val="24"/>
          <w:szCs w:val="24"/>
        </w:rPr>
        <w:t>Islam</w:t>
      </w:r>
      <w:r w:rsidRPr="008523B3">
        <w:rPr>
          <w:rFonts w:ascii="Times New Roman" w:hAnsi="Times New Roman" w:cs="Times New Roman"/>
          <w:sz w:val="24"/>
          <w:szCs w:val="24"/>
        </w:rPr>
        <w:t>.</w:t>
      </w:r>
      <w:r w:rsidRPr="008523B3">
        <w:rPr>
          <w:rStyle w:val="FootnoteReference"/>
          <w:rFonts w:ascii="Times New Roman" w:hAnsi="Times New Roman"/>
          <w:sz w:val="24"/>
          <w:szCs w:val="24"/>
        </w:rPr>
        <w:footnoteReference w:id="15"/>
      </w:r>
    </w:p>
    <w:p w:rsidR="00163E18" w:rsidRDefault="00163E18" w:rsidP="004C528B">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Hal senada juga diungkapkan oleh ibu Karyatin, yang mana beliau mengungkapkan bahwa untuk mengupayakan minat belajar anaknya pada mata pelajaran pendidikan agama Islam di rumah yaitu beliau melakukan hal-hal sebagai berikut:</w:t>
      </w:r>
    </w:p>
    <w:p w:rsidR="00163E18" w:rsidRDefault="00163E18" w:rsidP="001F3923">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Saya selalu menyuruh anak saya untuk beribadah, seperti sholat, puasa dan mengaji.</w:t>
      </w:r>
    </w:p>
    <w:p w:rsidR="00163E18" w:rsidRDefault="00163E18" w:rsidP="001F3923">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Saya mengkondisikan keluarga saya dalam kehidupan yang islami </w:t>
      </w:r>
    </w:p>
    <w:p w:rsidR="00163E18" w:rsidRDefault="00163E18" w:rsidP="001F3923">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Saya selalu berkoordinasi dengan pihak sekolah di dalam mendidik agama anak saya</w:t>
      </w:r>
    </w:p>
    <w:p w:rsidR="00163E18" w:rsidRPr="001F3923" w:rsidRDefault="00163E18" w:rsidP="001F3923">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Dan saya juga berupaya meluangkan waktu untuk menanyakan kegiatan belajar anak saya di sekolah.</w:t>
      </w:r>
      <w:r>
        <w:rPr>
          <w:rStyle w:val="FootnoteReference"/>
          <w:rFonts w:ascii="Times New Roman" w:hAnsi="Times New Roman"/>
          <w:sz w:val="24"/>
          <w:szCs w:val="24"/>
        </w:rPr>
        <w:footnoteReference w:id="16"/>
      </w:r>
    </w:p>
    <w:p w:rsidR="00163E18" w:rsidRPr="008523B3" w:rsidRDefault="00163E18" w:rsidP="004C528B">
      <w:pPr>
        <w:spacing w:before="240"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Menurut B</w:t>
      </w:r>
      <w:r>
        <w:rPr>
          <w:rFonts w:ascii="Times New Roman" w:hAnsi="Times New Roman" w:cs="Times New Roman"/>
          <w:sz w:val="24"/>
          <w:szCs w:val="24"/>
        </w:rPr>
        <w:t>a</w:t>
      </w:r>
      <w:r w:rsidRPr="008523B3">
        <w:rPr>
          <w:rFonts w:ascii="Times New Roman" w:hAnsi="Times New Roman" w:cs="Times New Roman"/>
          <w:sz w:val="24"/>
          <w:szCs w:val="24"/>
        </w:rPr>
        <w:t>p</w:t>
      </w:r>
      <w:r>
        <w:rPr>
          <w:rFonts w:ascii="Times New Roman" w:hAnsi="Times New Roman" w:cs="Times New Roman"/>
          <w:sz w:val="24"/>
          <w:szCs w:val="24"/>
        </w:rPr>
        <w:t>a</w:t>
      </w:r>
      <w:r w:rsidRPr="008523B3">
        <w:rPr>
          <w:rFonts w:ascii="Times New Roman" w:hAnsi="Times New Roman" w:cs="Times New Roman"/>
          <w:sz w:val="24"/>
          <w:szCs w:val="24"/>
        </w:rPr>
        <w:t>k Komarudin pela</w:t>
      </w:r>
      <w:r>
        <w:rPr>
          <w:rFonts w:ascii="Times New Roman" w:hAnsi="Times New Roman" w:cs="Times New Roman"/>
          <w:sz w:val="24"/>
          <w:szCs w:val="24"/>
        </w:rPr>
        <w:t>k</w:t>
      </w:r>
      <w:r w:rsidRPr="008523B3">
        <w:rPr>
          <w:rFonts w:ascii="Times New Roman" w:hAnsi="Times New Roman" w:cs="Times New Roman"/>
          <w:sz w:val="24"/>
          <w:szCs w:val="24"/>
        </w:rPr>
        <w:t xml:space="preserve">sanaan kerjasama wali murid dengan guru dalam meningkatkan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di lembaga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Kedunwaru Tulungagung ini adalah: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Pada waktu anak tahun pelajaran yang diperlukan bagi kelas I dal</w:t>
      </w:r>
      <w:r>
        <w:rPr>
          <w:rFonts w:ascii="Times New Roman" w:hAnsi="Times New Roman" w:cs="Times New Roman"/>
          <w:sz w:val="24"/>
          <w:szCs w:val="24"/>
        </w:rPr>
        <w:t>am kesempatan itu wali murid di</w:t>
      </w:r>
      <w:r w:rsidRPr="008523B3">
        <w:rPr>
          <w:rFonts w:ascii="Times New Roman" w:hAnsi="Times New Roman" w:cs="Times New Roman"/>
          <w:sz w:val="24"/>
          <w:szCs w:val="24"/>
        </w:rPr>
        <w:t xml:space="preserve">undang oleh sekolah untuk diajak berdiskusi di dalam menentukan program kerja dan peningkatan minat belajar siswa baik pada mata pelajaran umum dan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waktu penerimaan raport bagi kelas 2 maupun kelas tiga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waktu menjelang ujian akhir nasional yaitu wali murid diberi penjelasan oleh kepala sekolah khususnya guru agama untuk memantau program belajar anaknya di rumah dan tidak lupa orang tua untuk mendoakan anaknya agar lancar dalam proses belajar, serta guru agama menyampaikan kegiatan agama sebelum ujian akhir nasional digelar yaitu dengan mewngadakan istighosah dan doa bersama dan hal tersebut orang tua juga dapat hadir dalam acara tersebut. </w:t>
      </w:r>
    </w:p>
    <w:p w:rsidR="00163E18" w:rsidRPr="008523B3" w:rsidRDefault="00163E18" w:rsidP="008B6C4C">
      <w:pPr>
        <w:numPr>
          <w:ilvl w:val="0"/>
          <w:numId w:val="1"/>
        </w:numPr>
        <w:spacing w:after="0" w:line="24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waktu adanya siswa yang bermasalah baik pada siri siswa sendiri maupun pada mata pelajaran yang ada </w:t>
      </w:r>
      <w:r>
        <w:rPr>
          <w:rFonts w:ascii="Times New Roman" w:hAnsi="Times New Roman" w:cs="Times New Roman"/>
          <w:sz w:val="24"/>
          <w:szCs w:val="24"/>
        </w:rPr>
        <w:t>di sekolah</w:t>
      </w:r>
      <w:r w:rsidRPr="008523B3">
        <w:rPr>
          <w:rFonts w:ascii="Times New Roman" w:hAnsi="Times New Roman" w:cs="Times New Roman"/>
          <w:sz w:val="24"/>
          <w:szCs w:val="24"/>
        </w:rPr>
        <w:t>.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sini orang tua diundang untuk diajak berdiskusi memecahkan masalah-masalah yang dialami oleh siswa. Sehingga siswa dapat bangkit dan bisa belajar dengan baik tanpa adanya gangguan dan di dalam pertemuan tersebut orang tua juga selalu diingatkan untuk selalu memberikan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pada anak di rumah.</w:t>
      </w:r>
      <w:r w:rsidRPr="008523B3">
        <w:rPr>
          <w:rStyle w:val="FootnoteReference"/>
          <w:rFonts w:ascii="Times New Roman" w:hAnsi="Times New Roman"/>
          <w:sz w:val="24"/>
          <w:szCs w:val="24"/>
        </w:rPr>
        <w:footnoteReference w:id="17"/>
      </w:r>
    </w:p>
    <w:p w:rsidR="00163E18" w:rsidRDefault="00163E18" w:rsidP="00E7467C">
      <w:pPr>
        <w:spacing w:before="240"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Hal tersebut mendapat dukungan </w:t>
      </w:r>
      <w:r>
        <w:rPr>
          <w:rFonts w:ascii="Times New Roman" w:hAnsi="Times New Roman" w:cs="Times New Roman"/>
          <w:sz w:val="24"/>
          <w:szCs w:val="24"/>
        </w:rPr>
        <w:t xml:space="preserve">dari ibu Sati selaku wali murid. </w:t>
      </w:r>
      <w:r w:rsidRPr="008523B3">
        <w:rPr>
          <w:rFonts w:ascii="Times New Roman" w:hAnsi="Times New Roman" w:cs="Times New Roman"/>
          <w:sz w:val="24"/>
          <w:szCs w:val="24"/>
        </w:rPr>
        <w:t>Kalau s</w:t>
      </w:r>
      <w:r>
        <w:rPr>
          <w:rFonts w:ascii="Times New Roman" w:hAnsi="Times New Roman" w:cs="Times New Roman"/>
          <w:sz w:val="24"/>
          <w:szCs w:val="24"/>
        </w:rPr>
        <w:t>aya sewaktu-waktu ada keperluan</w:t>
      </w:r>
      <w:r w:rsidRPr="008523B3">
        <w:rPr>
          <w:rFonts w:ascii="Times New Roman" w:hAnsi="Times New Roman" w:cs="Times New Roman"/>
          <w:sz w:val="24"/>
          <w:szCs w:val="24"/>
        </w:rPr>
        <w:t>/masalah dari anak saya terhadap proses belajar agam</w:t>
      </w:r>
      <w:r>
        <w:rPr>
          <w:rFonts w:ascii="Times New Roman" w:hAnsi="Times New Roman" w:cs="Times New Roman"/>
          <w:sz w:val="24"/>
          <w:szCs w:val="24"/>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 xml:space="preserve"> anak saya, saya tidak segan-segan datang ke</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sekolah untuk berkonsultasi kepada pihak guru yang bersangkutan yaitu guru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sehingga </w:t>
      </w:r>
      <w:r>
        <w:rPr>
          <w:rFonts w:ascii="Times New Roman" w:hAnsi="Times New Roman" w:cs="Times New Roman"/>
          <w:sz w:val="24"/>
          <w:szCs w:val="24"/>
        </w:rPr>
        <w:t>s</w:t>
      </w:r>
      <w:r w:rsidRPr="008523B3">
        <w:rPr>
          <w:rFonts w:ascii="Times New Roman" w:hAnsi="Times New Roman" w:cs="Times New Roman"/>
          <w:sz w:val="24"/>
          <w:szCs w:val="24"/>
        </w:rPr>
        <w:t xml:space="preserve">aya dapat mengetahui apa yang menjadi permasalahan anak saya sehingga masalah belajar anak saya </w:t>
      </w:r>
      <w:r>
        <w:rPr>
          <w:rFonts w:ascii="Times New Roman" w:hAnsi="Times New Roman" w:cs="Times New Roman"/>
          <w:sz w:val="24"/>
          <w:szCs w:val="24"/>
        </w:rPr>
        <w:t>di sekolah</w:t>
      </w:r>
      <w:r w:rsidRPr="008523B3">
        <w:rPr>
          <w:rFonts w:ascii="Times New Roman" w:hAnsi="Times New Roman" w:cs="Times New Roman"/>
          <w:sz w:val="24"/>
          <w:szCs w:val="24"/>
        </w:rPr>
        <w:t xml:space="preserve"> dapat cepat teratasi.</w:t>
      </w:r>
      <w:r w:rsidRPr="008523B3">
        <w:rPr>
          <w:rStyle w:val="FootnoteReference"/>
          <w:rFonts w:ascii="Times New Roman" w:hAnsi="Times New Roman"/>
          <w:sz w:val="24"/>
          <w:szCs w:val="24"/>
        </w:rPr>
        <w:footnoteReference w:id="18"/>
      </w:r>
    </w:p>
    <w:p w:rsidR="00163E18" w:rsidRPr="008523B3" w:rsidRDefault="00163E18" w:rsidP="00523EC6">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Sementara itu, bapak Kimin berpendapat bahwa di dalam melaksanakan hubungan kerjasama dengan pihak guru khususnya guru pendidikan agama Islam. Beliau tidak segan-segan untuk datang ke sekolah ataupun ke rumah guru dan beliau selalu menanyakan bagaimana kondisi belajar anaknya sehingga permasalahan-permasalahan anaknya dapat teratasi dengan cepat.</w:t>
      </w:r>
      <w:r>
        <w:rPr>
          <w:rStyle w:val="FootnoteReference"/>
          <w:rFonts w:ascii="Times New Roman" w:hAnsi="Times New Roman"/>
          <w:sz w:val="24"/>
          <w:szCs w:val="24"/>
        </w:rPr>
        <w:footnoteReference w:id="19"/>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Dari semua uraian di atas bahwa pekerjaan guru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r>
        <w:rPr>
          <w:rFonts w:ascii="Times New Roman" w:hAnsi="Times New Roman" w:cs="Times New Roman"/>
          <w:sz w:val="24"/>
          <w:szCs w:val="24"/>
        </w:rPr>
        <w:t>di sekolah</w:t>
      </w:r>
      <w:r w:rsidRPr="008523B3">
        <w:rPr>
          <w:rFonts w:ascii="Times New Roman" w:hAnsi="Times New Roman" w:cs="Times New Roman"/>
          <w:sz w:val="24"/>
          <w:szCs w:val="24"/>
        </w:rPr>
        <w:t xml:space="preserve"> akan lebih efektif apabila dia mengetahui latar belakang dan pengalaman siswa dalam hal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berkat kerjasama orang tua dan guru banyak keku</w:t>
      </w:r>
      <w:r>
        <w:rPr>
          <w:rFonts w:ascii="Times New Roman" w:hAnsi="Times New Roman" w:cs="Times New Roman"/>
          <w:sz w:val="24"/>
          <w:szCs w:val="24"/>
        </w:rPr>
        <w:t>rangan anak didik yang dapat di</w:t>
      </w:r>
      <w:r w:rsidRPr="008523B3">
        <w:rPr>
          <w:rFonts w:ascii="Times New Roman" w:hAnsi="Times New Roman" w:cs="Times New Roman"/>
          <w:sz w:val="24"/>
          <w:szCs w:val="24"/>
        </w:rPr>
        <w:t xml:space="preserve">atasi serta minat belajar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pun dapat terdorong, sehingga lambat laun juga orang tua menyadari bahwa pendidikan/kesadaran rumah tangga dapat membantu mengembangkan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r>
        <w:rPr>
          <w:rFonts w:ascii="Times New Roman" w:hAnsi="Times New Roman" w:cs="Times New Roman"/>
          <w:sz w:val="24"/>
          <w:szCs w:val="24"/>
        </w:rPr>
        <w:t>di sekolah</w:t>
      </w:r>
      <w:r w:rsidRPr="008523B3">
        <w:rPr>
          <w:rFonts w:ascii="Times New Roman" w:hAnsi="Times New Roman" w:cs="Times New Roman"/>
          <w:sz w:val="24"/>
          <w:szCs w:val="24"/>
        </w:rPr>
        <w:t xml:space="preserve">. Pemikiran hal yang bisa dilakukan untuk menyalin kerjasama antara </w:t>
      </w:r>
      <w:r>
        <w:rPr>
          <w:rFonts w:ascii="Times New Roman" w:hAnsi="Times New Roman" w:cs="Times New Roman"/>
          <w:sz w:val="24"/>
          <w:szCs w:val="24"/>
        </w:rPr>
        <w:t>wali murid</w:t>
      </w:r>
      <w:r w:rsidRPr="008523B3">
        <w:rPr>
          <w:rFonts w:ascii="Times New Roman" w:hAnsi="Times New Roman" w:cs="Times New Roman"/>
          <w:sz w:val="24"/>
          <w:szCs w:val="24"/>
        </w:rPr>
        <w:t xml:space="preserve"> dengan guru, semua bentuk-bentuk kerjasama tersebut sangat besar dan manfaat dan artinya dalam menumbuhkan minat belajar siswa pada mata pelajaran pendidikan agama </w:t>
      </w:r>
      <w:r>
        <w:rPr>
          <w:rFonts w:ascii="Times New Roman" w:hAnsi="Times New Roman" w:cs="Times New Roman"/>
          <w:sz w:val="24"/>
          <w:szCs w:val="24"/>
        </w:rPr>
        <w:t>Islam pada k</w:t>
      </w:r>
      <w:r w:rsidRPr="008523B3">
        <w:rPr>
          <w:rFonts w:ascii="Times New Roman" w:hAnsi="Times New Roman" w:cs="Times New Roman"/>
          <w:sz w:val="24"/>
          <w:szCs w:val="24"/>
        </w:rPr>
        <w:t xml:space="preserve">hususnya. </w:t>
      </w:r>
    </w:p>
    <w:p w:rsidR="00163E18" w:rsidRPr="006376E7" w:rsidRDefault="00163E18" w:rsidP="00066593">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Hal tersebut sebagaimana hasil observasi penulis di tempat penelitian yaitu saat penulis datang </w:t>
      </w:r>
      <w:r>
        <w:rPr>
          <w:rFonts w:ascii="Times New Roman" w:hAnsi="Times New Roman" w:cs="Times New Roman"/>
          <w:sz w:val="24"/>
          <w:szCs w:val="24"/>
        </w:rPr>
        <w:t>di sekolah</w:t>
      </w:r>
      <w:r w:rsidRPr="008523B3">
        <w:rPr>
          <w:rFonts w:ascii="Times New Roman" w:hAnsi="Times New Roman" w:cs="Times New Roman"/>
          <w:sz w:val="24"/>
          <w:szCs w:val="24"/>
        </w:rPr>
        <w:t xml:space="preserve">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pada </w:t>
      </w:r>
      <w:r>
        <w:rPr>
          <w:rFonts w:ascii="Times New Roman" w:hAnsi="Times New Roman" w:cs="Times New Roman"/>
          <w:sz w:val="24"/>
          <w:szCs w:val="24"/>
        </w:rPr>
        <w:t>2</w:t>
      </w:r>
      <w:r>
        <w:rPr>
          <w:rFonts w:ascii="Times New Roman" w:hAnsi="Times New Roman" w:cs="Times New Roman"/>
          <w:sz w:val="24"/>
          <w:szCs w:val="24"/>
          <w:lang w:val="id-ID"/>
        </w:rPr>
        <w:t>7</w:t>
      </w:r>
      <w:r w:rsidRPr="008523B3">
        <w:rPr>
          <w:rFonts w:ascii="Times New Roman" w:hAnsi="Times New Roman" w:cs="Times New Roman"/>
          <w:sz w:val="24"/>
          <w:szCs w:val="24"/>
        </w:rPr>
        <w:t xml:space="preserve">-05-2010 kamis pagi sekitar jam 09.00 WIB – 10.30 WIB. Penulis sedang melakukan </w:t>
      </w:r>
      <w:r>
        <w:rPr>
          <w:rFonts w:ascii="Times New Roman" w:hAnsi="Times New Roman" w:cs="Times New Roman"/>
          <w:sz w:val="24"/>
          <w:szCs w:val="24"/>
          <w:lang w:val="id-ID"/>
        </w:rPr>
        <w:t>dokumentasi foto-foto kerjasama wali murid dengan guru</w:t>
      </w:r>
      <w:r w:rsidRPr="008523B3">
        <w:rPr>
          <w:rFonts w:ascii="Times New Roman" w:hAnsi="Times New Roman" w:cs="Times New Roman"/>
          <w:sz w:val="24"/>
          <w:szCs w:val="24"/>
        </w:rPr>
        <w:t xml:space="preserve"> </w:t>
      </w:r>
      <w:r>
        <w:rPr>
          <w:rFonts w:ascii="Times New Roman" w:hAnsi="Times New Roman" w:cs="Times New Roman"/>
          <w:sz w:val="24"/>
          <w:szCs w:val="24"/>
          <w:lang w:val="id-ID"/>
        </w:rPr>
        <w:t xml:space="preserve">pada saat itu di dampingi </w:t>
      </w:r>
      <w:r w:rsidRPr="008523B3">
        <w:rPr>
          <w:rFonts w:ascii="Times New Roman" w:hAnsi="Times New Roman" w:cs="Times New Roman"/>
          <w:sz w:val="24"/>
          <w:szCs w:val="24"/>
        </w:rPr>
        <w:t>bersama</w:t>
      </w:r>
      <w:r>
        <w:rPr>
          <w:rFonts w:ascii="Times New Roman" w:hAnsi="Times New Roman" w:cs="Times New Roman"/>
          <w:sz w:val="24"/>
          <w:szCs w:val="24"/>
        </w:rPr>
        <w:t xml:space="preserve"> guru agama dan guru bidang studi lain.</w:t>
      </w:r>
    </w:p>
    <w:p w:rsidR="00163E18" w:rsidRPr="00066593" w:rsidRDefault="00163E18" w:rsidP="00066593">
      <w:pPr>
        <w:spacing w:after="0" w:line="480" w:lineRule="auto"/>
        <w:ind w:left="426" w:firstLine="567"/>
        <w:jc w:val="both"/>
        <w:rPr>
          <w:rFonts w:ascii="Times New Roman" w:hAnsi="Times New Roman" w:cs="Times New Roman"/>
          <w:sz w:val="24"/>
          <w:szCs w:val="24"/>
          <w:lang w:val="id-ID"/>
        </w:rPr>
      </w:pPr>
      <w:r w:rsidRPr="00736DAA">
        <w:rPr>
          <w:rFonts w:ascii="Times New Roman" w:hAnsi="Times New Roman" w:cs="Times New Roman"/>
          <w:noProof/>
          <w:sz w:val="24"/>
          <w:szCs w:val="24"/>
        </w:rPr>
        <w:pict>
          <v:shape id="Picture 1" o:spid="_x0000_i1030" type="#_x0000_t75" style="width:340.5pt;height:226.5pt;visibility:visible">
            <v:imagedata r:id="rId9" o:title=""/>
          </v:shape>
        </w:pict>
      </w:r>
    </w:p>
    <w:p w:rsidR="00163E18" w:rsidRDefault="00163E18" w:rsidP="00E7467C">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Foto tersebut menunjukkan ketika pihak sekolah mengundang wali murid pada saat penerimaan murid baru di SMP Negeri 2 Kedungwaru Tulungagung. Disini orang tua/wali murid diberi saran-saran oleh pihak sekolah untuk selalu bekerjasama dengan pihak sekolah di dalam memantau minat belajar anaknya. Sehingga belajar anak atau siswa baik di rumah maupun di sekolah dapat terpantau secara efektif dan efisien. </w:t>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Observasi tersebut diperkuat salah </w:t>
      </w:r>
      <w:r>
        <w:rPr>
          <w:rFonts w:ascii="Times New Roman" w:hAnsi="Times New Roman" w:cs="Times New Roman"/>
          <w:sz w:val="24"/>
          <w:szCs w:val="24"/>
          <w:lang w:val="id-ID"/>
        </w:rPr>
        <w:t>s</w:t>
      </w:r>
      <w:r w:rsidRPr="008523B3">
        <w:rPr>
          <w:rFonts w:ascii="Times New Roman" w:hAnsi="Times New Roman" w:cs="Times New Roman"/>
          <w:sz w:val="24"/>
          <w:szCs w:val="24"/>
        </w:rPr>
        <w:t>atu guru di</w:t>
      </w:r>
      <w:r>
        <w:rPr>
          <w:rFonts w:ascii="Times New Roman" w:hAnsi="Times New Roman" w:cs="Times New Roman"/>
          <w:sz w:val="24"/>
          <w:szCs w:val="24"/>
        </w:rPr>
        <w:t xml:space="preserve"> </w:t>
      </w:r>
      <w:r w:rsidRPr="008523B3">
        <w:rPr>
          <w:rFonts w:ascii="Times New Roman" w:hAnsi="Times New Roman" w:cs="Times New Roman"/>
          <w:sz w:val="24"/>
          <w:szCs w:val="24"/>
        </w:rPr>
        <w:t>sana bernama b</w:t>
      </w:r>
      <w:r>
        <w:rPr>
          <w:rFonts w:ascii="Times New Roman" w:hAnsi="Times New Roman" w:cs="Times New Roman"/>
          <w:sz w:val="24"/>
          <w:szCs w:val="24"/>
        </w:rPr>
        <w:t>a</w:t>
      </w:r>
      <w:r w:rsidRPr="008523B3">
        <w:rPr>
          <w:rFonts w:ascii="Times New Roman" w:hAnsi="Times New Roman" w:cs="Times New Roman"/>
          <w:sz w:val="24"/>
          <w:szCs w:val="24"/>
        </w:rPr>
        <w:t>p</w:t>
      </w:r>
      <w:r>
        <w:rPr>
          <w:rFonts w:ascii="Times New Roman" w:hAnsi="Times New Roman" w:cs="Times New Roman"/>
          <w:sz w:val="24"/>
          <w:szCs w:val="24"/>
        </w:rPr>
        <w:t>ak Kafra</w:t>
      </w:r>
      <w:r w:rsidRPr="008523B3">
        <w:rPr>
          <w:rFonts w:ascii="Times New Roman" w:hAnsi="Times New Roman" w:cs="Times New Roman"/>
          <w:sz w:val="24"/>
          <w:szCs w:val="24"/>
        </w:rPr>
        <w:t xml:space="preserve">wi yang penulis wawancari sebagai berikut: </w:t>
      </w:r>
    </w:p>
    <w:p w:rsidR="00163E18" w:rsidRPr="008523B3" w:rsidRDefault="00163E18" w:rsidP="00E7467C">
      <w:pPr>
        <w:spacing w:after="0" w:line="240" w:lineRule="auto"/>
        <w:ind w:left="1276"/>
        <w:jc w:val="both"/>
        <w:rPr>
          <w:rFonts w:ascii="Times New Roman" w:hAnsi="Times New Roman" w:cs="Times New Roman"/>
          <w:sz w:val="24"/>
          <w:szCs w:val="24"/>
        </w:rPr>
      </w:pPr>
      <w:r w:rsidRPr="008523B3">
        <w:rPr>
          <w:rFonts w:ascii="Times New Roman" w:hAnsi="Times New Roman" w:cs="Times New Roman"/>
          <w:sz w:val="24"/>
          <w:szCs w:val="24"/>
        </w:rPr>
        <w:t xml:space="preserve">Agar pengaruh pengajaran yang diterima anak sekolah terus berkesinambungan dan sesudah itu tingkah laku anak berubah kearah yang benar. Para orang tua hendaknya bekerjasama dengan sekolah untuk mencapai tujuan. Sekolah tanpa bantuan keluarga tidak akan mampu merealisasikan tujuan pendidikan yang diharapkan. Dari kerjasama tersebut, orang tua akan memperoleh pengetahuan dan pengalaman dari guru pula meminta keterangan-keterangan dari orang tua tentang pendidikan agama </w:t>
      </w:r>
      <w:r>
        <w:rPr>
          <w:rFonts w:ascii="Times New Roman" w:hAnsi="Times New Roman" w:cs="Times New Roman"/>
          <w:sz w:val="24"/>
          <w:szCs w:val="24"/>
        </w:rPr>
        <w:t>Islam</w:t>
      </w:r>
      <w:r w:rsidRPr="008523B3">
        <w:rPr>
          <w:rFonts w:ascii="Times New Roman" w:hAnsi="Times New Roman" w:cs="Times New Roman"/>
          <w:sz w:val="24"/>
          <w:szCs w:val="24"/>
        </w:rPr>
        <w:t>nya dan minat-minat si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anak terhadap mata pelajaran PAI keterangan itu sangat penting bagi guru dalam menerapkan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r>
        <w:rPr>
          <w:rFonts w:ascii="Times New Roman" w:hAnsi="Times New Roman" w:cs="Times New Roman"/>
          <w:sz w:val="24"/>
          <w:szCs w:val="24"/>
        </w:rPr>
        <w:t>di sekolah</w:t>
      </w:r>
      <w:r w:rsidRPr="008523B3">
        <w:rPr>
          <w:rFonts w:ascii="Times New Roman" w:hAnsi="Times New Roman" w:cs="Times New Roman"/>
          <w:sz w:val="24"/>
          <w:szCs w:val="24"/>
        </w:rPr>
        <w:t xml:space="preserve"> dan perubahan minat belajar siswa pada mata pelajaran pendidikan agam</w:t>
      </w:r>
      <w:r>
        <w:rPr>
          <w:rFonts w:ascii="Times New Roman" w:hAnsi="Times New Roman" w:cs="Times New Roman"/>
          <w:sz w:val="24"/>
          <w:szCs w:val="24"/>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w:t>
      </w:r>
      <w:r>
        <w:rPr>
          <w:rStyle w:val="FootnoteReference"/>
          <w:rFonts w:ascii="Times New Roman" w:hAnsi="Times New Roman"/>
          <w:sz w:val="24"/>
          <w:szCs w:val="24"/>
        </w:rPr>
        <w:footnoteReference w:id="20"/>
      </w:r>
      <w:r w:rsidRPr="008523B3">
        <w:rPr>
          <w:rFonts w:ascii="Times New Roman" w:hAnsi="Times New Roman" w:cs="Times New Roman"/>
          <w:sz w:val="24"/>
          <w:szCs w:val="24"/>
        </w:rPr>
        <w:t xml:space="preserve"> </w:t>
      </w:r>
    </w:p>
    <w:p w:rsidR="00163E18" w:rsidRDefault="00163E18" w:rsidP="00E7467C">
      <w:pPr>
        <w:spacing w:before="240" w:after="0" w:line="480" w:lineRule="auto"/>
        <w:ind w:left="426" w:firstLine="567"/>
        <w:jc w:val="both"/>
        <w:rPr>
          <w:rFonts w:ascii="Times New Roman" w:hAnsi="Times New Roman" w:cs="Times New Roman"/>
          <w:sz w:val="24"/>
          <w:szCs w:val="24"/>
          <w:lang w:val="id-ID"/>
        </w:rPr>
      </w:pPr>
      <w:r w:rsidRPr="008523B3">
        <w:rPr>
          <w:rFonts w:ascii="Times New Roman" w:hAnsi="Times New Roman" w:cs="Times New Roman"/>
          <w:sz w:val="24"/>
          <w:szCs w:val="24"/>
        </w:rPr>
        <w:t xml:space="preserve">Pendapat tersebut menunjukkan bahwa kerjasama </w:t>
      </w:r>
      <w:r>
        <w:rPr>
          <w:rFonts w:ascii="Times New Roman" w:hAnsi="Times New Roman" w:cs="Times New Roman"/>
          <w:sz w:val="24"/>
          <w:szCs w:val="24"/>
        </w:rPr>
        <w:t>wali murid</w:t>
      </w:r>
      <w:r w:rsidRPr="008523B3">
        <w:rPr>
          <w:rFonts w:ascii="Times New Roman" w:hAnsi="Times New Roman" w:cs="Times New Roman"/>
          <w:sz w:val="24"/>
          <w:szCs w:val="24"/>
        </w:rPr>
        <w:t xml:space="preserve"> dengan guru dalam meningkatkan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sengat penting di dalam menumbuhkan minat-minat belajar siswa pada mata pelajaran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baik, </w:t>
      </w:r>
      <w:r>
        <w:rPr>
          <w:rFonts w:ascii="Times New Roman" w:hAnsi="Times New Roman" w:cs="Times New Roman"/>
          <w:sz w:val="24"/>
          <w:szCs w:val="24"/>
        </w:rPr>
        <w:t>di sekolah</w:t>
      </w:r>
      <w:r w:rsidRPr="008523B3">
        <w:rPr>
          <w:rFonts w:ascii="Times New Roman" w:hAnsi="Times New Roman" w:cs="Times New Roman"/>
          <w:sz w:val="24"/>
          <w:szCs w:val="24"/>
        </w:rPr>
        <w:t xml:space="preserve"> maupun di</w:t>
      </w:r>
      <w:r>
        <w:rPr>
          <w:rFonts w:ascii="Times New Roman" w:hAnsi="Times New Roman" w:cs="Times New Roman"/>
          <w:sz w:val="24"/>
          <w:szCs w:val="24"/>
        </w:rPr>
        <w:t xml:space="preserve"> </w:t>
      </w:r>
      <w:r w:rsidRPr="008523B3">
        <w:rPr>
          <w:rFonts w:ascii="Times New Roman" w:hAnsi="Times New Roman" w:cs="Times New Roman"/>
          <w:sz w:val="24"/>
          <w:szCs w:val="24"/>
        </w:rPr>
        <w:t>rumah, hal tersebu</w:t>
      </w:r>
      <w:r>
        <w:rPr>
          <w:rFonts w:ascii="Times New Roman" w:hAnsi="Times New Roman" w:cs="Times New Roman"/>
          <w:sz w:val="24"/>
          <w:szCs w:val="24"/>
        </w:rPr>
        <w:t>t dengan adanya hubungan timbal</w:t>
      </w:r>
      <w:r w:rsidRPr="008523B3">
        <w:rPr>
          <w:rFonts w:ascii="Times New Roman" w:hAnsi="Times New Roman" w:cs="Times New Roman"/>
          <w:sz w:val="24"/>
          <w:szCs w:val="24"/>
        </w:rPr>
        <w:t xml:space="preserve"> balik antara guru dan </w:t>
      </w:r>
      <w:r>
        <w:rPr>
          <w:rFonts w:ascii="Times New Roman" w:hAnsi="Times New Roman" w:cs="Times New Roman"/>
          <w:sz w:val="24"/>
          <w:szCs w:val="24"/>
        </w:rPr>
        <w:t>wali murid</w:t>
      </w:r>
      <w:r w:rsidRPr="008523B3">
        <w:rPr>
          <w:rFonts w:ascii="Times New Roman" w:hAnsi="Times New Roman" w:cs="Times New Roman"/>
          <w:sz w:val="24"/>
          <w:szCs w:val="24"/>
        </w:rPr>
        <w:t xml:space="preserve"> dalam memperoleh keterangan tentang kondisi minat belajar siswa baik </w:t>
      </w:r>
      <w:r>
        <w:rPr>
          <w:rFonts w:ascii="Times New Roman" w:hAnsi="Times New Roman" w:cs="Times New Roman"/>
          <w:sz w:val="24"/>
          <w:szCs w:val="24"/>
        </w:rPr>
        <w:t>di sekolah</w:t>
      </w:r>
      <w:r w:rsidRPr="008523B3">
        <w:rPr>
          <w:rFonts w:ascii="Times New Roman" w:hAnsi="Times New Roman" w:cs="Times New Roman"/>
          <w:sz w:val="24"/>
          <w:szCs w:val="24"/>
        </w:rPr>
        <w:t xml:space="preserve"> maupun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rumah. </w:t>
      </w:r>
    </w:p>
    <w:p w:rsidR="00163E18" w:rsidRPr="00066593" w:rsidRDefault="00163E18" w:rsidP="00066593">
      <w:pPr>
        <w:spacing w:after="0" w:line="480" w:lineRule="auto"/>
        <w:ind w:left="426" w:firstLine="567"/>
        <w:jc w:val="both"/>
        <w:rPr>
          <w:rFonts w:ascii="Times New Roman" w:hAnsi="Times New Roman" w:cs="Times New Roman"/>
          <w:sz w:val="24"/>
          <w:szCs w:val="24"/>
          <w:lang w:val="id-ID"/>
        </w:rPr>
      </w:pPr>
      <w:r w:rsidRPr="00066593">
        <w:rPr>
          <w:rFonts w:ascii="Times New Roman" w:hAnsi="Times New Roman" w:cs="Times New Roman"/>
          <w:sz w:val="24"/>
          <w:szCs w:val="24"/>
          <w:lang w:val="id-ID"/>
        </w:rPr>
        <w:t xml:space="preserve">Kerjasama guru dan </w:t>
      </w:r>
      <w:r>
        <w:rPr>
          <w:rFonts w:ascii="Times New Roman" w:hAnsi="Times New Roman" w:cs="Times New Roman"/>
          <w:sz w:val="24"/>
          <w:szCs w:val="24"/>
          <w:lang w:val="id-ID"/>
        </w:rPr>
        <w:t>wali murid</w:t>
      </w:r>
      <w:r w:rsidRPr="00066593">
        <w:rPr>
          <w:rFonts w:ascii="Times New Roman" w:hAnsi="Times New Roman" w:cs="Times New Roman"/>
          <w:sz w:val="24"/>
          <w:szCs w:val="24"/>
          <w:lang w:val="id-ID"/>
        </w:rPr>
        <w:t xml:space="preserve"> dalam meningkatkan minat belajar siswa pada mata pelajaran pendidikan agama </w:t>
      </w:r>
      <w:r>
        <w:rPr>
          <w:rFonts w:ascii="Times New Roman" w:hAnsi="Times New Roman" w:cs="Times New Roman"/>
          <w:sz w:val="24"/>
          <w:szCs w:val="24"/>
          <w:lang w:val="id-ID"/>
        </w:rPr>
        <w:t>Islam</w:t>
      </w:r>
      <w:r w:rsidRPr="00066593">
        <w:rPr>
          <w:rFonts w:ascii="Times New Roman" w:hAnsi="Times New Roman" w:cs="Times New Roman"/>
          <w:sz w:val="24"/>
          <w:szCs w:val="24"/>
          <w:lang w:val="id-ID"/>
        </w:rPr>
        <w:t xml:space="preserve"> di SMP</w:t>
      </w:r>
      <w:r w:rsidRPr="00A53851">
        <w:rPr>
          <w:rFonts w:ascii="Times New Roman" w:hAnsi="Times New Roman" w:cs="Times New Roman"/>
          <w:sz w:val="24"/>
          <w:szCs w:val="24"/>
          <w:lang w:val="id-ID"/>
        </w:rPr>
        <w:t xml:space="preserve"> </w:t>
      </w:r>
      <w:r w:rsidRPr="00066593">
        <w:rPr>
          <w:rFonts w:ascii="Times New Roman" w:hAnsi="Times New Roman" w:cs="Times New Roman"/>
          <w:sz w:val="24"/>
          <w:szCs w:val="24"/>
          <w:lang w:val="id-ID"/>
        </w:rPr>
        <w:t>N</w:t>
      </w:r>
      <w:r w:rsidRPr="00A53851">
        <w:rPr>
          <w:rFonts w:ascii="Times New Roman" w:hAnsi="Times New Roman" w:cs="Times New Roman"/>
          <w:sz w:val="24"/>
          <w:szCs w:val="24"/>
          <w:lang w:val="id-ID"/>
        </w:rPr>
        <w:t>egeri</w:t>
      </w:r>
      <w:r w:rsidRPr="00066593">
        <w:rPr>
          <w:rFonts w:ascii="Times New Roman" w:hAnsi="Times New Roman" w:cs="Times New Roman"/>
          <w:sz w:val="24"/>
          <w:szCs w:val="24"/>
          <w:lang w:val="id-ID"/>
        </w:rPr>
        <w:t xml:space="preserve"> 2 Kedungwaru sudah dilaks</w:t>
      </w:r>
      <w:r w:rsidRPr="00A53851">
        <w:rPr>
          <w:rFonts w:ascii="Times New Roman" w:hAnsi="Times New Roman" w:cs="Times New Roman"/>
          <w:sz w:val="24"/>
          <w:szCs w:val="24"/>
          <w:lang w:val="id-ID"/>
        </w:rPr>
        <w:t>a</w:t>
      </w:r>
      <w:r w:rsidRPr="00066593">
        <w:rPr>
          <w:rFonts w:ascii="Times New Roman" w:hAnsi="Times New Roman" w:cs="Times New Roman"/>
          <w:sz w:val="24"/>
          <w:szCs w:val="24"/>
          <w:lang w:val="id-ID"/>
        </w:rPr>
        <w:t xml:space="preserve">nakan oleh pihak sekolah serta program kerjasama tersebut mendapat dukungan dari orang tua siswa yang mempercayakan proses pendidikan anaknya </w:t>
      </w:r>
      <w:r>
        <w:rPr>
          <w:rFonts w:ascii="Times New Roman" w:hAnsi="Times New Roman" w:cs="Times New Roman"/>
          <w:sz w:val="24"/>
          <w:szCs w:val="24"/>
          <w:lang w:val="id-ID"/>
        </w:rPr>
        <w:t>di sekolah</w:t>
      </w:r>
      <w:r w:rsidRPr="00066593">
        <w:rPr>
          <w:rFonts w:ascii="Times New Roman" w:hAnsi="Times New Roman" w:cs="Times New Roman"/>
          <w:sz w:val="24"/>
          <w:szCs w:val="24"/>
          <w:lang w:val="id-ID"/>
        </w:rPr>
        <w:t xml:space="preserve"> tersebut. </w:t>
      </w:r>
    </w:p>
    <w:p w:rsidR="00163E18" w:rsidRDefault="00163E18" w:rsidP="00066593">
      <w:pPr>
        <w:spacing w:after="0" w:line="480" w:lineRule="auto"/>
        <w:ind w:left="426" w:firstLine="567"/>
        <w:jc w:val="both"/>
        <w:rPr>
          <w:rFonts w:ascii="Times New Roman" w:hAnsi="Times New Roman" w:cs="Times New Roman"/>
          <w:sz w:val="24"/>
          <w:szCs w:val="24"/>
        </w:rPr>
      </w:pPr>
      <w:r w:rsidRPr="00A53851">
        <w:rPr>
          <w:rFonts w:ascii="Times New Roman" w:hAnsi="Times New Roman" w:cs="Times New Roman"/>
          <w:sz w:val="24"/>
          <w:szCs w:val="24"/>
          <w:lang w:val="id-ID"/>
        </w:rPr>
        <w:t>Dari uraian-uraian di atas penulis dapat mengidentifikasi bahwa kerjasama yang dilakukan oleh SMP Negeri 2 Kedungwaru Tulungagung di dalam meningkatkan belajar siswa pada mata pelajaran pendidikan agama Islam adalah sebagai berikut:</w:t>
      </w:r>
    </w:p>
    <w:p w:rsidR="00163E18" w:rsidRPr="00840E26" w:rsidRDefault="00163E18" w:rsidP="00066593">
      <w:pPr>
        <w:spacing w:after="0" w:line="480" w:lineRule="auto"/>
        <w:ind w:left="426" w:firstLine="567"/>
        <w:jc w:val="both"/>
        <w:rPr>
          <w:rFonts w:ascii="Times New Roman" w:hAnsi="Times New Roman" w:cs="Times New Roman"/>
          <w:sz w:val="24"/>
          <w:szCs w:val="24"/>
        </w:rPr>
      </w:pPr>
    </w:p>
    <w:p w:rsidR="00163E18" w:rsidRPr="00026079" w:rsidRDefault="00163E18" w:rsidP="00985DBE">
      <w:pPr>
        <w:pStyle w:val="ListParagraph"/>
        <w:numPr>
          <w:ilvl w:val="0"/>
          <w:numId w:val="26"/>
        </w:numPr>
        <w:spacing w:after="0" w:line="480" w:lineRule="auto"/>
        <w:ind w:hanging="294"/>
        <w:jc w:val="both"/>
        <w:rPr>
          <w:rFonts w:ascii="Times New Roman" w:hAnsi="Times New Roman" w:cs="Times New Roman"/>
          <w:sz w:val="24"/>
          <w:szCs w:val="24"/>
        </w:rPr>
      </w:pPr>
      <w:r w:rsidRPr="00026079">
        <w:rPr>
          <w:rFonts w:ascii="Times New Roman" w:hAnsi="Times New Roman" w:cs="Times New Roman"/>
          <w:sz w:val="24"/>
          <w:szCs w:val="24"/>
        </w:rPr>
        <w:t xml:space="preserve">Bentuk kerjasama yang dilakukan oleh pihak sekolah : </w:t>
      </w:r>
    </w:p>
    <w:p w:rsidR="00163E18" w:rsidRDefault="00163E18" w:rsidP="00840E26">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Diadakannya pertemuan antara guru dan wali murid misalnya pada awal tahun pelajaran dan pada waktu penyerahan raport, diedarkan surat menyurat antara sekolah dan keluarga, diundangnya orang tua murid dan guru. Di dalam pertemuan tersebut orang tua disarankan oleh pihak kepala sekolah dan guru pendidikan agama Islam, untuk selalu memantau belajar anaknya di rumah khususnya belajar pendidikan agama Islam. Hal ini dimaksudkan agar orang tua selalu mengawasi minat belajar anaknya di dalam mata pelajaran pendidikan agama Islam sebagaimana diketahui bahwa pendidikan agama merupakan pendidikan yang berlangsung didunia dan akhirat dalam rangka membentuk akhlak dan budi pekerti yang alami baik di rumah maupun di sekolah. </w:t>
      </w:r>
    </w:p>
    <w:p w:rsidR="00163E18" w:rsidRDefault="00163E18" w:rsidP="00985DBE">
      <w:pPr>
        <w:pStyle w:val="ListParagraph"/>
        <w:numPr>
          <w:ilvl w:val="0"/>
          <w:numId w:val="26"/>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Upaya kerjasama yang dilakukan : </w:t>
      </w:r>
    </w:p>
    <w:p w:rsidR="00163E18" w:rsidRDefault="00163E18" w:rsidP="00840E26">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Di SMP Negeri Kesungwaru Tulungagung ini upaya kerjasama yang dilakukan untuk siswa pada mata pelajaran PAI yaitu dari pihak sekolah memberi tahukan kegiatan-kegiatan agama yang dilakukan di sekolah kepada wali murid yaitu pertemuan langsung seperti yang diungkapkan di atas ataupun melalui surat edaran yang diberikan oleh pihak sekolah kepada wali murid, serta memberikan motivasi kepada wali murid untuk selalu memperhatikan belajar anaknya di dalam mempelajari bidang studi agama Islam dan orang tua disarankan oleh pihak guru supaya jangan sampai mengahalang-halangi anaknya untuk mengikuti kegiatan keagamaan di sekolah. </w:t>
      </w:r>
    </w:p>
    <w:p w:rsidR="00163E18" w:rsidRDefault="00163E18" w:rsidP="00985DBE">
      <w:pPr>
        <w:pStyle w:val="ListParagraph"/>
        <w:numPr>
          <w:ilvl w:val="0"/>
          <w:numId w:val="26"/>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Pelaksanaan kerjasama tersebut dilakukan yaitu pada waktu :</w:t>
      </w:r>
    </w:p>
    <w:p w:rsidR="00163E18" w:rsidRDefault="00163E18" w:rsidP="00066593">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Pada waktu awal tahun pelajaran, pada waktu penerimaan raport, pada waktu menjelang ujian akhir nasional, serta pada waktu adanya siswa yang bermasalah di dalam sekolah maupun belajarnya dan dari pihak sekolah sendiri memperhatikan wali murid untuk datang langsung ke sekolah untuk menanyakan keadaan siswanya dalam proses belajar di dalam mata pelajaran PAI.</w:t>
      </w:r>
    </w:p>
    <w:p w:rsidR="00163E18" w:rsidRDefault="00163E18" w:rsidP="00066593">
      <w:pPr>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Sebagaimana bentuk</w:t>
      </w:r>
      <w:r>
        <w:rPr>
          <w:rFonts w:ascii="Times New Roman" w:hAnsi="Times New Roman" w:cs="Times New Roman"/>
          <w:sz w:val="24"/>
          <w:szCs w:val="24"/>
          <w:lang w:val="id-ID"/>
        </w:rPr>
        <w:t>,</w:t>
      </w:r>
      <w:r>
        <w:rPr>
          <w:rFonts w:ascii="Times New Roman" w:hAnsi="Times New Roman" w:cs="Times New Roman"/>
          <w:sz w:val="24"/>
          <w:szCs w:val="24"/>
        </w:rPr>
        <w:t xml:space="preserve"> upaya</w:t>
      </w:r>
      <w:r>
        <w:rPr>
          <w:rFonts w:ascii="Times New Roman" w:hAnsi="Times New Roman" w:cs="Times New Roman"/>
          <w:sz w:val="24"/>
          <w:szCs w:val="24"/>
          <w:lang w:val="id-ID"/>
        </w:rPr>
        <w:t>,</w:t>
      </w:r>
      <w:r>
        <w:rPr>
          <w:rFonts w:ascii="Times New Roman" w:hAnsi="Times New Roman" w:cs="Times New Roman"/>
          <w:sz w:val="24"/>
          <w:szCs w:val="24"/>
        </w:rPr>
        <w:t xml:space="preserve"> pelaksanaan kerjasama guru dengan wali murid dalam meningkatkan minat belajar siswa pada mata pelajaran pendidikan agama Islam yang dilaksanakan di SMP Negeri 2 Kedungwaru Tulungagung </w:t>
      </w:r>
      <w:r>
        <w:rPr>
          <w:rFonts w:ascii="Times New Roman" w:hAnsi="Times New Roman" w:cs="Times New Roman"/>
          <w:sz w:val="24"/>
          <w:szCs w:val="24"/>
          <w:lang w:val="id-ID"/>
        </w:rPr>
        <w:t xml:space="preserve">ini </w:t>
      </w:r>
      <w:r>
        <w:rPr>
          <w:rFonts w:ascii="Times New Roman" w:hAnsi="Times New Roman" w:cs="Times New Roman"/>
          <w:sz w:val="24"/>
          <w:szCs w:val="24"/>
        </w:rPr>
        <w:t xml:space="preserve">mendapatkan dukungan dari kedua belah pihak, seperti halnya adanya wali murid yang sering berkonsultasi dengan pihak guru di sekolah untuk menanyakan kondisi belajar anaknya di sekolah, sehingga dengan demikian anak akan merasa diperhatikan belajarnya baik oleh guru dan orang tua, maka dari termotivasi dengan tersendirinya hubungan dari guru. </w:t>
      </w:r>
    </w:p>
    <w:p w:rsidR="00163E18" w:rsidRDefault="00163E18" w:rsidP="00066593">
      <w:pPr>
        <w:spacing w:after="0" w:line="480" w:lineRule="auto"/>
        <w:ind w:left="426" w:firstLine="698"/>
        <w:jc w:val="both"/>
        <w:rPr>
          <w:rFonts w:ascii="Times New Roman" w:hAnsi="Times New Roman" w:cs="Times New Roman"/>
          <w:sz w:val="24"/>
          <w:szCs w:val="24"/>
        </w:rPr>
      </w:pPr>
    </w:p>
    <w:p w:rsidR="00163E18" w:rsidRPr="00066593" w:rsidRDefault="00163E18" w:rsidP="00066593">
      <w:pPr>
        <w:spacing w:after="0" w:line="480" w:lineRule="auto"/>
        <w:ind w:left="426" w:firstLine="698"/>
        <w:jc w:val="both"/>
        <w:rPr>
          <w:rFonts w:ascii="Times New Roman" w:hAnsi="Times New Roman" w:cs="Times New Roman"/>
          <w:sz w:val="24"/>
          <w:szCs w:val="24"/>
          <w:lang w:val="id-ID"/>
        </w:rPr>
      </w:pPr>
    </w:p>
    <w:p w:rsidR="00163E18" w:rsidRPr="005574AB" w:rsidRDefault="00163E18" w:rsidP="00985DBE">
      <w:pPr>
        <w:pStyle w:val="ListParagraph"/>
        <w:numPr>
          <w:ilvl w:val="0"/>
          <w:numId w:val="5"/>
        </w:numPr>
        <w:spacing w:before="240" w:after="0" w:line="480" w:lineRule="auto"/>
        <w:ind w:left="426" w:hanging="426"/>
        <w:jc w:val="both"/>
        <w:rPr>
          <w:rFonts w:ascii="Times New Roman" w:hAnsi="Times New Roman" w:cs="Times New Roman"/>
          <w:b/>
          <w:bCs/>
          <w:sz w:val="24"/>
          <w:szCs w:val="24"/>
          <w:lang w:val="id-ID"/>
        </w:rPr>
      </w:pPr>
      <w:r w:rsidRPr="005574AB">
        <w:rPr>
          <w:rFonts w:ascii="Times New Roman" w:hAnsi="Times New Roman" w:cs="Times New Roman"/>
          <w:b/>
          <w:bCs/>
          <w:sz w:val="24"/>
          <w:szCs w:val="24"/>
          <w:lang w:val="id-ID"/>
        </w:rPr>
        <w:t>Faktor Yang Mempengaruhi kerjasama wali murid dengan guru dalam meningkatkan minat bejalar siswa pada mata pelajaran Pendidikan Agama Islam di SMP Negeri</w:t>
      </w:r>
      <w:r>
        <w:rPr>
          <w:rFonts w:ascii="Times New Roman" w:hAnsi="Times New Roman" w:cs="Times New Roman"/>
          <w:b/>
          <w:bCs/>
          <w:sz w:val="24"/>
          <w:szCs w:val="24"/>
          <w:lang w:val="id-ID"/>
        </w:rPr>
        <w:t xml:space="preserve"> 2 Kedungwaru Tulungagung</w:t>
      </w:r>
    </w:p>
    <w:p w:rsidR="00163E18" w:rsidRPr="008523B3" w:rsidRDefault="00163E18" w:rsidP="00E7467C">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Sikap anak terhadap sekolah terutama akan dipengaruhi oleh sikap orang tuanya. Begitu juga sangat diperlukan kepercayaan orang tua terhadap sekolah, hal ini sangat penting untuk memperhatikan, mengingat akhir-akhir ini seringnya terjadi tindakan-tindakan kurang terpuji yang dilakukan anak didik, sementara orang tua tidak mau tahu bahwa cenderung menimpakan kesalahan kepada sekolah, maka dari itu diperlukan hubungan yang harmonis antara wali murid dengan guru dalam meningkatkan minat belajar siswa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sebagaimana kerjasama yang telah ditetapkan oleh sekolah SMP</w:t>
      </w:r>
      <w:r>
        <w:rPr>
          <w:rFonts w:ascii="Times New Roman" w:hAnsi="Times New Roman" w:cs="Times New Roman"/>
          <w:sz w:val="24"/>
          <w:szCs w:val="24"/>
        </w:rPr>
        <w:t xml:space="preserve"> </w:t>
      </w:r>
      <w:r w:rsidRPr="008523B3">
        <w:rPr>
          <w:rFonts w:ascii="Times New Roman" w:hAnsi="Times New Roman" w:cs="Times New Roman"/>
          <w:sz w:val="24"/>
          <w:szCs w:val="24"/>
        </w:rPr>
        <w:t>N</w:t>
      </w:r>
      <w:r>
        <w:rPr>
          <w:rFonts w:ascii="Times New Roman" w:hAnsi="Times New Roman" w:cs="Times New Roman"/>
          <w:sz w:val="24"/>
          <w:szCs w:val="24"/>
        </w:rPr>
        <w:t>egeri</w:t>
      </w:r>
      <w:r w:rsidRPr="008523B3">
        <w:rPr>
          <w:rFonts w:ascii="Times New Roman" w:hAnsi="Times New Roman" w:cs="Times New Roman"/>
          <w:sz w:val="24"/>
          <w:szCs w:val="24"/>
        </w:rPr>
        <w:t xml:space="preserve"> 2 Kedungwaru Tulungagung, seperti adanya faktor yang mendukung dalam meningkatkan minat belajar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pada anak didik. </w:t>
      </w:r>
    </w:p>
    <w:p w:rsidR="00163E18" w:rsidRPr="008523B3" w:rsidRDefault="00163E18" w:rsidP="001E0E72">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Sebagaimana yang telah diungkapkan oleh bapak Heru sebagai berikut: </w:t>
      </w:r>
    </w:p>
    <w:p w:rsidR="00163E18" w:rsidRPr="008523B3" w:rsidRDefault="00163E18" w:rsidP="00E7467C">
      <w:pPr>
        <w:spacing w:after="0" w:line="240" w:lineRule="auto"/>
        <w:ind w:left="1276"/>
        <w:jc w:val="both"/>
        <w:rPr>
          <w:rFonts w:ascii="Times New Roman" w:hAnsi="Times New Roman" w:cs="Times New Roman"/>
          <w:sz w:val="24"/>
          <w:szCs w:val="24"/>
        </w:rPr>
      </w:pPr>
      <w:r w:rsidRPr="008523B3">
        <w:rPr>
          <w:rFonts w:ascii="Times New Roman" w:hAnsi="Times New Roman" w:cs="Times New Roman"/>
          <w:sz w:val="24"/>
          <w:szCs w:val="24"/>
        </w:rPr>
        <w:t xml:space="preserve">Dalam menciptakan suatu hubungan yang harmonis antara guru dan </w:t>
      </w:r>
      <w:r>
        <w:rPr>
          <w:rFonts w:ascii="Times New Roman" w:hAnsi="Times New Roman" w:cs="Times New Roman"/>
          <w:sz w:val="24"/>
          <w:szCs w:val="24"/>
        </w:rPr>
        <w:t>wali murid</w:t>
      </w:r>
      <w:r w:rsidRPr="008523B3">
        <w:rPr>
          <w:rFonts w:ascii="Times New Roman" w:hAnsi="Times New Roman" w:cs="Times New Roman"/>
          <w:sz w:val="24"/>
          <w:szCs w:val="24"/>
        </w:rPr>
        <w:t xml:space="preserve"> dalam menciptakan minat belajar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pada siswa, disini dari pihak guru agama mengadakan sesialisasi kepada orang tua siswa seperti halnya: </w:t>
      </w:r>
    </w:p>
    <w:p w:rsidR="00163E18" w:rsidRPr="008523B3" w:rsidRDefault="00163E18" w:rsidP="00E7467C">
      <w:pPr>
        <w:numPr>
          <w:ilvl w:val="0"/>
          <w:numId w:val="1"/>
        </w:numPr>
        <w:spacing w:after="0" w:line="240" w:lineRule="auto"/>
        <w:ind w:left="1560" w:hanging="284"/>
        <w:jc w:val="both"/>
        <w:rPr>
          <w:rFonts w:ascii="Times New Roman" w:hAnsi="Times New Roman" w:cs="Times New Roman"/>
          <w:sz w:val="24"/>
          <w:szCs w:val="24"/>
        </w:rPr>
      </w:pPr>
      <w:r w:rsidRPr="008523B3">
        <w:rPr>
          <w:rFonts w:ascii="Times New Roman" w:hAnsi="Times New Roman" w:cs="Times New Roman"/>
          <w:sz w:val="24"/>
          <w:szCs w:val="24"/>
        </w:rPr>
        <w:t xml:space="preserve">Mengadakan percakapan dengan orang tua untuk mengetahui bagaimana pemberian pengajaran agama pada anak </w:t>
      </w:r>
      <w:r>
        <w:rPr>
          <w:rFonts w:ascii="Times New Roman" w:hAnsi="Times New Roman" w:cs="Times New Roman"/>
          <w:sz w:val="24"/>
          <w:szCs w:val="24"/>
        </w:rPr>
        <w:t>di rumah</w:t>
      </w:r>
      <w:r w:rsidRPr="008523B3">
        <w:rPr>
          <w:rFonts w:ascii="Times New Roman" w:hAnsi="Times New Roman" w:cs="Times New Roman"/>
          <w:sz w:val="24"/>
          <w:szCs w:val="24"/>
        </w:rPr>
        <w:t xml:space="preserve"> sehingga banyak diperoleh keterangan-keterangan tentang anak itu. </w:t>
      </w:r>
    </w:p>
    <w:p w:rsidR="00163E18" w:rsidRPr="008523B3" w:rsidRDefault="00163E18" w:rsidP="00E7467C">
      <w:pPr>
        <w:numPr>
          <w:ilvl w:val="0"/>
          <w:numId w:val="1"/>
        </w:numPr>
        <w:spacing w:after="0" w:line="240" w:lineRule="auto"/>
        <w:ind w:left="1560" w:hanging="284"/>
        <w:jc w:val="both"/>
        <w:rPr>
          <w:rFonts w:ascii="Times New Roman" w:hAnsi="Times New Roman" w:cs="Times New Roman"/>
          <w:sz w:val="24"/>
          <w:szCs w:val="24"/>
        </w:rPr>
      </w:pPr>
      <w:r w:rsidRPr="008523B3">
        <w:rPr>
          <w:rFonts w:ascii="Times New Roman" w:hAnsi="Times New Roman" w:cs="Times New Roman"/>
          <w:sz w:val="24"/>
          <w:szCs w:val="24"/>
        </w:rPr>
        <w:t xml:space="preserve">Mengadakan pengenalan terhadap keadaan dan suasana dalam rumah tangga siswa, karena lingkungan anak sangat mempengaruhi minat belajar anak pada mata pelajaran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w:t>
      </w:r>
    </w:p>
    <w:p w:rsidR="00163E18" w:rsidRPr="008523B3" w:rsidRDefault="00163E18" w:rsidP="00E7467C">
      <w:pPr>
        <w:numPr>
          <w:ilvl w:val="0"/>
          <w:numId w:val="1"/>
        </w:numPr>
        <w:spacing w:after="0" w:line="240" w:lineRule="auto"/>
        <w:ind w:left="1560" w:hanging="284"/>
        <w:jc w:val="both"/>
        <w:rPr>
          <w:rFonts w:ascii="Times New Roman" w:hAnsi="Times New Roman" w:cs="Times New Roman"/>
          <w:sz w:val="24"/>
          <w:szCs w:val="24"/>
        </w:rPr>
      </w:pPr>
      <w:r w:rsidRPr="008523B3">
        <w:rPr>
          <w:rFonts w:ascii="Times New Roman" w:hAnsi="Times New Roman" w:cs="Times New Roman"/>
          <w:sz w:val="24"/>
          <w:szCs w:val="24"/>
        </w:rPr>
        <w:t>Mengatakan program memberikan petunjuk-petunjuk untuk memperbaiki pendidikan agama anak, hal ini harus dilakukan dengan bijaksana jangan sampai menyinggung hati orang tua.</w:t>
      </w:r>
      <w:r w:rsidRPr="008523B3">
        <w:rPr>
          <w:rStyle w:val="FootnoteReference"/>
          <w:rFonts w:ascii="Times New Roman" w:hAnsi="Times New Roman"/>
          <w:sz w:val="24"/>
          <w:szCs w:val="24"/>
        </w:rPr>
        <w:footnoteReference w:id="21"/>
      </w:r>
    </w:p>
    <w:p w:rsidR="00163E18" w:rsidRPr="008523B3" w:rsidRDefault="00163E18" w:rsidP="00E7467C">
      <w:pPr>
        <w:spacing w:before="240"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Sedangkan menurut bapak Komarudin yang</w:t>
      </w:r>
      <w:r>
        <w:rPr>
          <w:rFonts w:ascii="Times New Roman" w:hAnsi="Times New Roman" w:cs="Times New Roman"/>
          <w:sz w:val="24"/>
          <w:szCs w:val="24"/>
        </w:rPr>
        <w:t xml:space="preserve"> seketika itu penulis wawancara. </w:t>
      </w:r>
      <w:r w:rsidRPr="008523B3">
        <w:rPr>
          <w:rFonts w:ascii="Times New Roman" w:hAnsi="Times New Roman" w:cs="Times New Roman"/>
          <w:sz w:val="24"/>
          <w:szCs w:val="24"/>
        </w:rPr>
        <w:t>Faktor yang mendukung minat belajar siswa pada mata pelajara</w:t>
      </w:r>
      <w:r>
        <w:rPr>
          <w:rFonts w:ascii="Times New Roman" w:hAnsi="Times New Roman" w:cs="Times New Roman"/>
          <w:sz w:val="24"/>
          <w:szCs w:val="24"/>
        </w:rPr>
        <w:t>n pendidikan agama Islam adalah</w:t>
      </w:r>
      <w:r w:rsidRPr="008523B3">
        <w:rPr>
          <w:rFonts w:ascii="Times New Roman" w:hAnsi="Times New Roman" w:cs="Times New Roman"/>
          <w:sz w:val="24"/>
          <w:szCs w:val="24"/>
        </w:rPr>
        <w:t xml:space="preserve">: </w:t>
      </w:r>
    </w:p>
    <w:p w:rsidR="00163E18" w:rsidRPr="008523B3" w:rsidRDefault="00163E18" w:rsidP="008B6C4C">
      <w:pPr>
        <w:numPr>
          <w:ilvl w:val="0"/>
          <w:numId w:val="1"/>
        </w:numPr>
        <w:spacing w:after="0" w:line="240" w:lineRule="auto"/>
        <w:ind w:left="993" w:hanging="294"/>
        <w:rPr>
          <w:rFonts w:ascii="Times New Roman" w:hAnsi="Times New Roman" w:cs="Times New Roman"/>
          <w:sz w:val="24"/>
          <w:szCs w:val="24"/>
        </w:rPr>
      </w:pPr>
      <w:r w:rsidRPr="008523B3">
        <w:rPr>
          <w:rFonts w:ascii="Times New Roman" w:hAnsi="Times New Roman" w:cs="Times New Roman"/>
          <w:sz w:val="24"/>
          <w:szCs w:val="24"/>
        </w:rPr>
        <w:t xml:space="preserve">Adanya mushola </w:t>
      </w:r>
      <w:r>
        <w:rPr>
          <w:rFonts w:ascii="Times New Roman" w:hAnsi="Times New Roman" w:cs="Times New Roman"/>
          <w:sz w:val="24"/>
          <w:szCs w:val="24"/>
        </w:rPr>
        <w:t>di sekolah</w:t>
      </w:r>
      <w:r w:rsidRPr="008523B3">
        <w:rPr>
          <w:rFonts w:ascii="Times New Roman" w:hAnsi="Times New Roman" w:cs="Times New Roman"/>
          <w:sz w:val="24"/>
          <w:szCs w:val="24"/>
        </w:rPr>
        <w:t xml:space="preserve"> yaitu sebagai sentral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pada anak. </w:t>
      </w:r>
    </w:p>
    <w:p w:rsidR="00163E18" w:rsidRPr="008523B3" w:rsidRDefault="00163E18" w:rsidP="008B6C4C">
      <w:pPr>
        <w:numPr>
          <w:ilvl w:val="0"/>
          <w:numId w:val="1"/>
        </w:numPr>
        <w:spacing w:after="0" w:line="240" w:lineRule="auto"/>
        <w:ind w:left="993" w:hanging="294"/>
        <w:rPr>
          <w:rFonts w:ascii="Times New Roman" w:hAnsi="Times New Roman" w:cs="Times New Roman"/>
          <w:sz w:val="24"/>
          <w:szCs w:val="24"/>
        </w:rPr>
      </w:pPr>
      <w:r w:rsidRPr="008523B3">
        <w:rPr>
          <w:rFonts w:ascii="Times New Roman" w:hAnsi="Times New Roman" w:cs="Times New Roman"/>
          <w:sz w:val="24"/>
          <w:szCs w:val="24"/>
        </w:rPr>
        <w:t xml:space="preserve">Tersedianya al-qur’an dan buku ikrok baik di musholah maupun diruang kelas. </w:t>
      </w:r>
    </w:p>
    <w:p w:rsidR="00163E18" w:rsidRPr="008523B3" w:rsidRDefault="00163E18" w:rsidP="008B6C4C">
      <w:pPr>
        <w:numPr>
          <w:ilvl w:val="0"/>
          <w:numId w:val="1"/>
        </w:numPr>
        <w:spacing w:after="0" w:line="240" w:lineRule="auto"/>
        <w:ind w:left="993" w:hanging="294"/>
        <w:rPr>
          <w:rFonts w:ascii="Times New Roman" w:hAnsi="Times New Roman" w:cs="Times New Roman"/>
          <w:sz w:val="24"/>
          <w:szCs w:val="24"/>
        </w:rPr>
      </w:pPr>
      <w:r w:rsidRPr="008523B3">
        <w:rPr>
          <w:rFonts w:ascii="Times New Roman" w:hAnsi="Times New Roman" w:cs="Times New Roman"/>
          <w:sz w:val="24"/>
          <w:szCs w:val="24"/>
        </w:rPr>
        <w:t xml:space="preserve">Tersedianya perpustakaan sekolah yang menyediakan buku bacaan dan yang berkaitan dengan ajaran agama </w:t>
      </w:r>
      <w:r>
        <w:rPr>
          <w:rFonts w:ascii="Times New Roman" w:hAnsi="Times New Roman" w:cs="Times New Roman"/>
          <w:sz w:val="24"/>
          <w:szCs w:val="24"/>
        </w:rPr>
        <w:t>Islam</w:t>
      </w:r>
    </w:p>
    <w:p w:rsidR="00163E18" w:rsidRPr="008523B3" w:rsidRDefault="00163E18" w:rsidP="008B6C4C">
      <w:pPr>
        <w:numPr>
          <w:ilvl w:val="0"/>
          <w:numId w:val="1"/>
        </w:numPr>
        <w:spacing w:after="0" w:line="240" w:lineRule="auto"/>
        <w:ind w:left="993" w:hanging="294"/>
        <w:rPr>
          <w:rFonts w:ascii="Times New Roman" w:hAnsi="Times New Roman" w:cs="Times New Roman"/>
          <w:sz w:val="24"/>
          <w:szCs w:val="24"/>
        </w:rPr>
      </w:pPr>
      <w:r w:rsidRPr="008523B3">
        <w:rPr>
          <w:rFonts w:ascii="Times New Roman" w:hAnsi="Times New Roman" w:cs="Times New Roman"/>
          <w:sz w:val="24"/>
          <w:szCs w:val="24"/>
        </w:rPr>
        <w:t xml:space="preserve">Serta kebersamaan para guru-guru yang lain untuk bertanggung jawab pada perkembangan minat belajar pendidikan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pada siswa.</w:t>
      </w:r>
      <w:r w:rsidRPr="008523B3">
        <w:rPr>
          <w:rStyle w:val="FootnoteReference"/>
          <w:rFonts w:ascii="Times New Roman" w:hAnsi="Times New Roman"/>
          <w:sz w:val="24"/>
          <w:szCs w:val="24"/>
        </w:rPr>
        <w:footnoteReference w:id="22"/>
      </w:r>
    </w:p>
    <w:p w:rsidR="00163E18" w:rsidRDefault="00163E18" w:rsidP="00066593">
      <w:pPr>
        <w:spacing w:before="240" w:after="0" w:line="480" w:lineRule="auto"/>
        <w:ind w:left="426" w:firstLine="567"/>
        <w:jc w:val="both"/>
        <w:rPr>
          <w:rFonts w:ascii="Times New Roman" w:hAnsi="Times New Roman" w:cs="Times New Roman"/>
          <w:sz w:val="24"/>
          <w:szCs w:val="24"/>
          <w:lang w:val="id-ID"/>
        </w:rPr>
      </w:pPr>
      <w:r w:rsidRPr="008523B3">
        <w:rPr>
          <w:rFonts w:ascii="Times New Roman" w:hAnsi="Times New Roman" w:cs="Times New Roman"/>
          <w:sz w:val="24"/>
          <w:szCs w:val="24"/>
        </w:rPr>
        <w:t>Pernyataan di atas diperkuat oleh b</w:t>
      </w:r>
      <w:r>
        <w:rPr>
          <w:rFonts w:ascii="Times New Roman" w:hAnsi="Times New Roman" w:cs="Times New Roman"/>
          <w:sz w:val="24"/>
          <w:szCs w:val="24"/>
        </w:rPr>
        <w:t>a</w:t>
      </w:r>
      <w:r w:rsidRPr="008523B3">
        <w:rPr>
          <w:rFonts w:ascii="Times New Roman" w:hAnsi="Times New Roman" w:cs="Times New Roman"/>
          <w:sz w:val="24"/>
          <w:szCs w:val="24"/>
        </w:rPr>
        <w:t>p</w:t>
      </w:r>
      <w:r>
        <w:rPr>
          <w:rFonts w:ascii="Times New Roman" w:hAnsi="Times New Roman" w:cs="Times New Roman"/>
          <w:sz w:val="24"/>
          <w:szCs w:val="24"/>
        </w:rPr>
        <w:t>a</w:t>
      </w:r>
      <w:r w:rsidRPr="008523B3">
        <w:rPr>
          <w:rFonts w:ascii="Times New Roman" w:hAnsi="Times New Roman" w:cs="Times New Roman"/>
          <w:sz w:val="24"/>
          <w:szCs w:val="24"/>
        </w:rPr>
        <w:t xml:space="preserve">k </w:t>
      </w:r>
      <w:r>
        <w:rPr>
          <w:rFonts w:ascii="Times New Roman" w:hAnsi="Times New Roman" w:cs="Times New Roman"/>
          <w:sz w:val="24"/>
          <w:szCs w:val="24"/>
        </w:rPr>
        <w:t>Kafrawi</w:t>
      </w:r>
      <w:r w:rsidRPr="008523B3">
        <w:rPr>
          <w:rFonts w:ascii="Times New Roman" w:hAnsi="Times New Roman" w:cs="Times New Roman"/>
          <w:sz w:val="24"/>
          <w:szCs w:val="24"/>
        </w:rPr>
        <w:t xml:space="preserve"> beliau mengungkapkan bahwa</w:t>
      </w:r>
      <w:r>
        <w:rPr>
          <w:rFonts w:ascii="Times New Roman" w:hAnsi="Times New Roman" w:cs="Times New Roman"/>
          <w:sz w:val="24"/>
          <w:szCs w:val="24"/>
          <w:lang w:val="id-ID"/>
        </w:rPr>
        <w:t>:</w:t>
      </w:r>
    </w:p>
    <w:p w:rsidR="00163E18" w:rsidRPr="005574AB" w:rsidRDefault="00163E18" w:rsidP="00066593">
      <w:pPr>
        <w:spacing w:after="0" w:line="240" w:lineRule="auto"/>
        <w:ind w:left="993"/>
        <w:jc w:val="both"/>
        <w:rPr>
          <w:rFonts w:ascii="Times New Roman" w:hAnsi="Times New Roman" w:cs="Times New Roman"/>
          <w:sz w:val="24"/>
          <w:szCs w:val="24"/>
          <w:lang w:val="id-ID"/>
        </w:rPr>
      </w:pPr>
      <w:r w:rsidRPr="005574AB">
        <w:rPr>
          <w:rFonts w:ascii="Times New Roman" w:hAnsi="Times New Roman" w:cs="Times New Roman"/>
          <w:sz w:val="24"/>
          <w:szCs w:val="24"/>
          <w:lang w:val="id-ID"/>
        </w:rPr>
        <w:t>Pemenuhan alat-alat pendidikan sangat mendukung minat belajar anak selain itu beliau juga mengungkapkan di dalam menumbuhkan minat belajar siswa pada mata pelajaran pendidikan agama Islam di SMP Negeri 2 Kedungwaru Tulungagung ini diadakan hubungan kerjasama bersama antara guru agama Islam dengan guru bidang studi lain di dalam melaksanakan program-program pendidikan minat belajar siswa pada mata pelajaran pendidikan Islam, karena beliau menganggap bahwa pendidikan agama Islam bukan tanggung jawab guru agama sepenuhnya, tetapi juga tanggung j</w:t>
      </w:r>
      <w:r>
        <w:rPr>
          <w:rFonts w:ascii="Times New Roman" w:hAnsi="Times New Roman" w:cs="Times New Roman"/>
          <w:sz w:val="24"/>
          <w:szCs w:val="24"/>
          <w:lang w:val="id-ID"/>
        </w:rPr>
        <w:t>awab pada guru-guru bidang stud</w:t>
      </w:r>
      <w:r w:rsidRPr="005574AB">
        <w:rPr>
          <w:rFonts w:ascii="Times New Roman" w:hAnsi="Times New Roman" w:cs="Times New Roman"/>
          <w:sz w:val="24"/>
          <w:szCs w:val="24"/>
          <w:lang w:val="id-ID"/>
        </w:rPr>
        <w:t>i yang lain yang ada di SMP Negeri 2 Kedungwaru Tulungagung ini dilibatkan dalam proses pembentukan minat belajar siswa pada mata pelajaran pendidikan agama Islam, hal tersebut bertujuan untuk membentuk akhlak yang Islami di dalam diri siswa.</w:t>
      </w:r>
      <w:r w:rsidRPr="008523B3">
        <w:rPr>
          <w:rStyle w:val="FootnoteReference"/>
          <w:rFonts w:ascii="Times New Roman" w:hAnsi="Times New Roman"/>
          <w:sz w:val="24"/>
          <w:szCs w:val="24"/>
        </w:rPr>
        <w:footnoteReference w:id="23"/>
      </w:r>
    </w:p>
    <w:p w:rsidR="00163E18" w:rsidRPr="008A230F" w:rsidRDefault="00163E18" w:rsidP="00065CCC">
      <w:pPr>
        <w:spacing w:before="240"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w:t>
      </w:r>
      <w:r w:rsidRPr="005574A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diperkuat lagi dengan observasi yang </w:t>
      </w:r>
      <w:r w:rsidRPr="005574AB">
        <w:rPr>
          <w:rFonts w:ascii="Times New Roman" w:hAnsi="Times New Roman" w:cs="Times New Roman"/>
          <w:sz w:val="24"/>
          <w:szCs w:val="24"/>
          <w:lang w:val="id-ID"/>
        </w:rPr>
        <w:t>menunjukkan bahwa pengadaan alat-alat pendidikan yang menunjang minat belajar siswa pada mata pelajaran pendidikan agama Islam di SMP Negeri 2 Kedungwaru Tulungagung sangat mutlak diperlukan, seperti halnya di SMP Negeri 2 Kedungwaru Tulungagung ini sudah tersedianya m</w:t>
      </w:r>
      <w:r>
        <w:rPr>
          <w:rFonts w:ascii="Times New Roman" w:hAnsi="Times New Roman" w:cs="Times New Roman"/>
          <w:sz w:val="24"/>
          <w:szCs w:val="24"/>
          <w:lang w:val="id-ID"/>
        </w:rPr>
        <w:t>ushola</w:t>
      </w:r>
      <w:r w:rsidRPr="005574AB">
        <w:rPr>
          <w:rFonts w:ascii="Times New Roman" w:hAnsi="Times New Roman" w:cs="Times New Roman"/>
          <w:sz w:val="24"/>
          <w:szCs w:val="24"/>
          <w:lang w:val="id-ID"/>
        </w:rPr>
        <w:t>.</w:t>
      </w:r>
    </w:p>
    <w:p w:rsidR="00163E18" w:rsidRPr="00840E26" w:rsidRDefault="00163E18" w:rsidP="00840E26">
      <w:pPr>
        <w:spacing w:after="0" w:line="480" w:lineRule="auto"/>
        <w:jc w:val="both"/>
        <w:rPr>
          <w:rFonts w:ascii="Times New Roman" w:hAnsi="Times New Roman" w:cs="Times New Roman"/>
          <w:sz w:val="24"/>
          <w:szCs w:val="24"/>
        </w:rPr>
      </w:pPr>
    </w:p>
    <w:p w:rsidR="00163E18" w:rsidRDefault="00163E18" w:rsidP="00065CCC">
      <w:pPr>
        <w:spacing w:after="0" w:line="480" w:lineRule="auto"/>
        <w:ind w:left="426" w:firstLine="567"/>
        <w:jc w:val="both"/>
        <w:rPr>
          <w:rFonts w:ascii="Times New Roman" w:hAnsi="Times New Roman" w:cs="Times New Roman"/>
          <w:sz w:val="24"/>
          <w:szCs w:val="24"/>
        </w:rPr>
      </w:pPr>
      <w:r w:rsidRPr="00736DAA">
        <w:rPr>
          <w:rFonts w:ascii="Times New Roman" w:hAnsi="Times New Roman" w:cs="Times New Roman"/>
          <w:noProof/>
          <w:sz w:val="24"/>
          <w:szCs w:val="24"/>
        </w:rPr>
        <w:pict>
          <v:shape id="Picture 2" o:spid="_x0000_i1031" type="#_x0000_t75" style="width:355.5pt;height:3in;visibility:visible">
            <v:imagedata r:id="rId10" o:title=""/>
          </v:shape>
        </w:pict>
      </w:r>
    </w:p>
    <w:p w:rsidR="00163E18" w:rsidRPr="008A230F" w:rsidRDefault="00163E18" w:rsidP="00065CCC">
      <w:pPr>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Musholla di SMP Negeri 2 Kedungwaru Tulungagung ini mutlak diperlukan di dalam menunjang minat belajar pendidikan agama Islam di sana, sehingga musholla di lembaga pendidikan tersebut dibangun dengan seindah dan sebaik mungkin, sehingga siswa menjadi termotivasi untuk belajar pendidikan agama Islam. Selain musholla, SMP Negeri 2 Kedungwaru Tulungagung juga menyediakan </w:t>
      </w:r>
      <w:r w:rsidRPr="005574AB">
        <w:rPr>
          <w:rFonts w:ascii="Times New Roman" w:hAnsi="Times New Roman" w:cs="Times New Roman"/>
          <w:sz w:val="24"/>
          <w:szCs w:val="24"/>
          <w:lang w:val="id-ID"/>
        </w:rPr>
        <w:t>al-qur’an dan buku iqro’ yang tersedia baik di mushola sekolah maupun di</w:t>
      </w:r>
      <w:r>
        <w:rPr>
          <w:rFonts w:ascii="Times New Roman" w:hAnsi="Times New Roman" w:cs="Times New Roman"/>
          <w:sz w:val="24"/>
          <w:szCs w:val="24"/>
        </w:rPr>
        <w:t xml:space="preserve"> </w:t>
      </w:r>
      <w:r w:rsidRPr="005574AB">
        <w:rPr>
          <w:rFonts w:ascii="Times New Roman" w:hAnsi="Times New Roman" w:cs="Times New Roman"/>
          <w:sz w:val="24"/>
          <w:szCs w:val="24"/>
          <w:lang w:val="id-ID"/>
        </w:rPr>
        <w:t xml:space="preserve">ruang-ruang kelas, serta adanya perpustakaan yang menyediakan berbagai buku-buku tentang ajaran-ajaran agama Islam, baik LKS maupun buku paket. </w:t>
      </w:r>
      <w:r w:rsidRPr="008A230F">
        <w:rPr>
          <w:rFonts w:ascii="Times New Roman" w:hAnsi="Times New Roman" w:cs="Times New Roman"/>
          <w:sz w:val="24"/>
          <w:szCs w:val="24"/>
          <w:lang w:val="id-ID"/>
        </w:rPr>
        <w:t xml:space="preserve">Selain itu di SMP Negeri 2 Kedungwaru Tulungagung juga membangun kebersamaan di dalam meningkatkan minat belajar siswa pada mata pelajaran pendidikan agama Islam yakni guru agama Islam bekerjasama dengan gurr-guru yang lain di dalam membina dan mengarahkan minat-minat siswa terhadap pendidikan agama Islam di dalam berbagai hal dalam rangka membentuk akhlak yang Islami baik di sekolah maupun di rumah. </w:t>
      </w:r>
    </w:p>
    <w:p w:rsidR="00163E18" w:rsidRPr="00783D12" w:rsidRDefault="00163E18" w:rsidP="00026079">
      <w:pPr>
        <w:spacing w:after="0" w:line="480" w:lineRule="auto"/>
        <w:ind w:left="426" w:firstLine="567"/>
        <w:jc w:val="both"/>
        <w:rPr>
          <w:rFonts w:ascii="Times New Roman" w:hAnsi="Times New Roman" w:cs="Times New Roman"/>
          <w:sz w:val="24"/>
          <w:szCs w:val="24"/>
          <w:lang w:val="id-ID"/>
        </w:rPr>
      </w:pPr>
      <w:r w:rsidRPr="00783D12">
        <w:rPr>
          <w:rFonts w:ascii="Times New Roman" w:hAnsi="Times New Roman" w:cs="Times New Roman"/>
          <w:sz w:val="24"/>
          <w:szCs w:val="24"/>
          <w:lang w:val="id-ID"/>
        </w:rPr>
        <w:t xml:space="preserve">Selain </w:t>
      </w:r>
      <w:r>
        <w:rPr>
          <w:rFonts w:ascii="Times New Roman" w:hAnsi="Times New Roman" w:cs="Times New Roman"/>
          <w:sz w:val="24"/>
          <w:szCs w:val="24"/>
          <w:lang w:val="id-ID"/>
        </w:rPr>
        <w:t>di sekolah</w:t>
      </w:r>
      <w:r w:rsidRPr="00783D12">
        <w:rPr>
          <w:rFonts w:ascii="Times New Roman" w:hAnsi="Times New Roman" w:cs="Times New Roman"/>
          <w:sz w:val="24"/>
          <w:szCs w:val="24"/>
          <w:lang w:val="id-ID"/>
        </w:rPr>
        <w:t xml:space="preserve"> di</w:t>
      </w:r>
      <w:r w:rsidRPr="008A230F">
        <w:rPr>
          <w:rFonts w:ascii="Times New Roman" w:hAnsi="Times New Roman" w:cs="Times New Roman"/>
          <w:sz w:val="24"/>
          <w:szCs w:val="24"/>
          <w:lang w:val="id-ID"/>
        </w:rPr>
        <w:t xml:space="preserve"> </w:t>
      </w:r>
      <w:r w:rsidRPr="00783D12">
        <w:rPr>
          <w:rFonts w:ascii="Times New Roman" w:hAnsi="Times New Roman" w:cs="Times New Roman"/>
          <w:sz w:val="24"/>
          <w:szCs w:val="24"/>
          <w:lang w:val="id-ID"/>
        </w:rPr>
        <w:t xml:space="preserve">sini orang tua sebagai pendidik yang pertama dan juga utama, juga harus memperhatikan anaknya yaitu dengan memperhatikan pengalaman-pengalamannya dan menghargai segala usaha yang telah dilakukan oleh sekolah (guru). </w:t>
      </w:r>
    </w:p>
    <w:p w:rsidR="00163E18" w:rsidRPr="008523B3" w:rsidRDefault="00163E18" w:rsidP="00065CCC">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Sebagaimana diungkapkan ibu </w:t>
      </w:r>
      <w:r>
        <w:rPr>
          <w:rFonts w:ascii="Times New Roman" w:hAnsi="Times New Roman" w:cs="Times New Roman"/>
          <w:sz w:val="24"/>
          <w:szCs w:val="24"/>
        </w:rPr>
        <w:t>Katun</w:t>
      </w:r>
      <w:r w:rsidRPr="008523B3">
        <w:rPr>
          <w:rFonts w:ascii="Times New Roman" w:hAnsi="Times New Roman" w:cs="Times New Roman"/>
          <w:sz w:val="24"/>
          <w:szCs w:val="24"/>
        </w:rPr>
        <w:t xml:space="preserve"> dalam wawancara dengan penulis sebagai berikut: </w:t>
      </w:r>
    </w:p>
    <w:p w:rsidR="00163E18" w:rsidRDefault="00163E18" w:rsidP="00026079">
      <w:pPr>
        <w:spacing w:after="0" w:line="240" w:lineRule="auto"/>
        <w:ind w:left="1276"/>
        <w:jc w:val="both"/>
        <w:rPr>
          <w:rFonts w:ascii="Times New Roman" w:hAnsi="Times New Roman" w:cs="Times New Roman"/>
          <w:sz w:val="24"/>
          <w:szCs w:val="24"/>
        </w:rPr>
      </w:pPr>
      <w:r w:rsidRPr="008523B3">
        <w:rPr>
          <w:rFonts w:ascii="Times New Roman" w:hAnsi="Times New Roman" w:cs="Times New Roman"/>
          <w:sz w:val="24"/>
          <w:szCs w:val="24"/>
        </w:rPr>
        <w:t xml:space="preserve">Menurut saya kerjasama yang saya lakukan yaitu dengan memperhatikan pengalaman-pengalaman anak dan menghargai segala usaha anak selain itu saya sebagai orang tua </w:t>
      </w:r>
      <w:r>
        <w:rPr>
          <w:rFonts w:ascii="Times New Roman" w:hAnsi="Times New Roman" w:cs="Times New Roman"/>
          <w:sz w:val="24"/>
          <w:szCs w:val="24"/>
        </w:rPr>
        <w:t>juga menunjukkan kerjasama dengan guru pendidikan agama Islam dalam mengarahkan anak belajar di rumah, membuat pekerjaan rumahnya, tidak menyita waktu anak dengan mengerjakan pekerjaan rumah tangga, dan saya selalu berusaha memotivasi dan membimbing minat belajar anak saya dalam materi pelajaran pendidikan agama Islam, karena pendidikan agama Islam merupakan pelajaran yang menyangkut kehidupan dunia akhirat pada anak saya.</w:t>
      </w:r>
      <w:r>
        <w:rPr>
          <w:rStyle w:val="FootnoteReference"/>
          <w:rFonts w:ascii="Times New Roman" w:hAnsi="Times New Roman"/>
          <w:sz w:val="24"/>
          <w:szCs w:val="24"/>
        </w:rPr>
        <w:footnoteReference w:id="24"/>
      </w:r>
    </w:p>
    <w:p w:rsidR="00163E18" w:rsidRDefault="00163E18" w:rsidP="00026079">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Sementara itu ibu Welas yang juga selaku sebagai wali murid mengungkapkan di dalam meningkatkan kerjasama antara wali murid dengan guru di dalam meningkatkan minat belajar anak. Beliau selalu mengadakan hal-hal sebagai berikut:</w:t>
      </w:r>
    </w:p>
    <w:p w:rsidR="00163E18" w:rsidRDefault="00163E18" w:rsidP="00C54425">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Mengadakan konsultasi dengan pihak sekolah</w:t>
      </w:r>
    </w:p>
    <w:p w:rsidR="00163E18" w:rsidRDefault="00163E18" w:rsidP="00C54425">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Memberikan motivasi belajar pendidikan agama Islam terhadap anak</w:t>
      </w:r>
    </w:p>
    <w:p w:rsidR="00163E18" w:rsidRDefault="00163E18" w:rsidP="00C54425">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Menanamkan nilai-nilai iman pada anak</w:t>
      </w:r>
    </w:p>
    <w:p w:rsidR="00163E18" w:rsidRPr="00C54425" w:rsidRDefault="00163E18" w:rsidP="00C54425">
      <w:pPr>
        <w:pStyle w:val="ListParagraph"/>
        <w:numPr>
          <w:ilvl w:val="0"/>
          <w:numId w:val="1"/>
        </w:numPr>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Serta menyediakan fasilitas belajar anak sepertihalnya menyediakan alat atau media pendidikan di rumah.</w:t>
      </w:r>
      <w:r>
        <w:rPr>
          <w:rStyle w:val="FootnoteReference"/>
          <w:rFonts w:ascii="Times New Roman" w:hAnsi="Times New Roman"/>
          <w:sz w:val="24"/>
          <w:szCs w:val="24"/>
        </w:rPr>
        <w:footnoteReference w:id="25"/>
      </w:r>
    </w:p>
    <w:p w:rsidR="00163E18" w:rsidRDefault="00163E18" w:rsidP="00C54425">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Hasil interview diatas menunujukkan bahwa adanya dukungan dari orang tua terhadap guru pendidikan agama Islam dalam mengarahkan serta mendukung minat belajar siswa pada mata pelajaran agama Islam baik di rumah maupun di sekolah. Karena dengan adanya hubungan kerjasama antara keduanya tersebut siswa termotivasi untuk mengembangkan minat belajarnya pada pendidikan agama Islam, sehingga melahirkan perasaan pada anak didik bahwa guru dan orang tuanya selalu memperhatikan perasaan pada anak didik bahwa guru dan orang tuanya selalu memperhatikan dan mengawasi minat belajar anaknya.</w:t>
      </w:r>
    </w:p>
    <w:p w:rsidR="00163E18" w:rsidRDefault="00163E18" w:rsidP="00066593">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Selain faktor-faktor dan hal-hal yang mendukung kerjasama wali murid dengan guru di dalam meningkatkan minat belajar siswa pada mata pelajaran pendidikan agama Islam, sudah tidak dapat dipungkiri lagi ada hal-hal yang menghambat kerjasama tersebut. Hal ini dipengaruhi oleh bermacam-macamnya latar belakang keluarga siswa yang</w:t>
      </w:r>
      <w:r>
        <w:rPr>
          <w:rFonts w:ascii="Times New Roman" w:hAnsi="Times New Roman" w:cs="Times New Roman"/>
          <w:sz w:val="24"/>
          <w:szCs w:val="24"/>
          <w:lang w:val="id-ID"/>
        </w:rPr>
        <w:t xml:space="preserve"> kurang memperhatikan pemenuhan alat belajar anaknya</w:t>
      </w:r>
      <w:r>
        <w:rPr>
          <w:rFonts w:ascii="Times New Roman" w:hAnsi="Times New Roman" w:cs="Times New Roman"/>
          <w:sz w:val="24"/>
          <w:szCs w:val="24"/>
        </w:rPr>
        <w:t>, hal tersebut sudah pasti</w:t>
      </w:r>
      <w:r>
        <w:rPr>
          <w:rFonts w:ascii="Times New Roman" w:hAnsi="Times New Roman" w:cs="Times New Roman"/>
          <w:sz w:val="24"/>
          <w:szCs w:val="24"/>
          <w:lang w:val="id-ID"/>
        </w:rPr>
        <w:t xml:space="preserve"> akan</w:t>
      </w:r>
      <w:r>
        <w:rPr>
          <w:rFonts w:ascii="Times New Roman" w:hAnsi="Times New Roman" w:cs="Times New Roman"/>
          <w:sz w:val="24"/>
          <w:szCs w:val="24"/>
        </w:rPr>
        <w:t xml:space="preserve"> mempengaruhi minat belajar siswa.</w:t>
      </w:r>
    </w:p>
    <w:p w:rsidR="00163E18" w:rsidRDefault="00163E18" w:rsidP="00026079">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Sebagaimana diungkapkan oleh Bapak Heru sebagai berikut: beliau mengungkapkan bahwa latar belakang keluarga siswa di SMP </w:t>
      </w:r>
      <w:r>
        <w:rPr>
          <w:rFonts w:ascii="Times New Roman" w:hAnsi="Times New Roman" w:cs="Times New Roman"/>
          <w:sz w:val="24"/>
          <w:szCs w:val="24"/>
          <w:lang w:val="id-ID"/>
        </w:rPr>
        <w:t>N</w:t>
      </w:r>
      <w:r>
        <w:rPr>
          <w:rFonts w:ascii="Times New Roman" w:hAnsi="Times New Roman" w:cs="Times New Roman"/>
          <w:sz w:val="24"/>
          <w:szCs w:val="24"/>
        </w:rPr>
        <w:t>egeri 2 Kedungwaru ini sangat berbeda-beda dalam mendidik anaknya seperti halnya faktor:</w:t>
      </w:r>
    </w:p>
    <w:p w:rsidR="00163E18" w:rsidRDefault="00163E18" w:rsidP="00026079">
      <w:pPr>
        <w:numPr>
          <w:ilvl w:val="0"/>
          <w:numId w:val="1"/>
        </w:numPr>
        <w:spacing w:after="0"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Cara orang tua mendidik anak; cara orang tua mendidik anak sangat besar pengaruhnya terhadap belajar anak. Jika orang tua tidak memperhatikan pendidikan anaknya, sperti tidak mengatur belajar aanknya, tidak melengkapi alat belajarnya dan tidak memperhatikan apakah anaknya belajar/tidak. Semua itu berpengaruh pada minat belajar anak sehingga anak menjadi males untuk belajar</w:t>
      </w:r>
    </w:p>
    <w:p w:rsidR="00163E18" w:rsidRDefault="00163E18" w:rsidP="00026079">
      <w:pPr>
        <w:numPr>
          <w:ilvl w:val="0"/>
          <w:numId w:val="1"/>
        </w:numPr>
        <w:spacing w:after="0"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Suasana rumah: yaitu situasi/kejadian-kejadian yang sering terjadi di dalam keluarga, dimana anak berada dan belajar. Suasana rumah sangat gaduh, ramai dan semrawut tidak memberi ketenangan anaknya di dalam belajar, hal tersebut biasanya terjadi dikeluarga yang banyak penghuninya. Maka dari itu siswa menjadi sulit berkonsentrasi sehingga menjadi males di dalam belajarnya. </w:t>
      </w:r>
    </w:p>
    <w:p w:rsidR="00163E18" w:rsidRDefault="00163E18" w:rsidP="00026079">
      <w:pPr>
        <w:numPr>
          <w:ilvl w:val="0"/>
          <w:numId w:val="1"/>
        </w:numPr>
        <w:spacing w:after="0" w:line="240" w:lineRule="auto"/>
        <w:ind w:left="1276" w:hanging="284"/>
        <w:jc w:val="both"/>
        <w:rPr>
          <w:rFonts w:ascii="Times New Roman" w:hAnsi="Times New Roman" w:cs="Times New Roman"/>
          <w:sz w:val="24"/>
          <w:szCs w:val="24"/>
        </w:rPr>
      </w:pPr>
      <w:r>
        <w:rPr>
          <w:rFonts w:ascii="Times New Roman" w:hAnsi="Times New Roman" w:cs="Times New Roman"/>
          <w:sz w:val="24"/>
          <w:szCs w:val="24"/>
        </w:rPr>
        <w:t>Keadaan ekonomi keluarga belajar, seorang anak kadang-kadang memerlukan sarana dan prasarana, fasilitas-fasilitas belajar seperti buku alat-alat tulis dan sebagainya. Fasilitas ini dapat dipenuhi jika keluarga mempunyai cukupan uang karena hal tersebut dapat mempengaruhi minat belajar anak bila hal tersebut tidak dapat di penuhi oleh orang tua.</w:t>
      </w:r>
      <w:r>
        <w:rPr>
          <w:rStyle w:val="FootnoteReference"/>
          <w:rFonts w:ascii="Times New Roman" w:hAnsi="Times New Roman"/>
          <w:sz w:val="24"/>
          <w:szCs w:val="24"/>
        </w:rPr>
        <w:footnoteReference w:id="26"/>
      </w:r>
    </w:p>
    <w:p w:rsidR="00163E18" w:rsidRDefault="00163E18" w:rsidP="00066593">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lang w:val="id-ID"/>
        </w:rPr>
        <w:t>wawancara</w:t>
      </w:r>
      <w:r>
        <w:rPr>
          <w:rFonts w:ascii="Times New Roman" w:hAnsi="Times New Roman" w:cs="Times New Roman"/>
          <w:sz w:val="24"/>
          <w:szCs w:val="24"/>
        </w:rPr>
        <w:t xml:space="preserve"> tersebut menunjukkan bahwa faktor keluarga seperti cara orang tua mendidik anak, suasana rumah, keadaan ekonomi kelaurga sangat mempengaruhi minat belajar siswa hal tersebut bisa menjadi penghambat di dalam proses pembentukan minat belajar siswa, sehingga di sini dapat dikatakan bahwa lingkungan keluarga dan kondisi keluarga sangat menentukan kelangsungan minat belajar siswa, bila mana keluarga tidak memperhatikan hal-hal tersebut maka hal tersebut sudah dapat dipastikan bahwa hal tersebut akan menghambat minat belajar siswa dan siswa pun akan malas di dalam belajarnya khususnya malas belajar. </w:t>
      </w:r>
    </w:p>
    <w:p w:rsidR="00163E18" w:rsidRDefault="00163E18" w:rsidP="00026079">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Hal senada juga diungkapkan oleh bapak Komarudin yang menanyakan bahwa faktor-faktor yang dapat menghambat kerjasama wali murid dengan guru dalam meningkatkan minat belajar siswa pada mata pelajaran pendidikan agama Islam adalah sebagai berikut: </w:t>
      </w:r>
    </w:p>
    <w:p w:rsidR="00163E18" w:rsidRDefault="00163E18" w:rsidP="00026079">
      <w:pPr>
        <w:numPr>
          <w:ilvl w:val="0"/>
          <w:numId w:val="1"/>
        </w:numPr>
        <w:spacing w:after="0" w:line="240" w:lineRule="auto"/>
        <w:ind w:left="1418" w:hanging="294"/>
        <w:jc w:val="both"/>
        <w:rPr>
          <w:rFonts w:ascii="Times New Roman" w:hAnsi="Times New Roman" w:cs="Times New Roman"/>
          <w:sz w:val="24"/>
          <w:szCs w:val="24"/>
        </w:rPr>
      </w:pPr>
      <w:r>
        <w:rPr>
          <w:rFonts w:ascii="Times New Roman" w:hAnsi="Times New Roman" w:cs="Times New Roman"/>
          <w:sz w:val="24"/>
          <w:szCs w:val="24"/>
        </w:rPr>
        <w:t xml:space="preserve">Kondisi lingkungan keluarga yang tidak memperhatikan belajar agama anaknya seperti halnya anak di rumah tidak diajak sholat, mengaji, puasa, penerapan nilai-nilai keimanan sehingga dari pihak guru agamapun kesulitan di dalam mengembangkan belajar agama pada anak tersebut. </w:t>
      </w:r>
    </w:p>
    <w:p w:rsidR="00163E18" w:rsidRDefault="00163E18" w:rsidP="00026079">
      <w:pPr>
        <w:numPr>
          <w:ilvl w:val="0"/>
          <w:numId w:val="1"/>
        </w:numPr>
        <w:spacing w:after="0" w:line="240" w:lineRule="auto"/>
        <w:ind w:left="1418" w:hanging="294"/>
        <w:jc w:val="both"/>
        <w:rPr>
          <w:rFonts w:ascii="Times New Roman" w:hAnsi="Times New Roman" w:cs="Times New Roman"/>
          <w:sz w:val="24"/>
          <w:szCs w:val="24"/>
        </w:rPr>
      </w:pPr>
      <w:r>
        <w:rPr>
          <w:rFonts w:ascii="Times New Roman" w:hAnsi="Times New Roman" w:cs="Times New Roman"/>
          <w:sz w:val="24"/>
          <w:szCs w:val="24"/>
        </w:rPr>
        <w:t xml:space="preserve">Keadaan orang tua siswa yang menngalami perceraian sehingga memaksa siswa ikut dengan kerabatnya dan biasanya siswa tersebut kurang adanya dukungan untuk belajar agama Islam, sehingga siswa menjadi malas dalam belajar pendidikan Islam. </w:t>
      </w:r>
    </w:p>
    <w:p w:rsidR="00163E18" w:rsidRDefault="00163E18" w:rsidP="00026079">
      <w:pPr>
        <w:numPr>
          <w:ilvl w:val="0"/>
          <w:numId w:val="1"/>
        </w:numPr>
        <w:spacing w:after="0" w:line="240" w:lineRule="auto"/>
        <w:ind w:left="1418" w:hanging="294"/>
        <w:jc w:val="both"/>
        <w:rPr>
          <w:rFonts w:ascii="Times New Roman" w:hAnsi="Times New Roman" w:cs="Times New Roman"/>
          <w:sz w:val="24"/>
          <w:szCs w:val="24"/>
        </w:rPr>
      </w:pPr>
      <w:r>
        <w:rPr>
          <w:rFonts w:ascii="Times New Roman" w:hAnsi="Times New Roman" w:cs="Times New Roman"/>
          <w:sz w:val="24"/>
          <w:szCs w:val="24"/>
        </w:rPr>
        <w:t>Keadaan ekonomi keluarga yang kurang mampu di dalam memenuhi kebutuhan-kebutuhan anaknya seperti pemenuhan buku-buku untuk belajar Pendidikan Agama Islam di rumah.</w:t>
      </w:r>
      <w:r>
        <w:rPr>
          <w:rStyle w:val="FootnoteReference"/>
          <w:rFonts w:ascii="Times New Roman" w:hAnsi="Times New Roman"/>
          <w:sz w:val="24"/>
          <w:szCs w:val="24"/>
        </w:rPr>
        <w:footnoteReference w:id="27"/>
      </w:r>
    </w:p>
    <w:p w:rsidR="00163E18" w:rsidRDefault="00163E18" w:rsidP="00026079">
      <w:pPr>
        <w:spacing w:before="240"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Pernyataan tersebut menunjukkan bahwa kurang adanya kesadaran orang tua di dalam melaksanakan hubungan kerjasama dengan guru di dalam meningkatkan belajar siswa pada mata pelajaran pendidikan agama Islam yang mana hal tersebut dibuktikan oleh adanya orang tua yang tidak mau memperhatikan kondisi belajar agama anaknya di rumah sehingga guru yang mengajar pendidikan agama Islampun mengalami kesulitan di dalam mengembangkan minat belajar siswa pada mata pelajaran pendidikan agama Islam di sekolah. </w:t>
      </w:r>
    </w:p>
    <w:p w:rsidR="00163E18" w:rsidRDefault="00163E18" w:rsidP="00026079">
      <w:pPr>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 xml:space="preserve">Sebagaimana diketahui bahwa sikap anak terhadap sekolah sangat dipengaruhi oleh orang tua terhadap sekolah (pendidik) yang menggantikan tugasnya selama di ruangan sekolah, hal ini sangat penting untuk memperhatikan minat belajar pendidikan agama Islam anak, mengingat akhir-akhir ini seringnya terjadi tindakan-tindakan yang kurang terpuji yang dilakukan oleh anak didik, sementara orang tua tidak mau tahu, bahkan cenderung menimpakan kesalahan-kesalahan kepada sekolah maka dari itu kerjasama guru dan wali murid dalam meningkatkan minat belajar siswa pada mata pelajaran PAI di SMPN 2 Kedungwaru Tulungagung ini dipengaruhi 2 faktor yakni faktor pendukung dan penghambat kerjasama tersebut. </w:t>
      </w:r>
    </w:p>
    <w:p w:rsidR="00163E18" w:rsidRPr="00026079" w:rsidRDefault="00163E18" w:rsidP="00985DBE">
      <w:pPr>
        <w:pStyle w:val="ListParagraph"/>
        <w:numPr>
          <w:ilvl w:val="0"/>
          <w:numId w:val="27"/>
        </w:numPr>
        <w:spacing w:after="0" w:line="480" w:lineRule="auto"/>
        <w:ind w:left="709" w:hanging="283"/>
        <w:jc w:val="both"/>
        <w:rPr>
          <w:rFonts w:ascii="Times New Roman" w:hAnsi="Times New Roman" w:cs="Times New Roman"/>
          <w:sz w:val="24"/>
          <w:szCs w:val="24"/>
        </w:rPr>
      </w:pPr>
      <w:r w:rsidRPr="00026079">
        <w:rPr>
          <w:rFonts w:ascii="Times New Roman" w:hAnsi="Times New Roman" w:cs="Times New Roman"/>
          <w:sz w:val="24"/>
          <w:szCs w:val="24"/>
        </w:rPr>
        <w:t xml:space="preserve">Faktor yang mendukung kerjasama antara guru dan wali murid untuk mendukung minat belajar siswa pada mata pelajaran pendidikan agama </w:t>
      </w:r>
      <w:r>
        <w:rPr>
          <w:rFonts w:ascii="Times New Roman" w:hAnsi="Times New Roman" w:cs="Times New Roman"/>
          <w:sz w:val="24"/>
          <w:szCs w:val="24"/>
        </w:rPr>
        <w:t>Islam</w:t>
      </w:r>
      <w:r w:rsidRPr="00026079">
        <w:rPr>
          <w:rFonts w:ascii="Times New Roman" w:hAnsi="Times New Roman" w:cs="Times New Roman"/>
          <w:sz w:val="24"/>
          <w:szCs w:val="24"/>
        </w:rPr>
        <w:t xml:space="preserve"> di SMPN Kedungwaru Tulungagung yakni dengan diadakannya: </w:t>
      </w:r>
    </w:p>
    <w:p w:rsidR="00163E18" w:rsidRDefault="00163E18" w:rsidP="001E0E72">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Dari pihak sekolah mengadakan percakapan dengan orang tua untuk mengetahui bagaimana pengajaran agama pada anak di rumah sehingga, mengadakan pengenalan terhadap keadaan dan suasana dalam rumah tangga siswa, karena lingkungan anak sangat mempengaruhi minat belajar anak pada mata pelajaran pendidikan agama Islam serta dari pihak guru (sekolah) mengadakan program pemberian petunjuk-petunjuk untuk mempengaruhi dan memotivasi pendidikan agama anak, selain hal tersebut faktor yang paling mendukung untuk menunjang minat siswa dalam belajar pendidikan agama Islam adalah tersedianya alat-alat untuk proses belajar mengajar yaitu tersedianya mushola sebagai sentral pendidikan agama Islam, adanya al-qur’an dan buku-buku iqro’ LKS, bukuu paket serta buku yang menunjang siswa untuk berminat dalam belajar agama kesemuanya tersebut harus tersedia baik di rumah maupun di sekolah, sehingga siswa menjadi semangat di dalam proses belajarnya. </w:t>
      </w:r>
    </w:p>
    <w:p w:rsidR="00163E18" w:rsidRDefault="00163E18" w:rsidP="001E0E72">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Selain hal tersebut diatas orang tua sebagai pendidik yang pertama dan yang utama merupakan faktor pendukung yang sangat penting di dalam menumbuhkan minat belajar siswa pada mata pelajaran PAI, maka dari itu di sini dari pihak orang tua harus menunjukkan kerjasama dengan guru PAI dalam mengarahkan anak untuk belajar di rumah membuat pekerjaan rumah serta orang tua tidak menyita waktu anak dengan mengerjakan pekerjaan rumah tangga dan orang tua haruslah semua senantiasa memotivasi anaknya untuk selalu berminat di dalam belajar PAI di rumah sehingga anak menjadi berminat di dalam belajar karena mendapat dukungan baik dari orang tua di rumah dan guru ketika anak tersebut berada di sekolah. </w:t>
      </w:r>
    </w:p>
    <w:p w:rsidR="00163E18" w:rsidRPr="00026079" w:rsidRDefault="00163E18" w:rsidP="00985DBE">
      <w:pPr>
        <w:pStyle w:val="ListParagraph"/>
        <w:numPr>
          <w:ilvl w:val="0"/>
          <w:numId w:val="27"/>
        </w:numPr>
        <w:spacing w:after="0" w:line="480" w:lineRule="auto"/>
        <w:ind w:left="709" w:hanging="283"/>
        <w:jc w:val="both"/>
        <w:rPr>
          <w:rFonts w:ascii="Times New Roman" w:hAnsi="Times New Roman" w:cs="Times New Roman"/>
          <w:sz w:val="24"/>
          <w:szCs w:val="24"/>
        </w:rPr>
      </w:pPr>
      <w:r w:rsidRPr="00026079">
        <w:rPr>
          <w:rFonts w:ascii="Times New Roman" w:hAnsi="Times New Roman" w:cs="Times New Roman"/>
          <w:sz w:val="24"/>
          <w:szCs w:val="24"/>
        </w:rPr>
        <w:t xml:space="preserve">Faktor yang menghambat terjadinya kerjasama antara guru dengan wali murid </w:t>
      </w:r>
      <w:r>
        <w:rPr>
          <w:rFonts w:ascii="Times New Roman" w:hAnsi="Times New Roman" w:cs="Times New Roman"/>
          <w:sz w:val="24"/>
          <w:szCs w:val="24"/>
        </w:rPr>
        <w:t>di dalam</w:t>
      </w:r>
      <w:r w:rsidRPr="00026079">
        <w:rPr>
          <w:rFonts w:ascii="Times New Roman" w:hAnsi="Times New Roman" w:cs="Times New Roman"/>
          <w:sz w:val="24"/>
          <w:szCs w:val="24"/>
        </w:rPr>
        <w:t xml:space="preserve"> meningkatkan minat belajar siswa pada mata pelajaran PAI ini dipengaruhi oleh latar belakang hubungan siswa yang sama sekali tidak memperhatikan sekolah dan pendidikan agama oleh orang tuanya. Orang tua seakan meremehkan mata pelajaran PAI keadaan anak yang menjadi korban perceraian orang tuanya serta kedaan ekonomi keluarga sehingga minat belajar siswa </w:t>
      </w:r>
      <w:r>
        <w:rPr>
          <w:rFonts w:ascii="Times New Roman" w:hAnsi="Times New Roman" w:cs="Times New Roman"/>
          <w:sz w:val="24"/>
          <w:szCs w:val="24"/>
        </w:rPr>
        <w:t>di sekolah</w:t>
      </w:r>
      <w:r w:rsidRPr="00026079">
        <w:rPr>
          <w:rFonts w:ascii="Times New Roman" w:hAnsi="Times New Roman" w:cs="Times New Roman"/>
          <w:sz w:val="24"/>
          <w:szCs w:val="24"/>
        </w:rPr>
        <w:t xml:space="preserve"> dalam mata pelajaran pendidikan agama </w:t>
      </w:r>
      <w:r>
        <w:rPr>
          <w:rFonts w:ascii="Times New Roman" w:hAnsi="Times New Roman" w:cs="Times New Roman"/>
          <w:sz w:val="24"/>
          <w:szCs w:val="24"/>
        </w:rPr>
        <w:t>Islam</w:t>
      </w:r>
      <w:r w:rsidRPr="00026079">
        <w:rPr>
          <w:rFonts w:ascii="Times New Roman" w:hAnsi="Times New Roman" w:cs="Times New Roman"/>
          <w:sz w:val="24"/>
          <w:szCs w:val="24"/>
        </w:rPr>
        <w:t xml:space="preserve"> menjadi terhambat dan akibatnya anak menjadi terjerumus ke dalam hal-hal yang tidak diinginkan karena tidak adanya nilai-nilai keimanan </w:t>
      </w:r>
      <w:r>
        <w:rPr>
          <w:rFonts w:ascii="Times New Roman" w:hAnsi="Times New Roman" w:cs="Times New Roman"/>
          <w:sz w:val="24"/>
          <w:szCs w:val="24"/>
        </w:rPr>
        <w:t>di dalam</w:t>
      </w:r>
      <w:r w:rsidRPr="00026079">
        <w:rPr>
          <w:rFonts w:ascii="Times New Roman" w:hAnsi="Times New Roman" w:cs="Times New Roman"/>
          <w:sz w:val="24"/>
          <w:szCs w:val="24"/>
        </w:rPr>
        <w:t xml:space="preserve"> diri siswa. </w:t>
      </w:r>
    </w:p>
    <w:p w:rsidR="00163E18" w:rsidRDefault="00163E18" w:rsidP="001E0E72">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Maka dari itu terhambatnya kerjasama antara guru dan wali murid di dalam meningkatkan minat belajar siswa pada mata pelajaran PAI, sudah barang tertentu dapat dipisahkan tidak akan terlaksana dengan baik. Malah-malah bisa menimbulkan hal-hal yang dapat merugikan semua pihak. Sebab itu guru dan wali murid haruslah segera berbenah diri untuk mengatasi kondisi yang demikian, khususnya orang tua haruslah menyadari bahwa pendidikan agama Islam sangat penting bagi kehidupan masa depan siswa di lingkungan masyarakat kelak. </w:t>
      </w:r>
    </w:p>
    <w:p w:rsidR="00163E18" w:rsidRDefault="00163E18" w:rsidP="006C023F">
      <w:pPr>
        <w:spacing w:after="0" w:line="480" w:lineRule="auto"/>
        <w:jc w:val="both"/>
        <w:rPr>
          <w:rFonts w:ascii="Times New Roman" w:hAnsi="Times New Roman" w:cs="Times New Roman"/>
          <w:sz w:val="24"/>
          <w:szCs w:val="24"/>
        </w:rPr>
      </w:pPr>
    </w:p>
    <w:p w:rsidR="00163E18" w:rsidRDefault="00163E18" w:rsidP="004E6F62">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163E18" w:rsidRPr="00663255" w:rsidRDefault="00163E18" w:rsidP="001E0E72">
      <w:pPr>
        <w:spacing w:after="0" w:line="480" w:lineRule="auto"/>
        <w:jc w:val="center"/>
        <w:rPr>
          <w:rFonts w:ascii="Times New Roman" w:hAnsi="Times New Roman" w:cs="Times New Roman"/>
          <w:b/>
          <w:bCs/>
          <w:sz w:val="28"/>
          <w:szCs w:val="28"/>
        </w:rPr>
      </w:pPr>
      <w:r>
        <w:rPr>
          <w:noProof/>
        </w:rPr>
        <w:pict>
          <v:rect id="_x0000_s1049" style="position:absolute;left:0;text-align:left;margin-left:392.4pt;margin-top:-82.4pt;width:25.8pt;height:41.45pt;z-index:251670016" strokecolor="white"/>
        </w:pict>
      </w:r>
      <w:r w:rsidRPr="00663255">
        <w:rPr>
          <w:rFonts w:ascii="Times New Roman" w:hAnsi="Times New Roman" w:cs="Times New Roman"/>
          <w:b/>
          <w:bCs/>
          <w:sz w:val="28"/>
          <w:szCs w:val="28"/>
        </w:rPr>
        <w:t>BAB V</w:t>
      </w:r>
    </w:p>
    <w:p w:rsidR="00163E18" w:rsidRPr="00663255" w:rsidRDefault="00163E18" w:rsidP="001E0E72">
      <w:pPr>
        <w:spacing w:after="0" w:line="480" w:lineRule="auto"/>
        <w:jc w:val="center"/>
        <w:rPr>
          <w:rFonts w:ascii="Times New Roman" w:hAnsi="Times New Roman" w:cs="Times New Roman"/>
          <w:sz w:val="28"/>
          <w:szCs w:val="28"/>
        </w:rPr>
      </w:pPr>
      <w:r w:rsidRPr="00663255">
        <w:rPr>
          <w:rFonts w:ascii="Times New Roman" w:hAnsi="Times New Roman" w:cs="Times New Roman"/>
          <w:b/>
          <w:bCs/>
          <w:sz w:val="28"/>
          <w:szCs w:val="28"/>
        </w:rPr>
        <w:t>PENUTUP</w:t>
      </w:r>
    </w:p>
    <w:p w:rsidR="00163E18" w:rsidRPr="001E0E72" w:rsidRDefault="00163E18" w:rsidP="00985DBE">
      <w:pPr>
        <w:numPr>
          <w:ilvl w:val="0"/>
          <w:numId w:val="4"/>
        </w:numPr>
        <w:spacing w:before="240" w:after="0" w:line="480" w:lineRule="auto"/>
        <w:ind w:left="426" w:hanging="426"/>
        <w:jc w:val="both"/>
        <w:rPr>
          <w:rFonts w:ascii="Times New Roman" w:hAnsi="Times New Roman" w:cs="Times New Roman"/>
          <w:b/>
          <w:bCs/>
          <w:sz w:val="24"/>
          <w:szCs w:val="24"/>
        </w:rPr>
      </w:pPr>
      <w:r w:rsidRPr="001E0E72">
        <w:rPr>
          <w:rFonts w:ascii="Times New Roman" w:hAnsi="Times New Roman" w:cs="Times New Roman"/>
          <w:b/>
          <w:bCs/>
          <w:sz w:val="24"/>
          <w:szCs w:val="24"/>
        </w:rPr>
        <w:t xml:space="preserve">Kesimpulan </w:t>
      </w:r>
    </w:p>
    <w:p w:rsidR="00163E18" w:rsidRDefault="00163E18" w:rsidP="001E0E72">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Sebagai bagian akhir dari penulisan ini maka penulis memberikan kesimpulan jawaban atas temuan masalah yang penulis kemukakan pada awal penulisan dan adapun kesimpulan yang dapat penulis kemukakan adalah sebagai berikut: </w:t>
      </w:r>
    </w:p>
    <w:p w:rsidR="00163E18" w:rsidRDefault="00163E18" w:rsidP="00985DBE">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Kerjasama wali murid dengan guru dalam meningkatkan minat belajar siswa pada mata pelajaran pendidikan agama Islam di SMP Negeri 2 Tulungagung</w:t>
      </w:r>
    </w:p>
    <w:p w:rsidR="00163E18" w:rsidRPr="0072184D" w:rsidRDefault="00163E18" w:rsidP="00985DBE">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Betuk-bentuk </w:t>
      </w:r>
      <w:r w:rsidRPr="0072184D">
        <w:rPr>
          <w:rFonts w:ascii="Times New Roman" w:hAnsi="Times New Roman" w:cs="Times New Roman"/>
          <w:sz w:val="24"/>
          <w:szCs w:val="24"/>
        </w:rPr>
        <w:t xml:space="preserve">kerjasama wali murid dengan guru dalam meningkatkan minat belajar siswa pada mata pelajaran pendidikan agama </w:t>
      </w:r>
      <w:r>
        <w:rPr>
          <w:rFonts w:ascii="Times New Roman" w:hAnsi="Times New Roman" w:cs="Times New Roman"/>
          <w:sz w:val="24"/>
          <w:szCs w:val="24"/>
        </w:rPr>
        <w:t>Islam</w:t>
      </w:r>
      <w:r w:rsidRPr="0072184D">
        <w:rPr>
          <w:rFonts w:ascii="Times New Roman" w:hAnsi="Times New Roman" w:cs="Times New Roman"/>
          <w:sz w:val="24"/>
          <w:szCs w:val="24"/>
        </w:rPr>
        <w:t xml:space="preserve"> adalah: </w:t>
      </w:r>
    </w:p>
    <w:p w:rsidR="00163E18" w:rsidRDefault="00163E18" w:rsidP="00985DBE">
      <w:pPr>
        <w:pStyle w:val="ListParagraph"/>
        <w:numPr>
          <w:ilvl w:val="0"/>
          <w:numId w:val="30"/>
        </w:numPr>
        <w:spacing w:after="0" w:line="480" w:lineRule="auto"/>
        <w:jc w:val="both"/>
        <w:rPr>
          <w:rFonts w:ascii="Times New Roman" w:hAnsi="Times New Roman" w:cs="Times New Roman"/>
          <w:sz w:val="24"/>
          <w:szCs w:val="24"/>
        </w:rPr>
      </w:pPr>
      <w:r w:rsidRPr="0072184D">
        <w:rPr>
          <w:rFonts w:ascii="Times New Roman" w:hAnsi="Times New Roman" w:cs="Times New Roman"/>
          <w:sz w:val="24"/>
          <w:szCs w:val="24"/>
        </w:rPr>
        <w:t>Mengadakan pertemuan dengan orang tua pada hari penerimaan murid baru dan pada saat penerimaan raport serta pa</w:t>
      </w:r>
      <w:r>
        <w:rPr>
          <w:rFonts w:ascii="Times New Roman" w:hAnsi="Times New Roman" w:cs="Times New Roman"/>
          <w:sz w:val="24"/>
          <w:szCs w:val="24"/>
        </w:rPr>
        <w:t>da waktu perpisahan kelas tiga</w:t>
      </w:r>
    </w:p>
    <w:p w:rsidR="00163E18" w:rsidRDefault="00163E18" w:rsidP="00985DBE">
      <w:pPr>
        <w:pStyle w:val="ListParagraph"/>
        <w:numPr>
          <w:ilvl w:val="0"/>
          <w:numId w:val="30"/>
        </w:numPr>
        <w:spacing w:after="0" w:line="480" w:lineRule="auto"/>
        <w:jc w:val="both"/>
        <w:rPr>
          <w:rFonts w:ascii="Times New Roman" w:hAnsi="Times New Roman" w:cs="Times New Roman"/>
          <w:sz w:val="24"/>
          <w:szCs w:val="24"/>
        </w:rPr>
      </w:pPr>
      <w:r w:rsidRPr="0072184D">
        <w:rPr>
          <w:rFonts w:ascii="Times New Roman" w:hAnsi="Times New Roman" w:cs="Times New Roman"/>
          <w:sz w:val="24"/>
          <w:szCs w:val="24"/>
        </w:rPr>
        <w:t>Adanya kunjungan ke</w:t>
      </w:r>
      <w:r>
        <w:rPr>
          <w:rFonts w:ascii="Times New Roman" w:hAnsi="Times New Roman" w:cs="Times New Roman"/>
          <w:sz w:val="24"/>
          <w:szCs w:val="24"/>
        </w:rPr>
        <w:t xml:space="preserve"> rumah anak didik</w:t>
      </w:r>
    </w:p>
    <w:p w:rsidR="00163E18" w:rsidRDefault="00163E18" w:rsidP="00985DBE">
      <w:pPr>
        <w:pStyle w:val="ListParagraph"/>
        <w:numPr>
          <w:ilvl w:val="0"/>
          <w:numId w:val="30"/>
        </w:numPr>
        <w:spacing w:after="0" w:line="480" w:lineRule="auto"/>
        <w:jc w:val="both"/>
        <w:rPr>
          <w:rFonts w:ascii="Times New Roman" w:hAnsi="Times New Roman" w:cs="Times New Roman"/>
          <w:sz w:val="24"/>
          <w:szCs w:val="24"/>
        </w:rPr>
      </w:pPr>
      <w:r w:rsidRPr="0072184D">
        <w:rPr>
          <w:rFonts w:ascii="Times New Roman" w:hAnsi="Times New Roman" w:cs="Times New Roman"/>
          <w:sz w:val="24"/>
          <w:szCs w:val="24"/>
        </w:rPr>
        <w:t xml:space="preserve">Mengadakan surat menyurat dengan </w:t>
      </w:r>
      <w:r>
        <w:rPr>
          <w:rFonts w:ascii="Times New Roman" w:hAnsi="Times New Roman" w:cs="Times New Roman"/>
          <w:sz w:val="24"/>
          <w:szCs w:val="24"/>
        </w:rPr>
        <w:t>wali murid</w:t>
      </w:r>
    </w:p>
    <w:p w:rsidR="00163E18" w:rsidRPr="0099183F" w:rsidRDefault="00163E18" w:rsidP="00985DBE">
      <w:pPr>
        <w:pStyle w:val="ListParagraph"/>
        <w:numPr>
          <w:ilvl w:val="0"/>
          <w:numId w:val="30"/>
        </w:numPr>
        <w:spacing w:after="0" w:line="480" w:lineRule="auto"/>
        <w:jc w:val="both"/>
        <w:rPr>
          <w:rFonts w:ascii="Times New Roman" w:hAnsi="Times New Roman" w:cs="Times New Roman"/>
          <w:sz w:val="24"/>
          <w:szCs w:val="24"/>
        </w:rPr>
      </w:pPr>
      <w:r w:rsidRPr="0072184D">
        <w:rPr>
          <w:rFonts w:ascii="Times New Roman" w:hAnsi="Times New Roman" w:cs="Times New Roman"/>
          <w:sz w:val="24"/>
          <w:szCs w:val="24"/>
        </w:rPr>
        <w:t>Mengadakan Perkumpulan Orang Tua dan Guru (</w:t>
      </w:r>
      <w:r>
        <w:rPr>
          <w:rFonts w:ascii="Times New Roman" w:hAnsi="Times New Roman" w:cs="Times New Roman"/>
          <w:sz w:val="24"/>
          <w:szCs w:val="24"/>
        </w:rPr>
        <w:t>PO</w:t>
      </w:r>
      <w:r w:rsidRPr="0072184D">
        <w:rPr>
          <w:rFonts w:ascii="Times New Roman" w:hAnsi="Times New Roman" w:cs="Times New Roman"/>
          <w:sz w:val="24"/>
          <w:szCs w:val="24"/>
        </w:rPr>
        <w:t xml:space="preserve">MG) </w:t>
      </w:r>
    </w:p>
    <w:p w:rsidR="00163E18" w:rsidRPr="0072184D" w:rsidRDefault="00163E18" w:rsidP="00985DBE">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Upaya </w:t>
      </w:r>
      <w:r w:rsidRPr="0072184D">
        <w:rPr>
          <w:rFonts w:ascii="Times New Roman" w:hAnsi="Times New Roman" w:cs="Times New Roman"/>
          <w:sz w:val="24"/>
          <w:szCs w:val="24"/>
        </w:rPr>
        <w:t xml:space="preserve">guru dalam meningkatkan minat belajar siswa pada mata pelajaran pendidikan agama </w:t>
      </w:r>
      <w:r>
        <w:rPr>
          <w:rFonts w:ascii="Times New Roman" w:hAnsi="Times New Roman" w:cs="Times New Roman"/>
          <w:sz w:val="24"/>
          <w:szCs w:val="24"/>
        </w:rPr>
        <w:t>Islam</w:t>
      </w:r>
      <w:r w:rsidRPr="0072184D">
        <w:rPr>
          <w:rFonts w:ascii="Times New Roman" w:hAnsi="Times New Roman" w:cs="Times New Roman"/>
          <w:sz w:val="24"/>
          <w:szCs w:val="24"/>
        </w:rPr>
        <w:t xml:space="preserve"> adalah: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waktu jam-jam istirahat siswa diwajibkan mengikuti sholat duha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noProof/>
        </w:rPr>
        <w:pict>
          <v:rect id="_x0000_s1050" style="position:absolute;left:0;text-align:left;margin-left:187.35pt;margin-top:28.2pt;width:42pt;height:30.75pt;z-index:251671040" stroked="f">
            <v:textbox>
              <w:txbxContent>
                <w:p w:rsidR="00163E18" w:rsidRPr="00736DAA" w:rsidRDefault="00163E18" w:rsidP="008A230F">
                  <w:pPr>
                    <w:jc w:val="center"/>
                    <w:rPr>
                      <w:rFonts w:ascii="Times New Roman" w:hAnsi="Times New Roman" w:cs="Times New Roman"/>
                      <w:sz w:val="24"/>
                      <w:szCs w:val="24"/>
                    </w:rPr>
                  </w:pPr>
                  <w:r w:rsidRPr="00736DAA">
                    <w:rPr>
                      <w:rFonts w:ascii="Times New Roman" w:hAnsi="Times New Roman" w:cs="Times New Roman"/>
                      <w:sz w:val="24"/>
                      <w:szCs w:val="24"/>
                    </w:rPr>
                    <w:t>120</w:t>
                  </w:r>
                </w:p>
              </w:txbxContent>
            </v:textbox>
          </v:rect>
        </w:pict>
      </w:r>
      <w:r>
        <w:rPr>
          <w:rFonts w:ascii="Times New Roman" w:hAnsi="Times New Roman" w:cs="Times New Roman"/>
          <w:sz w:val="24"/>
          <w:szCs w:val="24"/>
        </w:rPr>
        <w:t xml:space="preserve">Diadakannya sholat jum’at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sidRPr="0099183F">
        <w:rPr>
          <w:rFonts w:ascii="Times New Roman" w:hAnsi="Times New Roman" w:cs="Times New Roman"/>
          <w:sz w:val="24"/>
          <w:szCs w:val="24"/>
        </w:rPr>
        <w:t>Kegiatan</w:t>
      </w:r>
      <w:r>
        <w:rPr>
          <w:rFonts w:ascii="Times New Roman" w:hAnsi="Times New Roman" w:cs="Times New Roman"/>
          <w:sz w:val="24"/>
          <w:szCs w:val="24"/>
        </w:rPr>
        <w:t xml:space="preserve"> pondok romadhon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Sholat taraweh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halal bihalal</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Diadakannya lomba-lomba seperti, ceramah, kaligrafi, MTQ, pidato, Qiro’at, adzan dan iqomah</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Diadakannya kegiatannya qurban dan zakat fitrah </w:t>
      </w:r>
    </w:p>
    <w:p w:rsidR="00163E18" w:rsidRDefault="00163E18" w:rsidP="00985DB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Diadakannya istighosah pada waktu menjelang ujian akhir nasional </w:t>
      </w:r>
    </w:p>
    <w:p w:rsidR="00163E18" w:rsidRPr="0099183F" w:rsidRDefault="00163E18" w:rsidP="00985DBE">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Pelaksanaan </w:t>
      </w:r>
      <w:r w:rsidRPr="0072184D">
        <w:rPr>
          <w:rFonts w:ascii="Times New Roman" w:hAnsi="Times New Roman" w:cs="Times New Roman"/>
          <w:sz w:val="24"/>
          <w:szCs w:val="24"/>
        </w:rPr>
        <w:t xml:space="preserve">kerjasama wali murid dengan guru dalam meningkatkan minat belajar siswa pada mata pelajaran pendidikan agama </w:t>
      </w:r>
      <w:r>
        <w:rPr>
          <w:rFonts w:ascii="Times New Roman" w:hAnsi="Times New Roman" w:cs="Times New Roman"/>
          <w:sz w:val="24"/>
          <w:szCs w:val="24"/>
        </w:rPr>
        <w:t>Islam</w:t>
      </w:r>
      <w:r w:rsidRPr="0072184D">
        <w:rPr>
          <w:rFonts w:ascii="Times New Roman" w:hAnsi="Times New Roman" w:cs="Times New Roman"/>
          <w:sz w:val="24"/>
          <w:szCs w:val="24"/>
        </w:rPr>
        <w:t xml:space="preserve"> adalah:</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Mengadakan pertemuan orang tua secara pribadi</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kunjungan mendirikan perkumpulan orang tua serta di sini dari pihak orang tua menyajikan. </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Selalu mengkondisikan keluarga siswa yang muslim dalam segala hal, menyuruh anaknya untuk ke masjid untuk beribadah dan memantau pendidikan agamanya</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saat libur sekolah orang tua mengirim anaknya ke pesantren kilat </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selalu melibatkan anaknya dalam kegiatan agama di lingkungannya </w:t>
      </w:r>
    </w:p>
    <w:p w:rsidR="00163E18" w:rsidRDefault="00163E18" w:rsidP="00985DB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pihak orang tua tidak segan-segan berkunjung ke sekolah untuk menanyakan permasalahan-permasalahan tentang kondisi belajar anaknya di sekolah. </w:t>
      </w:r>
    </w:p>
    <w:p w:rsidR="00163E18" w:rsidRDefault="00163E18" w:rsidP="00985DBE">
      <w:pPr>
        <w:pStyle w:val="ListParagraph"/>
        <w:numPr>
          <w:ilvl w:val="0"/>
          <w:numId w:val="28"/>
        </w:numPr>
        <w:spacing w:after="0" w:line="480" w:lineRule="auto"/>
        <w:jc w:val="both"/>
        <w:rPr>
          <w:rFonts w:ascii="Times New Roman" w:hAnsi="Times New Roman" w:cs="Times New Roman"/>
          <w:sz w:val="24"/>
          <w:szCs w:val="24"/>
        </w:rPr>
      </w:pPr>
      <w:r w:rsidRPr="003D5899">
        <w:rPr>
          <w:rFonts w:ascii="Times New Roman" w:hAnsi="Times New Roman" w:cs="Times New Roman"/>
          <w:sz w:val="24"/>
          <w:szCs w:val="24"/>
        </w:rPr>
        <w:t>Faktor</w:t>
      </w:r>
      <w:r>
        <w:rPr>
          <w:rFonts w:ascii="Times New Roman" w:hAnsi="Times New Roman" w:cs="Times New Roman"/>
          <w:sz w:val="24"/>
          <w:szCs w:val="24"/>
        </w:rPr>
        <w:t>-faktor</w:t>
      </w:r>
      <w:r w:rsidRPr="003D5899">
        <w:rPr>
          <w:rFonts w:ascii="Times New Roman" w:hAnsi="Times New Roman" w:cs="Times New Roman"/>
          <w:sz w:val="24"/>
          <w:szCs w:val="24"/>
        </w:rPr>
        <w:t xml:space="preserve"> </w:t>
      </w:r>
      <w:r>
        <w:rPr>
          <w:rFonts w:ascii="Times New Roman" w:hAnsi="Times New Roman" w:cs="Times New Roman"/>
          <w:sz w:val="24"/>
          <w:szCs w:val="24"/>
        </w:rPr>
        <w:t xml:space="preserve">yang mempengaruhi </w:t>
      </w:r>
      <w:r w:rsidRPr="0072184D">
        <w:rPr>
          <w:rFonts w:ascii="Times New Roman" w:hAnsi="Times New Roman" w:cs="Times New Roman"/>
          <w:sz w:val="24"/>
          <w:szCs w:val="24"/>
        </w:rPr>
        <w:t>kerjasama wali murid dengan guru dalam meningkatkan minat belajar siswa pada mata pelajara</w:t>
      </w:r>
      <w:r>
        <w:rPr>
          <w:rFonts w:ascii="Times New Roman" w:hAnsi="Times New Roman" w:cs="Times New Roman"/>
          <w:sz w:val="24"/>
          <w:szCs w:val="24"/>
        </w:rPr>
        <w:t>n pendidikan agama Islam di SMP Negeri 2 Kedungwaru Tulungagung</w:t>
      </w:r>
    </w:p>
    <w:p w:rsidR="00163E18" w:rsidRDefault="00163E18" w:rsidP="00985DBE">
      <w:pPr>
        <w:pStyle w:val="ListParagraph"/>
        <w:numPr>
          <w:ilvl w:val="1"/>
          <w:numId w:val="2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Faktor pendukung </w:t>
      </w:r>
      <w:r w:rsidRPr="0072184D">
        <w:rPr>
          <w:rFonts w:ascii="Times New Roman" w:hAnsi="Times New Roman" w:cs="Times New Roman"/>
          <w:sz w:val="24"/>
          <w:szCs w:val="24"/>
        </w:rPr>
        <w:t xml:space="preserve">kerjasama wali murid dengan guru dalam meningkatkan minat belajar siswa pada mata pelajaran pendidikan agama </w:t>
      </w:r>
      <w:r>
        <w:rPr>
          <w:rFonts w:ascii="Times New Roman" w:hAnsi="Times New Roman" w:cs="Times New Roman"/>
          <w:sz w:val="24"/>
          <w:szCs w:val="24"/>
        </w:rPr>
        <w:t>Islam</w:t>
      </w:r>
      <w:r w:rsidRPr="0072184D">
        <w:rPr>
          <w:rFonts w:ascii="Times New Roman" w:hAnsi="Times New Roman" w:cs="Times New Roman"/>
          <w:sz w:val="24"/>
          <w:szCs w:val="24"/>
        </w:rPr>
        <w:t xml:space="preserve"> adalah:</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Adanya percakapan guru dengan orang tua untuk mengetahui begaimana pemb</w:t>
      </w:r>
      <w:r>
        <w:rPr>
          <w:rFonts w:ascii="Times New Roman" w:hAnsi="Times New Roman" w:cs="Times New Roman"/>
          <w:sz w:val="24"/>
          <w:szCs w:val="24"/>
        </w:rPr>
        <w:t>erian pendidikan agama di rumah</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Bersedianya orang tua untuk datang ke</w:t>
      </w:r>
      <w:r>
        <w:rPr>
          <w:rFonts w:ascii="Times New Roman" w:hAnsi="Times New Roman" w:cs="Times New Roman"/>
          <w:sz w:val="24"/>
          <w:szCs w:val="24"/>
        </w:rPr>
        <w:t xml:space="preserve"> </w:t>
      </w:r>
      <w:r w:rsidRPr="003D5899">
        <w:rPr>
          <w:rFonts w:ascii="Times New Roman" w:hAnsi="Times New Roman" w:cs="Times New Roman"/>
          <w:sz w:val="24"/>
          <w:szCs w:val="24"/>
        </w:rPr>
        <w:t>sekolah untuk mendiskusikan pelajaran-pelajaran ag</w:t>
      </w:r>
      <w:r>
        <w:rPr>
          <w:rFonts w:ascii="Times New Roman" w:hAnsi="Times New Roman" w:cs="Times New Roman"/>
          <w:sz w:val="24"/>
          <w:szCs w:val="24"/>
        </w:rPr>
        <w:t>a</w:t>
      </w:r>
      <w:r w:rsidRPr="003D5899">
        <w:rPr>
          <w:rFonts w:ascii="Times New Roman" w:hAnsi="Times New Roman" w:cs="Times New Roman"/>
          <w:sz w:val="24"/>
          <w:szCs w:val="24"/>
        </w:rPr>
        <w:t xml:space="preserve">ma anak </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Tersedianya alat-alat untuk menunjang minat belajar siswa pada mata pe</w:t>
      </w:r>
      <w:r>
        <w:rPr>
          <w:rFonts w:ascii="Times New Roman" w:hAnsi="Times New Roman" w:cs="Times New Roman"/>
          <w:sz w:val="24"/>
          <w:szCs w:val="24"/>
        </w:rPr>
        <w:t xml:space="preserve">lajaran pendidikan agama Islam </w:t>
      </w:r>
      <w:r w:rsidRPr="003D5899">
        <w:rPr>
          <w:rFonts w:ascii="Times New Roman" w:hAnsi="Times New Roman" w:cs="Times New Roman"/>
          <w:sz w:val="24"/>
          <w:szCs w:val="24"/>
        </w:rPr>
        <w:t xml:space="preserve">alat-alat tersebut meliputi tersedianya Mushola, al Qur’an dan buku-buku, iqro’ dan buku-buku lain yang menunjang kegiatan belajar pendidikan agama </w:t>
      </w:r>
      <w:r>
        <w:rPr>
          <w:rFonts w:ascii="Times New Roman" w:hAnsi="Times New Roman" w:cs="Times New Roman"/>
          <w:sz w:val="24"/>
          <w:szCs w:val="24"/>
        </w:rPr>
        <w:t>Islam</w:t>
      </w:r>
      <w:r w:rsidRPr="003D5899">
        <w:rPr>
          <w:rFonts w:ascii="Times New Roman" w:hAnsi="Times New Roman" w:cs="Times New Roman"/>
          <w:sz w:val="24"/>
          <w:szCs w:val="24"/>
        </w:rPr>
        <w:t xml:space="preserve"> </w:t>
      </w:r>
    </w:p>
    <w:p w:rsidR="00163E18" w:rsidRPr="003D5899"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 xml:space="preserve">Kebersamaan para guru bidang studi lain selain guru pelajaran PAI dalam membina anak untuk berminat dalam mata pelajaran pendidikan agama </w:t>
      </w:r>
      <w:r>
        <w:rPr>
          <w:rFonts w:ascii="Times New Roman" w:hAnsi="Times New Roman" w:cs="Times New Roman"/>
          <w:sz w:val="24"/>
          <w:szCs w:val="24"/>
        </w:rPr>
        <w:t>Islam</w:t>
      </w:r>
      <w:r w:rsidRPr="003D5899">
        <w:rPr>
          <w:rFonts w:ascii="Times New Roman" w:hAnsi="Times New Roman" w:cs="Times New Roman"/>
          <w:sz w:val="24"/>
          <w:szCs w:val="24"/>
        </w:rPr>
        <w:t>, hal tersebut telah ada di SMP</w:t>
      </w:r>
      <w:r>
        <w:rPr>
          <w:rFonts w:ascii="Times New Roman" w:hAnsi="Times New Roman" w:cs="Times New Roman"/>
          <w:sz w:val="24"/>
          <w:szCs w:val="24"/>
        </w:rPr>
        <w:t xml:space="preserve"> </w:t>
      </w:r>
      <w:r w:rsidRPr="003D5899">
        <w:rPr>
          <w:rFonts w:ascii="Times New Roman" w:hAnsi="Times New Roman" w:cs="Times New Roman"/>
          <w:sz w:val="24"/>
          <w:szCs w:val="24"/>
        </w:rPr>
        <w:t>N</w:t>
      </w:r>
      <w:r>
        <w:rPr>
          <w:rFonts w:ascii="Times New Roman" w:hAnsi="Times New Roman" w:cs="Times New Roman"/>
          <w:sz w:val="24"/>
          <w:szCs w:val="24"/>
        </w:rPr>
        <w:t>egeri</w:t>
      </w:r>
      <w:r w:rsidRPr="003D5899">
        <w:rPr>
          <w:rFonts w:ascii="Times New Roman" w:hAnsi="Times New Roman" w:cs="Times New Roman"/>
          <w:sz w:val="24"/>
          <w:szCs w:val="24"/>
        </w:rPr>
        <w:t xml:space="preserve"> 2 Kedungwaru </w:t>
      </w:r>
      <w:r>
        <w:rPr>
          <w:rFonts w:ascii="Times New Roman" w:hAnsi="Times New Roman" w:cs="Times New Roman"/>
          <w:sz w:val="24"/>
          <w:szCs w:val="24"/>
        </w:rPr>
        <w:t>di dalam</w:t>
      </w:r>
      <w:r w:rsidRPr="003D5899">
        <w:rPr>
          <w:rFonts w:ascii="Times New Roman" w:hAnsi="Times New Roman" w:cs="Times New Roman"/>
          <w:sz w:val="24"/>
          <w:szCs w:val="24"/>
        </w:rPr>
        <w:t xml:space="preserve"> hal peningkatan minat belajar siswa pada mata pelajaran pendidikan agama </w:t>
      </w:r>
      <w:r>
        <w:rPr>
          <w:rFonts w:ascii="Times New Roman" w:hAnsi="Times New Roman" w:cs="Times New Roman"/>
          <w:sz w:val="24"/>
          <w:szCs w:val="24"/>
        </w:rPr>
        <w:t>Islam</w:t>
      </w:r>
      <w:r w:rsidRPr="003D5899">
        <w:rPr>
          <w:rFonts w:ascii="Times New Roman" w:hAnsi="Times New Roman" w:cs="Times New Roman"/>
          <w:sz w:val="24"/>
          <w:szCs w:val="24"/>
        </w:rPr>
        <w:t xml:space="preserve">. </w:t>
      </w:r>
    </w:p>
    <w:p w:rsidR="00163E18" w:rsidRDefault="00163E18" w:rsidP="00985DBE">
      <w:pPr>
        <w:pStyle w:val="ListParagraph"/>
        <w:numPr>
          <w:ilvl w:val="1"/>
          <w:numId w:val="28"/>
        </w:numPr>
        <w:spacing w:after="0" w:line="480" w:lineRule="auto"/>
        <w:ind w:left="993" w:hanging="284"/>
        <w:jc w:val="both"/>
        <w:rPr>
          <w:rFonts w:ascii="Times New Roman" w:hAnsi="Times New Roman" w:cs="Times New Roman"/>
          <w:sz w:val="24"/>
          <w:szCs w:val="24"/>
        </w:rPr>
      </w:pPr>
      <w:r w:rsidRPr="003D5899">
        <w:rPr>
          <w:rFonts w:ascii="Times New Roman" w:hAnsi="Times New Roman" w:cs="Times New Roman"/>
          <w:sz w:val="24"/>
          <w:szCs w:val="24"/>
        </w:rPr>
        <w:t xml:space="preserve">Faktor penghambat </w:t>
      </w:r>
      <w:r w:rsidRPr="0072184D">
        <w:rPr>
          <w:rFonts w:ascii="Times New Roman" w:hAnsi="Times New Roman" w:cs="Times New Roman"/>
          <w:sz w:val="24"/>
          <w:szCs w:val="24"/>
        </w:rPr>
        <w:t xml:space="preserve">kerjasama wali murid dengan guru dalam meningkatkan minat belajar siswa pada mata pelajaran pendidikan agama </w:t>
      </w:r>
      <w:r>
        <w:rPr>
          <w:rFonts w:ascii="Times New Roman" w:hAnsi="Times New Roman" w:cs="Times New Roman"/>
          <w:sz w:val="24"/>
          <w:szCs w:val="24"/>
        </w:rPr>
        <w:t>Islam</w:t>
      </w:r>
      <w:r w:rsidRPr="0072184D">
        <w:rPr>
          <w:rFonts w:ascii="Times New Roman" w:hAnsi="Times New Roman" w:cs="Times New Roman"/>
          <w:sz w:val="24"/>
          <w:szCs w:val="24"/>
        </w:rPr>
        <w:t xml:space="preserve"> adalah:</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 xml:space="preserve">Faktor latar belakang siswa yang berbeda-beda. Hal tersebut seperti adanya lingkungan keluarga yang tidak memperhatikan belajar agama </w:t>
      </w:r>
      <w:r>
        <w:rPr>
          <w:rFonts w:ascii="Times New Roman" w:hAnsi="Times New Roman" w:cs="Times New Roman"/>
          <w:sz w:val="24"/>
          <w:szCs w:val="24"/>
        </w:rPr>
        <w:t>Islam</w:t>
      </w:r>
      <w:r w:rsidRPr="003D5899">
        <w:rPr>
          <w:rFonts w:ascii="Times New Roman" w:hAnsi="Times New Roman" w:cs="Times New Roman"/>
          <w:sz w:val="24"/>
          <w:szCs w:val="24"/>
        </w:rPr>
        <w:t xml:space="preserve"> anaknya, seperti halnya anak tidak diajari beribadah sholat, puasa dan penerapan nilai-nilai keimanan. Sehingga anak tidak ada minat </w:t>
      </w:r>
      <w:r>
        <w:rPr>
          <w:rFonts w:ascii="Times New Roman" w:hAnsi="Times New Roman" w:cs="Times New Roman"/>
          <w:sz w:val="24"/>
          <w:szCs w:val="24"/>
        </w:rPr>
        <w:t>di dalam</w:t>
      </w:r>
      <w:r w:rsidRPr="003D5899">
        <w:rPr>
          <w:rFonts w:ascii="Times New Roman" w:hAnsi="Times New Roman" w:cs="Times New Roman"/>
          <w:sz w:val="24"/>
          <w:szCs w:val="24"/>
        </w:rPr>
        <w:t xml:space="preserve"> pelajaran pendidika</w:t>
      </w:r>
      <w:r>
        <w:rPr>
          <w:rFonts w:ascii="Times New Roman" w:hAnsi="Times New Roman" w:cs="Times New Roman"/>
          <w:sz w:val="24"/>
          <w:szCs w:val="24"/>
        </w:rPr>
        <w:t>n</w:t>
      </w:r>
      <w:r w:rsidRPr="003D5899">
        <w:rPr>
          <w:rFonts w:ascii="Times New Roman" w:hAnsi="Times New Roman" w:cs="Times New Roman"/>
          <w:sz w:val="24"/>
          <w:szCs w:val="24"/>
        </w:rPr>
        <w:t xml:space="preserve"> mengembangkan minat belajar anak </w:t>
      </w:r>
      <w:r>
        <w:rPr>
          <w:rFonts w:ascii="Times New Roman" w:hAnsi="Times New Roman" w:cs="Times New Roman"/>
          <w:sz w:val="24"/>
          <w:szCs w:val="24"/>
        </w:rPr>
        <w:t>di dalam</w:t>
      </w:r>
      <w:r w:rsidRPr="003D5899">
        <w:rPr>
          <w:rFonts w:ascii="Times New Roman" w:hAnsi="Times New Roman" w:cs="Times New Roman"/>
          <w:sz w:val="24"/>
          <w:szCs w:val="24"/>
        </w:rPr>
        <w:t xml:space="preserve"> kondisi keluarga yang seperti itu,</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 xml:space="preserve">Adanya orang tua yang tidak mengenal agama </w:t>
      </w:r>
      <w:r>
        <w:rPr>
          <w:rFonts w:ascii="Times New Roman" w:hAnsi="Times New Roman" w:cs="Times New Roman"/>
          <w:sz w:val="24"/>
          <w:szCs w:val="24"/>
        </w:rPr>
        <w:t>Islam</w:t>
      </w:r>
      <w:r w:rsidRPr="003D5899">
        <w:rPr>
          <w:rFonts w:ascii="Times New Roman" w:hAnsi="Times New Roman" w:cs="Times New Roman"/>
          <w:sz w:val="24"/>
          <w:szCs w:val="24"/>
        </w:rPr>
        <w:t xml:space="preserve">. Sehingga seakan-akan orang tua meremehkan pendidikan agama </w:t>
      </w:r>
      <w:r>
        <w:rPr>
          <w:rFonts w:ascii="Times New Roman" w:hAnsi="Times New Roman" w:cs="Times New Roman"/>
          <w:sz w:val="24"/>
          <w:szCs w:val="24"/>
        </w:rPr>
        <w:t>Islam</w:t>
      </w:r>
      <w:r w:rsidRPr="003D5899">
        <w:rPr>
          <w:rFonts w:ascii="Times New Roman" w:hAnsi="Times New Roman" w:cs="Times New Roman"/>
          <w:sz w:val="24"/>
          <w:szCs w:val="24"/>
        </w:rPr>
        <w:t xml:space="preserve"> dan lebih mementingkan bidan</w:t>
      </w:r>
      <w:r>
        <w:rPr>
          <w:rFonts w:ascii="Times New Roman" w:hAnsi="Times New Roman" w:cs="Times New Roman"/>
          <w:sz w:val="24"/>
          <w:szCs w:val="24"/>
        </w:rPr>
        <w:t>g studi</w:t>
      </w:r>
      <w:r w:rsidRPr="003D5899">
        <w:rPr>
          <w:rFonts w:ascii="Times New Roman" w:hAnsi="Times New Roman" w:cs="Times New Roman"/>
          <w:sz w:val="24"/>
          <w:szCs w:val="24"/>
        </w:rPr>
        <w:t xml:space="preserve"> lain, </w:t>
      </w:r>
    </w:p>
    <w:p w:rsidR="00163E18"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 xml:space="preserve">Kondisi ekonomi </w:t>
      </w:r>
      <w:r>
        <w:rPr>
          <w:rFonts w:ascii="Times New Roman" w:hAnsi="Times New Roman" w:cs="Times New Roman"/>
          <w:sz w:val="24"/>
          <w:szCs w:val="24"/>
        </w:rPr>
        <w:t>wali murid</w:t>
      </w:r>
      <w:r w:rsidRPr="003D5899">
        <w:rPr>
          <w:rFonts w:ascii="Times New Roman" w:hAnsi="Times New Roman" w:cs="Times New Roman"/>
          <w:sz w:val="24"/>
          <w:szCs w:val="24"/>
        </w:rPr>
        <w:t xml:space="preserve"> yang kurang mampu sehingga pemenuhan fasilitas-fasilitas belajar anak di dalam menunjang minat belajarnya tidak tersedia sepenuhnya</w:t>
      </w:r>
      <w:r>
        <w:rPr>
          <w:rFonts w:ascii="Times New Roman" w:hAnsi="Times New Roman" w:cs="Times New Roman"/>
          <w:sz w:val="24"/>
          <w:szCs w:val="24"/>
        </w:rPr>
        <w:t>,</w:t>
      </w:r>
      <w:r w:rsidRPr="003D5899">
        <w:rPr>
          <w:rFonts w:ascii="Times New Roman" w:hAnsi="Times New Roman" w:cs="Times New Roman"/>
          <w:sz w:val="24"/>
          <w:szCs w:val="24"/>
        </w:rPr>
        <w:t xml:space="preserve"> </w:t>
      </w:r>
    </w:p>
    <w:p w:rsidR="00163E18" w:rsidRPr="003D5899" w:rsidRDefault="00163E18" w:rsidP="00985DBE">
      <w:pPr>
        <w:pStyle w:val="ListParagraph"/>
        <w:numPr>
          <w:ilvl w:val="2"/>
          <w:numId w:val="28"/>
        </w:numPr>
        <w:spacing w:after="0" w:line="480" w:lineRule="auto"/>
        <w:ind w:left="1418" w:hanging="425"/>
        <w:jc w:val="both"/>
        <w:rPr>
          <w:rFonts w:ascii="Times New Roman" w:hAnsi="Times New Roman" w:cs="Times New Roman"/>
          <w:sz w:val="24"/>
          <w:szCs w:val="24"/>
        </w:rPr>
      </w:pPr>
      <w:r w:rsidRPr="003D5899">
        <w:rPr>
          <w:rFonts w:ascii="Times New Roman" w:hAnsi="Times New Roman" w:cs="Times New Roman"/>
          <w:sz w:val="24"/>
          <w:szCs w:val="24"/>
        </w:rPr>
        <w:t xml:space="preserve">Adanya </w:t>
      </w:r>
      <w:r>
        <w:rPr>
          <w:rFonts w:ascii="Times New Roman" w:hAnsi="Times New Roman" w:cs="Times New Roman"/>
          <w:sz w:val="24"/>
          <w:szCs w:val="24"/>
        </w:rPr>
        <w:t>wali murid</w:t>
      </w:r>
      <w:r w:rsidRPr="003D5899">
        <w:rPr>
          <w:rFonts w:ascii="Times New Roman" w:hAnsi="Times New Roman" w:cs="Times New Roman"/>
          <w:sz w:val="24"/>
          <w:szCs w:val="24"/>
        </w:rPr>
        <w:t xml:space="preserve"> yang tidak mengerti dengan kondisi dan masalah-masalah belajar anaknya </w:t>
      </w:r>
      <w:r>
        <w:rPr>
          <w:rFonts w:ascii="Times New Roman" w:hAnsi="Times New Roman" w:cs="Times New Roman"/>
          <w:sz w:val="24"/>
          <w:szCs w:val="24"/>
        </w:rPr>
        <w:t>di rumah</w:t>
      </w:r>
      <w:r w:rsidRPr="003D5899">
        <w:rPr>
          <w:rFonts w:ascii="Times New Roman" w:hAnsi="Times New Roman" w:cs="Times New Roman"/>
          <w:sz w:val="24"/>
          <w:szCs w:val="24"/>
        </w:rPr>
        <w:t xml:space="preserve"> dan </w:t>
      </w:r>
      <w:r>
        <w:rPr>
          <w:rFonts w:ascii="Times New Roman" w:hAnsi="Times New Roman" w:cs="Times New Roman"/>
          <w:sz w:val="24"/>
          <w:szCs w:val="24"/>
        </w:rPr>
        <w:t>di sekolah</w:t>
      </w:r>
      <w:r w:rsidRPr="003D5899">
        <w:rPr>
          <w:rFonts w:ascii="Times New Roman" w:hAnsi="Times New Roman" w:cs="Times New Roman"/>
          <w:sz w:val="24"/>
          <w:szCs w:val="24"/>
        </w:rPr>
        <w:t>.</w:t>
      </w:r>
    </w:p>
    <w:p w:rsidR="00163E18" w:rsidRPr="003D5899" w:rsidRDefault="00163E18" w:rsidP="00985DBE">
      <w:pPr>
        <w:pStyle w:val="ListParagraph"/>
        <w:numPr>
          <w:ilvl w:val="0"/>
          <w:numId w:val="4"/>
        </w:numPr>
        <w:spacing w:before="240" w:after="0" w:line="480" w:lineRule="auto"/>
        <w:ind w:left="426" w:hanging="426"/>
        <w:jc w:val="both"/>
        <w:rPr>
          <w:rFonts w:ascii="Times New Roman" w:hAnsi="Times New Roman" w:cs="Times New Roman"/>
          <w:b/>
          <w:bCs/>
          <w:sz w:val="24"/>
          <w:szCs w:val="24"/>
        </w:rPr>
      </w:pPr>
      <w:r w:rsidRPr="003D5899">
        <w:rPr>
          <w:rFonts w:ascii="Times New Roman" w:hAnsi="Times New Roman" w:cs="Times New Roman"/>
          <w:b/>
          <w:bCs/>
          <w:sz w:val="24"/>
          <w:szCs w:val="24"/>
        </w:rPr>
        <w:t>Saran-saran</w:t>
      </w:r>
    </w:p>
    <w:p w:rsidR="00163E18" w:rsidRPr="00972B03" w:rsidRDefault="00163E18" w:rsidP="00972B03">
      <w:pPr>
        <w:tabs>
          <w:tab w:val="left" w:pos="360"/>
        </w:tabs>
        <w:spacing w:line="480" w:lineRule="auto"/>
        <w:ind w:left="360" w:firstLine="720"/>
        <w:jc w:val="both"/>
        <w:rPr>
          <w:rFonts w:ascii="Times New Roman" w:hAnsi="Times New Roman" w:cs="Times New Roman"/>
          <w:sz w:val="24"/>
          <w:szCs w:val="24"/>
        </w:rPr>
      </w:pPr>
      <w:r w:rsidRPr="00972B03">
        <w:rPr>
          <w:rFonts w:ascii="Times New Roman" w:hAnsi="Times New Roman" w:cs="Times New Roman"/>
          <w:sz w:val="24"/>
          <w:szCs w:val="24"/>
        </w:rPr>
        <w:t xml:space="preserve">Penelitian ini dilakukan untuk mengetahui </w:t>
      </w:r>
      <w:r>
        <w:rPr>
          <w:rFonts w:ascii="Times New Roman" w:hAnsi="Times New Roman" w:cs="Times New Roman"/>
          <w:sz w:val="24"/>
          <w:szCs w:val="24"/>
        </w:rPr>
        <w:t>kerjasama wali murid dengan guru dalam meningkatkan minat belajar siswa pada mata pelajaran pendidikan agama Islam di SMP Negeri 2 Kedungwaru Tulungagung</w:t>
      </w:r>
      <w:r w:rsidRPr="00972B03">
        <w:rPr>
          <w:rFonts w:ascii="Times New Roman" w:hAnsi="Times New Roman" w:cs="Times New Roman"/>
          <w:sz w:val="24"/>
          <w:szCs w:val="24"/>
        </w:rPr>
        <w:t>. Dan kiranya demi tercapainya mutu yang lebih baik, penulis perlu memberikan saran-saran sebagai berikut:</w:t>
      </w:r>
    </w:p>
    <w:p w:rsidR="00163E18" w:rsidRPr="00972B03" w:rsidRDefault="00163E18" w:rsidP="00985DBE">
      <w:pPr>
        <w:numPr>
          <w:ilvl w:val="1"/>
          <w:numId w:val="4"/>
        </w:numPr>
        <w:tabs>
          <w:tab w:val="left" w:pos="-2280"/>
        </w:tabs>
        <w:spacing w:after="0" w:line="480" w:lineRule="auto"/>
        <w:ind w:left="709" w:hanging="283"/>
        <w:jc w:val="both"/>
        <w:rPr>
          <w:rFonts w:ascii="Times New Roman" w:hAnsi="Times New Roman" w:cs="Times New Roman"/>
          <w:sz w:val="24"/>
          <w:szCs w:val="24"/>
        </w:rPr>
      </w:pPr>
      <w:r w:rsidRPr="00972B03">
        <w:rPr>
          <w:rFonts w:ascii="Times New Roman" w:hAnsi="Times New Roman" w:cs="Times New Roman"/>
          <w:sz w:val="24"/>
          <w:szCs w:val="24"/>
        </w:rPr>
        <w:t xml:space="preserve">Bagi STAIN Tulungagung diharapkan untuk lebih serius dalam penyelenggaraan kegiatan akademik yang menunjang bagi mahasiswa dalam meningkatkan profesionalitas sebagai tenaga pengajar yang nantinya dapat memberikan kontribusi terhadap penyelenggaraan pendidikan agama </w:t>
      </w:r>
      <w:r>
        <w:rPr>
          <w:rFonts w:ascii="Times New Roman" w:hAnsi="Times New Roman" w:cs="Times New Roman"/>
          <w:sz w:val="24"/>
          <w:szCs w:val="24"/>
        </w:rPr>
        <w:t>Islam</w:t>
      </w:r>
      <w:r w:rsidRPr="00972B03">
        <w:rPr>
          <w:rFonts w:ascii="Times New Roman" w:hAnsi="Times New Roman" w:cs="Times New Roman"/>
          <w:sz w:val="24"/>
          <w:szCs w:val="24"/>
        </w:rPr>
        <w:t xml:space="preserve"> di sekolah atau di madrasah yang berbasis </w:t>
      </w:r>
      <w:r>
        <w:rPr>
          <w:rFonts w:ascii="Times New Roman" w:hAnsi="Times New Roman" w:cs="Times New Roman"/>
          <w:sz w:val="24"/>
          <w:szCs w:val="24"/>
        </w:rPr>
        <w:t>Islam</w:t>
      </w:r>
      <w:r w:rsidRPr="00972B03">
        <w:rPr>
          <w:rFonts w:ascii="Times New Roman" w:hAnsi="Times New Roman" w:cs="Times New Roman"/>
          <w:sz w:val="24"/>
          <w:szCs w:val="24"/>
        </w:rPr>
        <w:t xml:space="preserve"> maupun umum</w:t>
      </w:r>
    </w:p>
    <w:p w:rsidR="00163E18" w:rsidRDefault="00163E18" w:rsidP="00985DBE">
      <w:pPr>
        <w:numPr>
          <w:ilvl w:val="1"/>
          <w:numId w:val="4"/>
        </w:numPr>
        <w:tabs>
          <w:tab w:val="left" w:pos="-2280"/>
        </w:tabs>
        <w:spacing w:after="0" w:line="480" w:lineRule="auto"/>
        <w:ind w:left="709" w:hanging="283"/>
        <w:jc w:val="both"/>
        <w:rPr>
          <w:rFonts w:ascii="Times New Roman" w:hAnsi="Times New Roman" w:cs="Times New Roman"/>
          <w:sz w:val="24"/>
          <w:szCs w:val="24"/>
        </w:rPr>
      </w:pPr>
      <w:r w:rsidRPr="00972B03">
        <w:rPr>
          <w:rFonts w:ascii="Times New Roman" w:hAnsi="Times New Roman" w:cs="Times New Roman"/>
          <w:sz w:val="24"/>
          <w:szCs w:val="24"/>
        </w:rPr>
        <w:t xml:space="preserve">Diharapkan kepada kepala sekolah untuk lebih menyemangati para guru khususnya guru </w:t>
      </w:r>
      <w:r>
        <w:rPr>
          <w:rFonts w:ascii="Times New Roman" w:hAnsi="Times New Roman" w:cs="Times New Roman"/>
          <w:sz w:val="24"/>
          <w:szCs w:val="24"/>
        </w:rPr>
        <w:t>Pendidikan agama Islam di SMP Negeri 2 Kedungwaru</w:t>
      </w:r>
      <w:r w:rsidRPr="00972B03">
        <w:rPr>
          <w:rFonts w:ascii="Times New Roman" w:hAnsi="Times New Roman" w:cs="Times New Roman"/>
          <w:sz w:val="24"/>
          <w:szCs w:val="24"/>
        </w:rPr>
        <w:t xml:space="preserve"> </w:t>
      </w:r>
      <w:r>
        <w:rPr>
          <w:rFonts w:ascii="Times New Roman" w:hAnsi="Times New Roman" w:cs="Times New Roman"/>
          <w:sz w:val="24"/>
          <w:szCs w:val="24"/>
        </w:rPr>
        <w:t>dalam membina hubungan kerjasama antara wali murid dengan pihak sekolah. Sehingga mampu meningkatkan minat belajar siswa pada mata pelajaran pendidikan agama Islam. Serta kepada pihak sekolah agar memdokumentasikan bentuk-bentuk kerjasama wali murid dengan guru dalam bentuk buku pedoman atau program kerja Humas.</w:t>
      </w:r>
    </w:p>
    <w:p w:rsidR="00163E18" w:rsidRPr="008F0F37" w:rsidRDefault="00163E18" w:rsidP="00985DBE">
      <w:pPr>
        <w:numPr>
          <w:ilvl w:val="1"/>
          <w:numId w:val="4"/>
        </w:numPr>
        <w:tabs>
          <w:tab w:val="left" w:pos="-228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Kepada para orang tua hendaknya selalu berkordinasi dengan pihak sekolah untuk meningkatkan minat belajar anaknya pada mata pelajaran pendidikan agama Islam.</w:t>
      </w:r>
    </w:p>
    <w:p w:rsidR="00163E18" w:rsidRPr="00972B03" w:rsidRDefault="00163E18" w:rsidP="00985DBE">
      <w:pPr>
        <w:numPr>
          <w:ilvl w:val="1"/>
          <w:numId w:val="4"/>
        </w:numPr>
        <w:tabs>
          <w:tab w:val="left" w:pos="-2280"/>
        </w:tabs>
        <w:spacing w:after="0" w:line="480" w:lineRule="auto"/>
        <w:ind w:left="709" w:hanging="283"/>
        <w:jc w:val="both"/>
        <w:rPr>
          <w:rFonts w:ascii="Times New Roman" w:hAnsi="Times New Roman" w:cs="Times New Roman"/>
          <w:sz w:val="24"/>
          <w:szCs w:val="24"/>
        </w:rPr>
      </w:pPr>
      <w:r w:rsidRPr="00972B03">
        <w:rPr>
          <w:rFonts w:ascii="Times New Roman" w:hAnsi="Times New Roman" w:cs="Times New Roman"/>
          <w:sz w:val="24"/>
          <w:szCs w:val="24"/>
        </w:rPr>
        <w:t xml:space="preserve">Kepada para pembaca hendaknya dapat melakukan penelitian dengan baik dan lengkap berkaitan dengan </w:t>
      </w:r>
      <w:r>
        <w:rPr>
          <w:rFonts w:ascii="Times New Roman" w:hAnsi="Times New Roman" w:cs="Times New Roman"/>
          <w:sz w:val="24"/>
          <w:szCs w:val="24"/>
        </w:rPr>
        <w:t xml:space="preserve">kerjasama wali murid dengan guru dalam meningkatkan minat belajar siswa dalam mata pelajaran pendidikan agama Islam. </w:t>
      </w:r>
    </w:p>
    <w:p w:rsidR="00163E18" w:rsidRDefault="00163E18" w:rsidP="00541B8A">
      <w:pPr>
        <w:rPr>
          <w:rFonts w:ascii="Times New Roman" w:hAnsi="Times New Roman" w:cs="Times New Roman"/>
          <w:sz w:val="24"/>
          <w:szCs w:val="24"/>
        </w:rPr>
      </w:pPr>
      <w:r>
        <w:rPr>
          <w:rFonts w:ascii="Times New Roman" w:hAnsi="Times New Roman" w:cs="Times New Roman"/>
          <w:sz w:val="24"/>
          <w:szCs w:val="24"/>
        </w:rPr>
        <w:br w:type="page"/>
      </w:r>
    </w:p>
    <w:p w:rsidR="00163E18" w:rsidRPr="00BA672A" w:rsidRDefault="00163E18" w:rsidP="003D4864">
      <w:pPr>
        <w:spacing w:after="0" w:line="480" w:lineRule="auto"/>
        <w:jc w:val="center"/>
        <w:rPr>
          <w:rFonts w:ascii="Times New Roman" w:hAnsi="Times New Roman" w:cs="Times New Roman"/>
          <w:b/>
          <w:bCs/>
          <w:sz w:val="24"/>
          <w:szCs w:val="24"/>
        </w:rPr>
      </w:pPr>
      <w:r>
        <w:rPr>
          <w:noProof/>
        </w:rPr>
        <w:pict>
          <v:rect id="_x0000_s1051" style="position:absolute;left:0;text-align:left;margin-left:391.3pt;margin-top:-72.2pt;width:25.8pt;height:41.45pt;z-index:251667968" strokecolor="white"/>
        </w:pict>
      </w:r>
      <w:r w:rsidRPr="00BA672A">
        <w:rPr>
          <w:rFonts w:ascii="Times New Roman" w:hAnsi="Times New Roman" w:cs="Times New Roman"/>
          <w:b/>
          <w:bCs/>
          <w:sz w:val="24"/>
          <w:szCs w:val="24"/>
        </w:rPr>
        <w:t>DAFTAR PUSTAKA</w:t>
      </w:r>
    </w:p>
    <w:p w:rsidR="00163E18" w:rsidRDefault="00163E18" w:rsidP="00BA672A">
      <w:pPr>
        <w:pStyle w:val="FootnoteText"/>
        <w:spacing w:before="240"/>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Ahmadi</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Abu dan Nuruh Biayati, </w:t>
      </w:r>
      <w:r w:rsidRPr="003D4864">
        <w:rPr>
          <w:rFonts w:ascii="Times New Roman" w:hAnsi="Times New Roman" w:cs="Times New Roman"/>
          <w:i/>
          <w:iCs/>
          <w:color w:val="000000"/>
          <w:sz w:val="24"/>
          <w:szCs w:val="24"/>
        </w:rPr>
        <w:t>Ilmu</w:t>
      </w:r>
      <w:r w:rsidRPr="003D4864">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Pendidikan</w:t>
      </w:r>
      <w:r w:rsidRPr="003D48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w:t>
      </w:r>
      <w:r>
        <w:rPr>
          <w:rFonts w:ascii="Times New Roman" w:hAnsi="Times New Roman" w:cs="Times New Roman"/>
          <w:color w:val="000000"/>
          <w:sz w:val="24"/>
          <w:szCs w:val="24"/>
        </w:rPr>
        <w:t xml:space="preserve"> PT Rineka Cipta, 2001</w:t>
      </w:r>
    </w:p>
    <w:p w:rsidR="00163E18" w:rsidRDefault="00163E18" w:rsidP="00BA672A">
      <w:pPr>
        <w:pStyle w:val="FootnoteText"/>
        <w:ind w:left="709" w:hanging="709"/>
        <w:jc w:val="both"/>
        <w:rPr>
          <w:rFonts w:ascii="Times New Roman" w:hAnsi="Times New Roman" w:cs="Times New Roman"/>
          <w:color w:val="000000"/>
          <w:sz w:val="24"/>
          <w:szCs w:val="24"/>
        </w:rPr>
      </w:pPr>
    </w:p>
    <w:p w:rsidR="00163E18" w:rsidRPr="003D4864" w:rsidRDefault="00163E18" w:rsidP="00BA672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Ahmadi, Abu</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dkk, </w:t>
      </w:r>
      <w:r w:rsidRPr="003D4864">
        <w:rPr>
          <w:rFonts w:ascii="Times New Roman" w:hAnsi="Times New Roman" w:cs="Times New Roman"/>
          <w:i/>
          <w:iCs/>
          <w:color w:val="000000"/>
          <w:sz w:val="24"/>
          <w:szCs w:val="24"/>
        </w:rPr>
        <w:t>Psikologi Social</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 PT Rineka Cipta</w:t>
      </w:r>
      <w:r>
        <w:rPr>
          <w:rFonts w:ascii="Times New Roman" w:hAnsi="Times New Roman" w:cs="Times New Roman"/>
          <w:color w:val="000000"/>
          <w:sz w:val="24"/>
          <w:szCs w:val="24"/>
        </w:rPr>
        <w:t>, 2002</w:t>
      </w:r>
    </w:p>
    <w:p w:rsidR="00163E18" w:rsidRPr="003D4864" w:rsidRDefault="00163E18" w:rsidP="00B036BD">
      <w:pPr>
        <w:pStyle w:val="FootnoteText"/>
        <w:ind w:left="709" w:hanging="709"/>
        <w:jc w:val="both"/>
        <w:rPr>
          <w:rFonts w:ascii="Times New Roman" w:hAnsi="Times New Roman" w:cs="Times New Roman"/>
          <w:color w:val="000000"/>
          <w:sz w:val="24"/>
          <w:szCs w:val="24"/>
        </w:rPr>
      </w:pPr>
    </w:p>
    <w:p w:rsidR="00163E18" w:rsidRDefault="00163E18" w:rsidP="00BA672A">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Akhyak, </w:t>
      </w:r>
      <w:r w:rsidRPr="003D4864">
        <w:rPr>
          <w:rFonts w:ascii="Times New Roman" w:hAnsi="Times New Roman" w:cs="Times New Roman"/>
          <w:i/>
          <w:iCs/>
          <w:sz w:val="24"/>
          <w:szCs w:val="24"/>
        </w:rPr>
        <w:t>Profil Pendidik Sukses</w:t>
      </w:r>
      <w:r>
        <w:rPr>
          <w:rFonts w:ascii="Times New Roman" w:hAnsi="Times New Roman" w:cs="Times New Roman"/>
          <w:sz w:val="24"/>
          <w:szCs w:val="24"/>
        </w:rPr>
        <w:t xml:space="preserve">, </w:t>
      </w:r>
      <w:r w:rsidRPr="003D4864">
        <w:rPr>
          <w:rFonts w:ascii="Times New Roman" w:hAnsi="Times New Roman" w:cs="Times New Roman"/>
          <w:sz w:val="24"/>
          <w:szCs w:val="24"/>
        </w:rPr>
        <w:t>Surabaya: Lembaga Kajia</w:t>
      </w:r>
      <w:r>
        <w:rPr>
          <w:rFonts w:ascii="Times New Roman" w:hAnsi="Times New Roman" w:cs="Times New Roman"/>
          <w:sz w:val="24"/>
          <w:szCs w:val="24"/>
        </w:rPr>
        <w:t>n Agama dan Filsafat, 2005</w:t>
      </w:r>
    </w:p>
    <w:p w:rsidR="00163E18" w:rsidRDefault="00163E18" w:rsidP="00BA672A">
      <w:pPr>
        <w:pStyle w:val="FootnoteText"/>
        <w:ind w:left="709" w:hanging="709"/>
        <w:jc w:val="both"/>
        <w:rPr>
          <w:rFonts w:ascii="Times New Roman" w:hAnsi="Times New Roman" w:cs="Times New Roman"/>
          <w:sz w:val="24"/>
          <w:szCs w:val="24"/>
        </w:rPr>
      </w:pPr>
    </w:p>
    <w:p w:rsidR="00163E18" w:rsidRPr="003D4864" w:rsidRDefault="00163E18" w:rsidP="00B036BD">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Anwar, Sarifudin</w:t>
      </w:r>
      <w:r>
        <w:rPr>
          <w:rFonts w:ascii="Times New Roman" w:hAnsi="Times New Roman" w:cs="Times New Roman"/>
          <w:sz w:val="24"/>
          <w:szCs w:val="24"/>
        </w:rPr>
        <w:t>,</w:t>
      </w:r>
      <w:r w:rsidRPr="003D4864">
        <w:rPr>
          <w:rFonts w:ascii="Times New Roman" w:hAnsi="Times New Roman" w:cs="Times New Roman"/>
          <w:i/>
          <w:iCs/>
          <w:sz w:val="24"/>
          <w:szCs w:val="24"/>
        </w:rPr>
        <w:t xml:space="preserve"> Metode Penelitian</w:t>
      </w:r>
      <w:r>
        <w:rPr>
          <w:rFonts w:ascii="Times New Roman" w:hAnsi="Times New Roman" w:cs="Times New Roman"/>
          <w:sz w:val="24"/>
          <w:szCs w:val="24"/>
        </w:rPr>
        <w:t xml:space="preserve"> </w:t>
      </w:r>
      <w:r w:rsidRPr="003D4864">
        <w:rPr>
          <w:rFonts w:ascii="Times New Roman" w:hAnsi="Times New Roman" w:cs="Times New Roman"/>
          <w:sz w:val="24"/>
          <w:szCs w:val="24"/>
        </w:rPr>
        <w:t>Yogya</w:t>
      </w:r>
      <w:r>
        <w:rPr>
          <w:rFonts w:ascii="Times New Roman" w:hAnsi="Times New Roman" w:cs="Times New Roman"/>
          <w:sz w:val="24"/>
          <w:szCs w:val="24"/>
        </w:rPr>
        <w:t>karta: Pustaka Belajar, 2004</w:t>
      </w:r>
    </w:p>
    <w:p w:rsidR="00163E18" w:rsidRPr="003D4864" w:rsidRDefault="00163E18" w:rsidP="00D16CF5">
      <w:pPr>
        <w:pStyle w:val="FootnoteText"/>
        <w:jc w:val="both"/>
        <w:rPr>
          <w:rFonts w:ascii="Times New Roman" w:hAnsi="Times New Roman" w:cs="Times New Roman"/>
          <w:sz w:val="24"/>
          <w:szCs w:val="24"/>
        </w:rPr>
      </w:pPr>
    </w:p>
    <w:p w:rsidR="00163E18" w:rsidRDefault="00163E18" w:rsidP="00B036BD">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A. M, Sardiman</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Interaksi Motivasi Belajar Mengajar</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Jakarta: Raja Grafindo Persada, </w:t>
      </w:r>
      <w:r>
        <w:rPr>
          <w:rFonts w:ascii="Times New Roman" w:hAnsi="Times New Roman" w:cs="Times New Roman"/>
          <w:color w:val="000000"/>
          <w:sz w:val="24"/>
          <w:szCs w:val="24"/>
        </w:rPr>
        <w:t>2007</w:t>
      </w:r>
    </w:p>
    <w:p w:rsidR="00163E18" w:rsidRPr="003D4864" w:rsidRDefault="00163E18" w:rsidP="00B036BD">
      <w:pPr>
        <w:pStyle w:val="FootnoteText"/>
        <w:ind w:left="709" w:hanging="709"/>
        <w:jc w:val="both"/>
        <w:rPr>
          <w:rFonts w:ascii="Times New Roman" w:hAnsi="Times New Roman" w:cs="Times New Roman"/>
          <w:color w:val="000000"/>
          <w:sz w:val="24"/>
          <w:szCs w:val="24"/>
        </w:rPr>
      </w:pPr>
    </w:p>
    <w:p w:rsidR="00163E18" w:rsidRDefault="00163E18" w:rsidP="00BA672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D Gunarsah</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Singgih dan Ny Singgih D. Gunarsah, </w:t>
      </w:r>
      <w:r w:rsidRPr="003D4864">
        <w:rPr>
          <w:rFonts w:ascii="Times New Roman" w:hAnsi="Times New Roman" w:cs="Times New Roman"/>
          <w:i/>
          <w:iCs/>
          <w:color w:val="000000"/>
          <w:sz w:val="24"/>
          <w:szCs w:val="24"/>
        </w:rPr>
        <w:t>Psikologi Perawatan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w:t>
      </w:r>
      <w:r>
        <w:rPr>
          <w:rFonts w:ascii="Times New Roman" w:hAnsi="Times New Roman" w:cs="Times New Roman"/>
          <w:color w:val="000000"/>
          <w:sz w:val="24"/>
          <w:szCs w:val="24"/>
        </w:rPr>
        <w:t xml:space="preserve"> BPK Gunung Mulya, 1989</w:t>
      </w:r>
    </w:p>
    <w:p w:rsidR="00163E18" w:rsidRPr="003D4864" w:rsidRDefault="00163E18" w:rsidP="00BA672A">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Dalyono, M</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Psikologi Pendidikan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w:t>
      </w:r>
      <w:r>
        <w:rPr>
          <w:rFonts w:ascii="Times New Roman" w:hAnsi="Times New Roman" w:cs="Times New Roman"/>
          <w:color w:val="000000"/>
          <w:sz w:val="24"/>
          <w:szCs w:val="24"/>
        </w:rPr>
        <w:t>karta: Rinea Cipta, 2007</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BA672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Darojat, Zakiyah dkk, </w:t>
      </w:r>
      <w:r w:rsidRPr="003D4864">
        <w:rPr>
          <w:rFonts w:ascii="Times New Roman" w:hAnsi="Times New Roman" w:cs="Times New Roman"/>
          <w:i/>
          <w:iCs/>
          <w:color w:val="000000"/>
          <w:sz w:val="24"/>
          <w:szCs w:val="24"/>
        </w:rPr>
        <w:t xml:space="preserve">Ilmu Pendidikan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 xml:space="preserve">, </w:t>
      </w:r>
      <w:r w:rsidRPr="003D4864">
        <w:rPr>
          <w:rFonts w:ascii="Times New Roman" w:hAnsi="Times New Roman" w:cs="Times New Roman"/>
          <w:color w:val="000000"/>
          <w:sz w:val="24"/>
          <w:szCs w:val="24"/>
        </w:rPr>
        <w:t>Ja</w:t>
      </w:r>
      <w:r>
        <w:rPr>
          <w:rFonts w:ascii="Times New Roman" w:hAnsi="Times New Roman" w:cs="Times New Roman"/>
          <w:color w:val="000000"/>
          <w:sz w:val="24"/>
          <w:szCs w:val="24"/>
        </w:rPr>
        <w:t>karta: PT Bumi Aksara, 2008</w:t>
      </w:r>
    </w:p>
    <w:p w:rsidR="00163E18" w:rsidRPr="003D4864" w:rsidRDefault="00163E18" w:rsidP="00BA672A">
      <w:pPr>
        <w:pStyle w:val="FootnoteText"/>
        <w:ind w:left="709" w:hanging="709"/>
        <w:jc w:val="both"/>
        <w:rPr>
          <w:rFonts w:ascii="Times New Roman" w:hAnsi="Times New Roman" w:cs="Times New Roman"/>
          <w:color w:val="000000"/>
          <w:sz w:val="24"/>
          <w:szCs w:val="24"/>
        </w:rPr>
      </w:pPr>
    </w:p>
    <w:p w:rsidR="00163E18" w:rsidRDefault="00163E18" w:rsidP="00C05126">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Depag RI, </w:t>
      </w:r>
      <w:r w:rsidRPr="003D4864">
        <w:rPr>
          <w:rFonts w:ascii="Times New Roman" w:hAnsi="Times New Roman" w:cs="Times New Roman"/>
          <w:i/>
          <w:iCs/>
          <w:sz w:val="24"/>
          <w:szCs w:val="24"/>
        </w:rPr>
        <w:t>Al-Qur’an dan Terjemahannya</w:t>
      </w:r>
      <w:r>
        <w:rPr>
          <w:rFonts w:ascii="Times New Roman" w:hAnsi="Times New Roman" w:cs="Times New Roman"/>
          <w:sz w:val="24"/>
          <w:szCs w:val="24"/>
        </w:rPr>
        <w:t xml:space="preserve">, </w:t>
      </w:r>
      <w:r w:rsidRPr="003D4864">
        <w:rPr>
          <w:rFonts w:ascii="Times New Roman" w:hAnsi="Times New Roman" w:cs="Times New Roman"/>
          <w:sz w:val="24"/>
          <w:szCs w:val="24"/>
        </w:rPr>
        <w:t>Jakarta: Yayasan Penyelenggara Penterjemah/</w:t>
      </w:r>
      <w:r>
        <w:rPr>
          <w:rFonts w:ascii="Times New Roman" w:hAnsi="Times New Roman" w:cs="Times New Roman"/>
          <w:sz w:val="24"/>
          <w:szCs w:val="24"/>
        </w:rPr>
        <w:t>pentafsir al-Qur’an, 1971</w:t>
      </w:r>
    </w:p>
    <w:p w:rsidR="00163E18" w:rsidRPr="003D4864" w:rsidRDefault="00163E18" w:rsidP="00C05126">
      <w:pPr>
        <w:pStyle w:val="FootnoteText"/>
        <w:ind w:left="709" w:hanging="709"/>
        <w:jc w:val="both"/>
        <w:rPr>
          <w:rFonts w:ascii="Times New Roman" w:hAnsi="Times New Roman" w:cs="Times New Roman"/>
          <w:sz w:val="24"/>
          <w:szCs w:val="24"/>
        </w:rPr>
      </w:pPr>
    </w:p>
    <w:p w:rsidR="00163E18" w:rsidRDefault="00163E18" w:rsidP="00C05126">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Departemen Agama RI, </w:t>
      </w:r>
      <w:r w:rsidRPr="003D4864">
        <w:rPr>
          <w:rFonts w:ascii="Times New Roman" w:hAnsi="Times New Roman" w:cs="Times New Roman"/>
          <w:i/>
          <w:iCs/>
          <w:sz w:val="24"/>
          <w:szCs w:val="24"/>
        </w:rPr>
        <w:t xml:space="preserve">Pedoman Pendidikan Agama </w:t>
      </w:r>
      <w:r>
        <w:rPr>
          <w:rFonts w:ascii="Times New Roman" w:hAnsi="Times New Roman" w:cs="Times New Roman"/>
          <w:i/>
          <w:iCs/>
          <w:sz w:val="24"/>
          <w:szCs w:val="24"/>
        </w:rPr>
        <w:t>Islam</w:t>
      </w:r>
      <w:r w:rsidRPr="003D4864">
        <w:rPr>
          <w:rFonts w:ascii="Times New Roman" w:hAnsi="Times New Roman" w:cs="Times New Roman"/>
          <w:i/>
          <w:iCs/>
          <w:sz w:val="24"/>
          <w:szCs w:val="24"/>
        </w:rPr>
        <w:t xml:space="preserve"> di Sekolah Umum</w:t>
      </w:r>
      <w:r w:rsidRPr="003D4864">
        <w:rPr>
          <w:rFonts w:ascii="Times New Roman" w:hAnsi="Times New Roman" w:cs="Times New Roman"/>
          <w:sz w:val="24"/>
          <w:szCs w:val="24"/>
        </w:rPr>
        <w:t xml:space="preserve">, (Direktorat Jendral Kelembagaan </w:t>
      </w:r>
      <w:r>
        <w:rPr>
          <w:rFonts w:ascii="Times New Roman" w:hAnsi="Times New Roman" w:cs="Times New Roman"/>
          <w:sz w:val="24"/>
          <w:szCs w:val="24"/>
        </w:rPr>
        <w:t>Islam</w:t>
      </w:r>
      <w:r w:rsidRPr="003D4864">
        <w:rPr>
          <w:rFonts w:ascii="Times New Roman" w:hAnsi="Times New Roman" w:cs="Times New Roman"/>
          <w:sz w:val="24"/>
          <w:szCs w:val="24"/>
        </w:rPr>
        <w:t xml:space="preserve"> dan Direktorat Madrasah dan Pendidikan Agama </w:t>
      </w:r>
      <w:r>
        <w:rPr>
          <w:rFonts w:ascii="Times New Roman" w:hAnsi="Times New Roman" w:cs="Times New Roman"/>
          <w:sz w:val="24"/>
          <w:szCs w:val="24"/>
        </w:rPr>
        <w:t>Islam</w:t>
      </w:r>
      <w:r w:rsidRPr="003D4864">
        <w:rPr>
          <w:rFonts w:ascii="Times New Roman" w:hAnsi="Times New Roman" w:cs="Times New Roman"/>
          <w:sz w:val="24"/>
          <w:szCs w:val="24"/>
        </w:rPr>
        <w:t xml:space="preserve"> pada Sekola</w:t>
      </w:r>
      <w:r>
        <w:rPr>
          <w:rFonts w:ascii="Times New Roman" w:hAnsi="Times New Roman" w:cs="Times New Roman"/>
          <w:sz w:val="24"/>
          <w:szCs w:val="24"/>
        </w:rPr>
        <w:t>h Umum, 2004</w:t>
      </w:r>
    </w:p>
    <w:p w:rsidR="00163E18" w:rsidRPr="003D4864" w:rsidRDefault="00163E18" w:rsidP="00C05126">
      <w:pPr>
        <w:pStyle w:val="FootnoteText"/>
        <w:ind w:left="709" w:hanging="709"/>
        <w:jc w:val="both"/>
        <w:rPr>
          <w:rFonts w:ascii="Times New Roman" w:hAnsi="Times New Roman" w:cs="Times New Roman"/>
          <w:sz w:val="24"/>
          <w:szCs w:val="24"/>
        </w:rPr>
      </w:pPr>
    </w:p>
    <w:p w:rsidR="00163E18" w:rsidRDefault="00163E18" w:rsidP="00BA672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Djohar, ‘Kejasama Orang Tua dengan Guru’ dalam </w:t>
      </w:r>
      <w:hyperlink r:id="rId11" w:history="1">
        <w:r w:rsidRPr="003D4864">
          <w:rPr>
            <w:rStyle w:val="Hyperlink"/>
            <w:rFonts w:ascii="Times New Roman" w:hAnsi="Times New Roman"/>
            <w:color w:val="000000"/>
            <w:sz w:val="24"/>
            <w:szCs w:val="24"/>
          </w:rPr>
          <w:t>http://Djohar1962.blogspot.com/2009/01/kerjasama-orang-tua-dengan-guru,html</w:t>
        </w:r>
      </w:hyperlink>
      <w:r w:rsidRPr="003D4864">
        <w:rPr>
          <w:rFonts w:ascii="Times New Roman" w:hAnsi="Times New Roman" w:cs="Times New Roman"/>
          <w:color w:val="000000"/>
          <w:sz w:val="24"/>
          <w:szCs w:val="24"/>
        </w:rPr>
        <w:t xml:space="preserve">, diakses 04 April 2010 </w:t>
      </w:r>
    </w:p>
    <w:p w:rsidR="00163E18" w:rsidRPr="003D4864" w:rsidRDefault="00163E18" w:rsidP="00BA672A">
      <w:pPr>
        <w:pStyle w:val="FootnoteText"/>
        <w:ind w:left="709" w:hanging="709"/>
        <w:jc w:val="both"/>
        <w:rPr>
          <w:rFonts w:ascii="Times New Roman" w:hAnsi="Times New Roman" w:cs="Times New Roman"/>
          <w:color w:val="000000"/>
          <w:sz w:val="24"/>
          <w:szCs w:val="24"/>
        </w:rPr>
      </w:pPr>
    </w:p>
    <w:p w:rsidR="00163E18" w:rsidRDefault="00163E18" w:rsidP="00BA672A">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Fajri</w:t>
      </w:r>
      <w:r>
        <w:rPr>
          <w:rFonts w:ascii="Times New Roman" w:hAnsi="Times New Roman" w:cs="Times New Roman"/>
          <w:sz w:val="24"/>
          <w:szCs w:val="24"/>
        </w:rPr>
        <w:t>,</w:t>
      </w:r>
      <w:r w:rsidRPr="003D4864">
        <w:rPr>
          <w:rFonts w:ascii="Times New Roman" w:hAnsi="Times New Roman" w:cs="Times New Roman"/>
          <w:sz w:val="24"/>
          <w:szCs w:val="24"/>
        </w:rPr>
        <w:t xml:space="preserve"> Emzul dan Ratu Aprilian Sorya, </w:t>
      </w:r>
      <w:r w:rsidRPr="003D4864">
        <w:rPr>
          <w:rFonts w:ascii="Times New Roman" w:hAnsi="Times New Roman" w:cs="Times New Roman"/>
          <w:i/>
          <w:iCs/>
          <w:sz w:val="24"/>
          <w:szCs w:val="24"/>
        </w:rPr>
        <w:t>Kamus Lengkap Bahasa Indonesia</w:t>
      </w:r>
      <w:r>
        <w:rPr>
          <w:rFonts w:ascii="Times New Roman" w:hAnsi="Times New Roman" w:cs="Times New Roman"/>
          <w:sz w:val="24"/>
          <w:szCs w:val="24"/>
        </w:rPr>
        <w:t>, Diva Publisher</w:t>
      </w:r>
    </w:p>
    <w:p w:rsidR="00163E18" w:rsidRPr="003D4864" w:rsidRDefault="00163E18" w:rsidP="00BA672A">
      <w:pPr>
        <w:pStyle w:val="FootnoteText"/>
        <w:ind w:left="709" w:hanging="709"/>
        <w:jc w:val="both"/>
        <w:rPr>
          <w:rFonts w:ascii="Times New Roman" w:hAnsi="Times New Roman" w:cs="Times New Roman"/>
          <w:sz w:val="24"/>
          <w:szCs w:val="24"/>
        </w:rPr>
      </w:pPr>
    </w:p>
    <w:p w:rsidR="00163E18" w:rsidRDefault="00163E18" w:rsidP="00BA672A">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Furchan,</w:t>
      </w:r>
      <w:r>
        <w:rPr>
          <w:rFonts w:ascii="Times New Roman" w:hAnsi="Times New Roman" w:cs="Times New Roman"/>
          <w:sz w:val="24"/>
          <w:szCs w:val="24"/>
        </w:rPr>
        <w:t xml:space="preserve"> </w:t>
      </w:r>
      <w:r w:rsidRPr="003D4864">
        <w:rPr>
          <w:rFonts w:ascii="Times New Roman" w:hAnsi="Times New Roman" w:cs="Times New Roman"/>
          <w:sz w:val="24"/>
          <w:szCs w:val="24"/>
        </w:rPr>
        <w:t xml:space="preserve">Arief, </w:t>
      </w:r>
      <w:r w:rsidRPr="003D4864">
        <w:rPr>
          <w:rFonts w:ascii="Times New Roman" w:hAnsi="Times New Roman" w:cs="Times New Roman"/>
          <w:i/>
          <w:iCs/>
          <w:sz w:val="24"/>
          <w:szCs w:val="24"/>
        </w:rPr>
        <w:t>Pengantar Metode Penelitian Kualitatif</w:t>
      </w:r>
      <w:r>
        <w:rPr>
          <w:rFonts w:ascii="Times New Roman" w:hAnsi="Times New Roman" w:cs="Times New Roman"/>
          <w:sz w:val="24"/>
          <w:szCs w:val="24"/>
        </w:rPr>
        <w:t xml:space="preserve">, </w:t>
      </w:r>
      <w:r w:rsidRPr="003D4864">
        <w:rPr>
          <w:rFonts w:ascii="Times New Roman" w:hAnsi="Times New Roman" w:cs="Times New Roman"/>
          <w:sz w:val="24"/>
          <w:szCs w:val="24"/>
        </w:rPr>
        <w:t>Suraba</w:t>
      </w:r>
      <w:r>
        <w:rPr>
          <w:rFonts w:ascii="Times New Roman" w:hAnsi="Times New Roman" w:cs="Times New Roman"/>
          <w:sz w:val="24"/>
          <w:szCs w:val="24"/>
        </w:rPr>
        <w:t>ya: Usaha Nasional, 1992</w:t>
      </w:r>
    </w:p>
    <w:p w:rsidR="00163E18" w:rsidRPr="003D4864" w:rsidRDefault="00163E18" w:rsidP="00BA672A">
      <w:pPr>
        <w:pStyle w:val="FootnoteText"/>
        <w:ind w:left="709" w:hanging="709"/>
        <w:jc w:val="both"/>
        <w:rPr>
          <w:rFonts w:ascii="Times New Roman" w:hAnsi="Times New Roman" w:cs="Times New Roman"/>
          <w:sz w:val="24"/>
          <w:szCs w:val="24"/>
        </w:rPr>
      </w:pPr>
    </w:p>
    <w:p w:rsidR="00163E18" w:rsidRDefault="00163E18" w:rsidP="00883385">
      <w:pPr>
        <w:pStyle w:val="FootnoteText"/>
        <w:ind w:left="709" w:hanging="709"/>
        <w:jc w:val="both"/>
        <w:rPr>
          <w:rFonts w:ascii="Times New Roman" w:hAnsi="Times New Roman" w:cs="Times New Roman"/>
          <w:color w:val="000000"/>
          <w:sz w:val="24"/>
          <w:szCs w:val="24"/>
          <w:lang w:val="id-ID"/>
        </w:rPr>
      </w:pPr>
      <w:r w:rsidRPr="003D4864">
        <w:rPr>
          <w:rFonts w:ascii="Times New Roman" w:hAnsi="Times New Roman" w:cs="Times New Roman"/>
          <w:color w:val="000000"/>
          <w:sz w:val="24"/>
          <w:szCs w:val="24"/>
        </w:rPr>
        <w:t>Haryoo, Rudi</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Teknik Pengendalian Keinginan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Gersik </w:t>
      </w:r>
      <w:r>
        <w:rPr>
          <w:rFonts w:ascii="Times New Roman" w:hAnsi="Times New Roman" w:cs="Times New Roman"/>
          <w:color w:val="000000"/>
          <w:sz w:val="24"/>
          <w:szCs w:val="24"/>
        </w:rPr>
        <w:t>Putra, 2000</w:t>
      </w:r>
    </w:p>
    <w:p w:rsidR="00163E18" w:rsidRPr="00EE05EC" w:rsidRDefault="00163E18" w:rsidP="00883385">
      <w:pPr>
        <w:pStyle w:val="FootnoteText"/>
        <w:ind w:left="709" w:hanging="709"/>
        <w:jc w:val="both"/>
        <w:rPr>
          <w:rFonts w:ascii="Times New Roman" w:hAnsi="Times New Roman" w:cs="Times New Roman"/>
          <w:color w:val="000000"/>
          <w:sz w:val="24"/>
          <w:szCs w:val="24"/>
          <w:lang w:val="id-ID"/>
        </w:rPr>
      </w:pPr>
    </w:p>
    <w:p w:rsidR="00163E18" w:rsidRDefault="00163E18" w:rsidP="00BA672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Hidayah, Prifa</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Psikologi Pengasuhan Anak</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Malang: UIN Malang Press </w:t>
      </w:r>
      <w:r>
        <w:rPr>
          <w:rFonts w:ascii="Times New Roman" w:hAnsi="Times New Roman" w:cs="Times New Roman"/>
          <w:color w:val="000000"/>
          <w:sz w:val="24"/>
          <w:szCs w:val="24"/>
        </w:rPr>
        <w:t>2000</w:t>
      </w:r>
    </w:p>
    <w:p w:rsidR="00163E18" w:rsidRPr="003D4864" w:rsidRDefault="00163E18" w:rsidP="00BA672A">
      <w:pPr>
        <w:pStyle w:val="FootnoteText"/>
        <w:ind w:left="709" w:hanging="709"/>
        <w:jc w:val="both"/>
        <w:rPr>
          <w:rFonts w:ascii="Times New Roman" w:hAnsi="Times New Roman" w:cs="Times New Roman"/>
          <w:color w:val="000000"/>
          <w:sz w:val="24"/>
          <w:szCs w:val="24"/>
        </w:rPr>
      </w:pPr>
      <w:r>
        <w:rPr>
          <w:noProof/>
        </w:rPr>
        <w:pict>
          <v:rect id="_x0000_s1052" style="position:absolute;left:0;text-align:left;margin-left:185.35pt;margin-top:20.6pt;width:39.6pt;height:41.45pt;z-index:251668992" strokecolor="white">
            <v:textbox style="mso-next-textbox:#_x0000_s1052">
              <w:txbxContent>
                <w:p w:rsidR="00163E18" w:rsidRPr="00736DAA" w:rsidRDefault="00163E18" w:rsidP="0064540B">
                  <w:pPr>
                    <w:jc w:val="center"/>
                    <w:rPr>
                      <w:rFonts w:ascii="Times New Roman" w:hAnsi="Times New Roman" w:cs="Times New Roman"/>
                      <w:sz w:val="24"/>
                      <w:szCs w:val="24"/>
                    </w:rPr>
                  </w:pPr>
                  <w:r w:rsidRPr="00736DAA">
                    <w:rPr>
                      <w:rFonts w:ascii="Times New Roman" w:hAnsi="Times New Roman" w:cs="Times New Roman"/>
                      <w:sz w:val="24"/>
                      <w:szCs w:val="24"/>
                    </w:rPr>
                    <w:t>120</w:t>
                  </w:r>
                </w:p>
              </w:txbxContent>
            </v:textbox>
          </v:rect>
        </w:pict>
      </w: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Hisbulloh, </w:t>
      </w:r>
      <w:r w:rsidRPr="003D4864">
        <w:rPr>
          <w:rFonts w:ascii="Times New Roman" w:hAnsi="Times New Roman" w:cs="Times New Roman"/>
          <w:i/>
          <w:iCs/>
          <w:color w:val="000000"/>
          <w:sz w:val="24"/>
          <w:szCs w:val="24"/>
        </w:rPr>
        <w:t>Dasar-Dasar Ilmu Pendidikan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 PT Raja</w:t>
      </w:r>
      <w:r>
        <w:rPr>
          <w:rFonts w:ascii="Times New Roman" w:hAnsi="Times New Roman" w:cs="Times New Roman"/>
          <w:color w:val="000000"/>
          <w:sz w:val="24"/>
          <w:szCs w:val="24"/>
        </w:rPr>
        <w:t xml:space="preserve"> Grafindo Persada 2001</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Ilhamnorrohman “</w:t>
      </w:r>
      <w:r w:rsidRPr="003D4864">
        <w:rPr>
          <w:rFonts w:ascii="Times New Roman" w:hAnsi="Times New Roman" w:cs="Times New Roman"/>
          <w:i/>
          <w:iCs/>
          <w:color w:val="000000"/>
          <w:sz w:val="24"/>
          <w:szCs w:val="24"/>
        </w:rPr>
        <w:t xml:space="preserve">Pentingnya Kerjasama Orang Tua Dan Sekolah Dalam Pelaksanaan Pendidikan Agama </w:t>
      </w:r>
      <w:r>
        <w:rPr>
          <w:rFonts w:ascii="Times New Roman" w:hAnsi="Times New Roman" w:cs="Times New Roman"/>
          <w:i/>
          <w:iCs/>
          <w:color w:val="000000"/>
          <w:sz w:val="24"/>
          <w:szCs w:val="24"/>
        </w:rPr>
        <w:t>Islam</w:t>
      </w:r>
      <w:r w:rsidRPr="003D4864">
        <w:rPr>
          <w:rFonts w:ascii="Times New Roman" w:hAnsi="Times New Roman" w:cs="Times New Roman"/>
          <w:color w:val="000000"/>
          <w:sz w:val="24"/>
          <w:szCs w:val="24"/>
        </w:rPr>
        <w:t xml:space="preserve">” dalam </w:t>
      </w:r>
      <w:hyperlink r:id="rId12" w:history="1">
        <w:r w:rsidRPr="003D4864">
          <w:rPr>
            <w:rStyle w:val="Hyperlink"/>
            <w:rFonts w:ascii="Times New Roman" w:hAnsi="Times New Roman"/>
            <w:color w:val="000000"/>
            <w:sz w:val="24"/>
            <w:szCs w:val="24"/>
          </w:rPr>
          <w:t>http://pojokrumahku</w:t>
        </w:r>
      </w:hyperlink>
      <w:r>
        <w:rPr>
          <w:rFonts w:ascii="Times New Roman" w:hAnsi="Times New Roman" w:cs="Times New Roman"/>
          <w:color w:val="000000"/>
          <w:sz w:val="24"/>
          <w:szCs w:val="24"/>
        </w:rPr>
        <w:t xml:space="preserve"> word press. Com /2009/10/04/</w:t>
      </w:r>
      <w:r w:rsidRPr="003D4864">
        <w:rPr>
          <w:rFonts w:ascii="Times New Roman" w:hAnsi="Times New Roman" w:cs="Times New Roman"/>
          <w:color w:val="000000"/>
          <w:sz w:val="24"/>
          <w:szCs w:val="24"/>
        </w:rPr>
        <w:t>pentingnya-kerjsama-orang-tua-dan-sekolah-dalam-pelaksanaan-pendidikan-agama-</w:t>
      </w:r>
      <w:r>
        <w:rPr>
          <w:rFonts w:ascii="Times New Roman" w:hAnsi="Times New Roman" w:cs="Times New Roman"/>
          <w:color w:val="000000"/>
          <w:sz w:val="24"/>
          <w:szCs w:val="24"/>
        </w:rPr>
        <w:t>Islam</w:t>
      </w:r>
      <w:r w:rsidRPr="003D4864">
        <w:rPr>
          <w:rFonts w:ascii="Times New Roman" w:hAnsi="Times New Roman" w:cs="Times New Roman"/>
          <w:color w:val="000000"/>
          <w:sz w:val="24"/>
          <w:szCs w:val="24"/>
        </w:rPr>
        <w:t>/ disakes 04 April 2010</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Machdhoero, Mohyi</w:t>
      </w:r>
      <w:r>
        <w:rPr>
          <w:rFonts w:ascii="Times New Roman" w:hAnsi="Times New Roman" w:cs="Times New Roman"/>
          <w:sz w:val="24"/>
          <w:szCs w:val="24"/>
        </w:rPr>
        <w:t>,</w:t>
      </w:r>
      <w:r w:rsidRPr="003D4864">
        <w:rPr>
          <w:rFonts w:ascii="Times New Roman" w:hAnsi="Times New Roman" w:cs="Times New Roman"/>
          <w:sz w:val="24"/>
          <w:szCs w:val="24"/>
        </w:rPr>
        <w:t xml:space="preserve"> </w:t>
      </w:r>
      <w:r w:rsidRPr="003D4864">
        <w:rPr>
          <w:rFonts w:ascii="Times New Roman" w:hAnsi="Times New Roman" w:cs="Times New Roman"/>
          <w:i/>
          <w:iCs/>
          <w:sz w:val="24"/>
          <w:szCs w:val="24"/>
        </w:rPr>
        <w:t>Metode Penelitian,</w:t>
      </w:r>
      <w:r>
        <w:rPr>
          <w:rFonts w:ascii="Times New Roman" w:hAnsi="Times New Roman" w:cs="Times New Roman"/>
          <w:sz w:val="24"/>
          <w:szCs w:val="24"/>
        </w:rPr>
        <w:t xml:space="preserve"> Malang: UMM Press 1993</w:t>
      </w:r>
    </w:p>
    <w:p w:rsidR="00163E18" w:rsidRPr="003D4864" w:rsidRDefault="00163E18" w:rsidP="00122250">
      <w:pPr>
        <w:pStyle w:val="FootnoteText"/>
        <w:ind w:left="709" w:hanging="709"/>
        <w:jc w:val="both"/>
        <w:rPr>
          <w:rFonts w:ascii="Times New Roman" w:hAnsi="Times New Roman" w:cs="Times New Roman"/>
          <w:sz w:val="24"/>
          <w:szCs w:val="24"/>
        </w:rPr>
      </w:pPr>
    </w:p>
    <w:p w:rsidR="00163E18" w:rsidRDefault="00163E18" w:rsidP="00122250">
      <w:pPr>
        <w:pStyle w:val="FootnoteText"/>
        <w:ind w:left="709" w:hanging="709"/>
        <w:jc w:val="both"/>
        <w:rPr>
          <w:rFonts w:ascii="Times New Roman" w:hAnsi="Times New Roman" w:cs="Times New Roman"/>
          <w:sz w:val="24"/>
          <w:szCs w:val="24"/>
          <w:lang w:val="id-ID"/>
        </w:rPr>
      </w:pPr>
      <w:r w:rsidRPr="00EE05EC">
        <w:rPr>
          <w:rFonts w:ascii="Times New Roman" w:hAnsi="Times New Roman" w:cs="Times New Roman"/>
          <w:sz w:val="24"/>
          <w:szCs w:val="24"/>
        </w:rPr>
        <w:t xml:space="preserve">Mantja, W. </w:t>
      </w:r>
      <w:r w:rsidRPr="00EE05EC">
        <w:rPr>
          <w:rFonts w:ascii="Times New Roman" w:hAnsi="Times New Roman"/>
          <w:i/>
          <w:iCs/>
          <w:sz w:val="24"/>
          <w:szCs w:val="24"/>
        </w:rPr>
        <w:t>Etnogradesain Penelitian Kwalitatif dan Menejemen Pendidikan</w:t>
      </w:r>
      <w:r w:rsidRPr="00EE05EC">
        <w:rPr>
          <w:rFonts w:ascii="Times New Roman" w:hAnsi="Times New Roman" w:cs="Times New Roman"/>
          <w:sz w:val="24"/>
          <w:szCs w:val="24"/>
        </w:rPr>
        <w:t>, Malang: Winaka Media 2003</w:t>
      </w:r>
    </w:p>
    <w:p w:rsidR="00163E18" w:rsidRPr="00EE05EC" w:rsidRDefault="00163E18" w:rsidP="00122250">
      <w:pPr>
        <w:pStyle w:val="FootnoteText"/>
        <w:ind w:left="709" w:hanging="709"/>
        <w:jc w:val="both"/>
        <w:rPr>
          <w:rFonts w:ascii="Times New Roman" w:hAnsi="Times New Roman" w:cs="Times New Roman"/>
          <w:sz w:val="24"/>
          <w:szCs w:val="24"/>
          <w:lang w:val="id-ID"/>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Masrur, Abdullah dan Bambang Marhijanto, </w:t>
      </w:r>
      <w:r w:rsidRPr="003D4864">
        <w:rPr>
          <w:rFonts w:ascii="Times New Roman" w:hAnsi="Times New Roman" w:cs="Times New Roman"/>
          <w:i/>
          <w:iCs/>
          <w:color w:val="000000"/>
          <w:sz w:val="24"/>
          <w:szCs w:val="24"/>
        </w:rPr>
        <w:t>Pendorong Daya Kemauan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Jakarta: CV Bitang </w:t>
      </w:r>
      <w:r>
        <w:rPr>
          <w:rFonts w:ascii="Times New Roman" w:hAnsi="Times New Roman" w:cs="Times New Roman"/>
          <w:color w:val="000000"/>
          <w:sz w:val="24"/>
          <w:szCs w:val="24"/>
        </w:rPr>
        <w:t>Remaja, 2007</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Mujib</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Abdul dan Jusuf Mudzakkir, </w:t>
      </w:r>
      <w:r w:rsidRPr="003D4864">
        <w:rPr>
          <w:rFonts w:ascii="Times New Roman" w:hAnsi="Times New Roman" w:cs="Times New Roman"/>
          <w:i/>
          <w:iCs/>
          <w:color w:val="000000"/>
          <w:sz w:val="24"/>
          <w:szCs w:val="24"/>
        </w:rPr>
        <w:t xml:space="preserve">Ilmu Pendidikan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 xml:space="preserve">, </w:t>
      </w:r>
      <w:r w:rsidRPr="003D4864">
        <w:rPr>
          <w:rFonts w:ascii="Times New Roman" w:hAnsi="Times New Roman" w:cs="Times New Roman"/>
          <w:color w:val="000000"/>
          <w:sz w:val="24"/>
          <w:szCs w:val="24"/>
        </w:rPr>
        <w:t xml:space="preserve">(Jakarta: </w:t>
      </w:r>
      <w:r>
        <w:rPr>
          <w:rFonts w:ascii="Times New Roman" w:hAnsi="Times New Roman" w:cs="Times New Roman"/>
          <w:color w:val="000000"/>
          <w:sz w:val="24"/>
          <w:szCs w:val="24"/>
        </w:rPr>
        <w:t>Kencana Premada Media, 2006</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Moleong, Lexy J.  </w:t>
      </w:r>
      <w:r w:rsidRPr="003D4864">
        <w:rPr>
          <w:rFonts w:ascii="Times New Roman" w:hAnsi="Times New Roman" w:cs="Times New Roman"/>
          <w:i/>
          <w:iCs/>
          <w:sz w:val="24"/>
          <w:szCs w:val="24"/>
        </w:rPr>
        <w:t>Metodologi Penelitian Kulitatif</w:t>
      </w:r>
      <w:r>
        <w:rPr>
          <w:rFonts w:ascii="Times New Roman" w:hAnsi="Times New Roman" w:cs="Times New Roman"/>
          <w:sz w:val="24"/>
          <w:szCs w:val="24"/>
        </w:rPr>
        <w:t xml:space="preserve">, </w:t>
      </w:r>
      <w:r w:rsidRPr="003D4864">
        <w:rPr>
          <w:rFonts w:ascii="Times New Roman" w:hAnsi="Times New Roman" w:cs="Times New Roman"/>
          <w:sz w:val="24"/>
          <w:szCs w:val="24"/>
        </w:rPr>
        <w:t xml:space="preserve">Bandung: Remaja </w:t>
      </w:r>
      <w:r>
        <w:rPr>
          <w:rFonts w:ascii="Times New Roman" w:hAnsi="Times New Roman" w:cs="Times New Roman"/>
          <w:sz w:val="24"/>
          <w:szCs w:val="24"/>
        </w:rPr>
        <w:t>Rosdakarya, 2003</w:t>
      </w:r>
    </w:p>
    <w:p w:rsidR="00163E18" w:rsidRPr="003D4864" w:rsidRDefault="00163E18" w:rsidP="00122250">
      <w:pPr>
        <w:pStyle w:val="FootnoteText"/>
        <w:ind w:left="709" w:hanging="709"/>
        <w:jc w:val="both"/>
        <w:rPr>
          <w:rFonts w:ascii="Times New Roman" w:hAnsi="Times New Roman" w:cs="Times New Roman"/>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M. A, Muhaimin</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Paradikma Pendidikan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 xml:space="preserve"> Upaya Mengefektifkan Pendidikan Agama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Di sekolah</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w:t>
      </w:r>
      <w:r>
        <w:rPr>
          <w:rFonts w:ascii="Times New Roman" w:hAnsi="Times New Roman" w:cs="Times New Roman"/>
          <w:color w:val="000000"/>
          <w:sz w:val="24"/>
          <w:szCs w:val="24"/>
        </w:rPr>
        <w:t>andung: PT Rosda Karya, 2004</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Nasution, </w:t>
      </w:r>
      <w:r w:rsidRPr="003D4864">
        <w:rPr>
          <w:rFonts w:ascii="Times New Roman" w:hAnsi="Times New Roman" w:cs="Times New Roman"/>
          <w:i/>
          <w:iCs/>
          <w:sz w:val="24"/>
          <w:szCs w:val="24"/>
        </w:rPr>
        <w:t>Metode Research (Penelitian Ilmiah),</w:t>
      </w:r>
      <w:r>
        <w:rPr>
          <w:rFonts w:ascii="Times New Roman" w:hAnsi="Times New Roman" w:cs="Times New Roman"/>
          <w:sz w:val="24"/>
          <w:szCs w:val="24"/>
        </w:rPr>
        <w:t xml:space="preserve"> </w:t>
      </w:r>
      <w:r w:rsidRPr="003D4864">
        <w:rPr>
          <w:rFonts w:ascii="Times New Roman" w:hAnsi="Times New Roman" w:cs="Times New Roman"/>
          <w:sz w:val="24"/>
          <w:szCs w:val="24"/>
        </w:rPr>
        <w:t>Jak</w:t>
      </w:r>
      <w:r>
        <w:rPr>
          <w:rFonts w:ascii="Times New Roman" w:hAnsi="Times New Roman" w:cs="Times New Roman"/>
          <w:sz w:val="24"/>
          <w:szCs w:val="24"/>
        </w:rPr>
        <w:t>arta: PT Bumi Aksara, 2003</w:t>
      </w:r>
    </w:p>
    <w:p w:rsidR="00163E18" w:rsidRPr="003D4864" w:rsidRDefault="00163E18" w:rsidP="00122250">
      <w:pPr>
        <w:pStyle w:val="FootnoteText"/>
        <w:ind w:left="709" w:hanging="709"/>
        <w:jc w:val="both"/>
        <w:rPr>
          <w:rFonts w:ascii="Times New Roman" w:hAnsi="Times New Roman" w:cs="Times New Roman"/>
          <w:sz w:val="24"/>
          <w:szCs w:val="24"/>
        </w:rPr>
      </w:pPr>
    </w:p>
    <w:p w:rsidR="00163E18"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Patoni, Ahmat</w:t>
      </w:r>
      <w:r>
        <w:rPr>
          <w:rFonts w:ascii="Times New Roman" w:hAnsi="Times New Roman" w:cs="Times New Roman"/>
          <w:sz w:val="24"/>
          <w:szCs w:val="24"/>
        </w:rPr>
        <w:t>,</w:t>
      </w:r>
      <w:r w:rsidRPr="003D4864">
        <w:rPr>
          <w:rFonts w:ascii="Times New Roman" w:hAnsi="Times New Roman" w:cs="Times New Roman"/>
          <w:i/>
          <w:iCs/>
          <w:sz w:val="24"/>
          <w:szCs w:val="24"/>
        </w:rPr>
        <w:t xml:space="preserve"> Metodologi Pendidikan Agama </w:t>
      </w:r>
      <w:r>
        <w:rPr>
          <w:rFonts w:ascii="Times New Roman" w:hAnsi="Times New Roman" w:cs="Times New Roman"/>
          <w:i/>
          <w:iCs/>
          <w:sz w:val="24"/>
          <w:szCs w:val="24"/>
        </w:rPr>
        <w:t>Islam</w:t>
      </w:r>
      <w:r>
        <w:rPr>
          <w:rFonts w:ascii="Times New Roman" w:hAnsi="Times New Roman" w:cs="Times New Roman"/>
          <w:sz w:val="24"/>
          <w:szCs w:val="24"/>
        </w:rPr>
        <w:t xml:space="preserve">, </w:t>
      </w:r>
      <w:r w:rsidRPr="003D4864">
        <w:rPr>
          <w:rFonts w:ascii="Times New Roman" w:hAnsi="Times New Roman" w:cs="Times New Roman"/>
          <w:sz w:val="24"/>
          <w:szCs w:val="24"/>
        </w:rPr>
        <w:t>J</w:t>
      </w:r>
      <w:r>
        <w:rPr>
          <w:rFonts w:ascii="Times New Roman" w:hAnsi="Times New Roman" w:cs="Times New Roman"/>
          <w:sz w:val="24"/>
          <w:szCs w:val="24"/>
        </w:rPr>
        <w:t>akarta: PT. Bina Ilmu, 2004</w:t>
      </w:r>
    </w:p>
    <w:p w:rsidR="00163E18" w:rsidRPr="003D4864" w:rsidRDefault="00163E18" w:rsidP="00122250">
      <w:pPr>
        <w:pStyle w:val="FootnoteText"/>
        <w:ind w:left="709" w:hanging="709"/>
        <w:jc w:val="both"/>
        <w:rPr>
          <w:rFonts w:ascii="Times New Roman" w:hAnsi="Times New Roman" w:cs="Times New Roman"/>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Purwanto, Naglim</w:t>
      </w:r>
      <w:r>
        <w:rPr>
          <w:rFonts w:ascii="Times New Roman" w:hAnsi="Times New Roman" w:cs="Times New Roman"/>
          <w:color w:val="000000"/>
          <w:sz w:val="24"/>
          <w:szCs w:val="24"/>
        </w:rPr>
        <w:t>,</w:t>
      </w:r>
      <w:r w:rsidRPr="003D4864">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Ilmu Pendidikan Teoristis dan Praktis</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Bandung:</w:t>
      </w:r>
      <w:r>
        <w:rPr>
          <w:rFonts w:ascii="Times New Roman" w:hAnsi="Times New Roman" w:cs="Times New Roman"/>
          <w:color w:val="000000"/>
          <w:sz w:val="24"/>
          <w:szCs w:val="24"/>
        </w:rPr>
        <w:t xml:space="preserve"> PT Rosda Karya, 2006</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Rahman Sholeh, Abdul dan Mohbib Abdul Wahab, </w:t>
      </w:r>
      <w:r w:rsidRPr="003D4864">
        <w:rPr>
          <w:rFonts w:ascii="Times New Roman" w:hAnsi="Times New Roman" w:cs="Times New Roman"/>
          <w:i/>
          <w:iCs/>
          <w:color w:val="000000"/>
          <w:sz w:val="24"/>
          <w:szCs w:val="24"/>
        </w:rPr>
        <w:t xml:space="preserve">Psikologi Suatu Pengantar Perseptif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Jakarta: Prenada, Media </w:t>
      </w:r>
      <w:r>
        <w:rPr>
          <w:rFonts w:ascii="Times New Roman" w:hAnsi="Times New Roman" w:cs="Times New Roman"/>
          <w:color w:val="000000"/>
          <w:sz w:val="24"/>
          <w:szCs w:val="24"/>
        </w:rPr>
        <w:t>2004</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Rich, Dorothy</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Creating Positive School – Home Connection (Menciptakan hubungan Sekolah Rumah yang Positif), TRJ. Tribudi Sastriyo</w:t>
      </w:r>
      <w:r w:rsidRPr="003D4864">
        <w:rPr>
          <w:rFonts w:ascii="Times New Roman" w:hAnsi="Times New Roman" w:cs="Times New Roman"/>
          <w:color w:val="000000"/>
          <w:sz w:val="24"/>
          <w:szCs w:val="24"/>
        </w:rPr>
        <w:t xml:space="preserve"> Jakarta: PT INDEKS</w:t>
      </w:r>
      <w:r>
        <w:rPr>
          <w:rFonts w:ascii="Times New Roman" w:hAnsi="Times New Roman" w:cs="Times New Roman"/>
          <w:color w:val="000000"/>
          <w:sz w:val="24"/>
          <w:szCs w:val="24"/>
        </w:rPr>
        <w:t>, 2008</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Syah, Muhibbin</w:t>
      </w:r>
      <w:r w:rsidRPr="003D4864">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3D4864">
        <w:rPr>
          <w:rFonts w:ascii="Times New Roman" w:hAnsi="Times New Roman" w:cs="Times New Roman"/>
          <w:i/>
          <w:iCs/>
          <w:color w:val="000000"/>
          <w:sz w:val="24"/>
          <w:szCs w:val="24"/>
        </w:rPr>
        <w:t>Psikologi Pendidikan Dan Pendekatan Baru</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Bandung: PT Remaja Rosda Karya</w:t>
      </w:r>
      <w:r>
        <w:rPr>
          <w:rFonts w:ascii="Times New Roman" w:hAnsi="Times New Roman" w:cs="Times New Roman"/>
          <w:color w:val="000000"/>
          <w:sz w:val="24"/>
          <w:szCs w:val="24"/>
        </w:rPr>
        <w:t>, 2003</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Shobour, Alex</w:t>
      </w:r>
      <w:r>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Psikologi Umum Dalam Lintas Sejarah</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Bandung: CV Pustaka</w:t>
      </w:r>
      <w:r>
        <w:rPr>
          <w:rFonts w:ascii="Times New Roman" w:hAnsi="Times New Roman" w:cs="Times New Roman"/>
          <w:color w:val="000000"/>
          <w:sz w:val="24"/>
          <w:szCs w:val="24"/>
        </w:rPr>
        <w:t>, 2003</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36334D">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Singer, Kurt</w:t>
      </w:r>
      <w:r>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 xml:space="preserve">Membina Hasrat Belajar </w:t>
      </w:r>
      <w:r>
        <w:rPr>
          <w:rFonts w:ascii="Times New Roman" w:hAnsi="Times New Roman" w:cs="Times New Roman"/>
          <w:i/>
          <w:iCs/>
          <w:color w:val="000000"/>
          <w:sz w:val="24"/>
          <w:szCs w:val="24"/>
        </w:rPr>
        <w:t>Di sekolah</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Bandu</w:t>
      </w:r>
      <w:r>
        <w:rPr>
          <w:rFonts w:ascii="Times New Roman" w:hAnsi="Times New Roman" w:cs="Times New Roman"/>
          <w:color w:val="000000"/>
          <w:sz w:val="24"/>
          <w:szCs w:val="24"/>
        </w:rPr>
        <w:t>ng: PT Remaja Rosdakarya, 1987</w:t>
      </w:r>
    </w:p>
    <w:p w:rsidR="00163E18" w:rsidRPr="003D4864" w:rsidRDefault="00163E18" w:rsidP="0036334D">
      <w:pPr>
        <w:pStyle w:val="FootnoteText"/>
        <w:ind w:left="709" w:hanging="709"/>
        <w:jc w:val="both"/>
        <w:rPr>
          <w:rFonts w:ascii="Times New Roman" w:hAnsi="Times New Roman" w:cs="Times New Roman"/>
          <w:color w:val="000000"/>
          <w:sz w:val="24"/>
          <w:szCs w:val="24"/>
        </w:rPr>
      </w:pPr>
    </w:p>
    <w:p w:rsidR="00163E18" w:rsidRDefault="00163E18" w:rsidP="0036334D">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Slameto, </w:t>
      </w:r>
      <w:r w:rsidRPr="003D4864">
        <w:rPr>
          <w:rFonts w:ascii="Times New Roman" w:hAnsi="Times New Roman" w:cs="Times New Roman"/>
          <w:i/>
          <w:iCs/>
          <w:color w:val="000000"/>
          <w:sz w:val="24"/>
          <w:szCs w:val="24"/>
        </w:rPr>
        <w:t>Belajar Dan Beberapa Faktor Yang  Mempengaruhi</w:t>
      </w:r>
      <w:r w:rsidRPr="003D48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Jakarta: Bina Aksara, 1988</w:t>
      </w:r>
    </w:p>
    <w:p w:rsidR="00163E18" w:rsidRPr="003D4864" w:rsidRDefault="00163E18" w:rsidP="0036334D">
      <w:pPr>
        <w:pStyle w:val="FootnoteText"/>
        <w:ind w:left="709" w:hanging="709"/>
        <w:jc w:val="both"/>
        <w:rPr>
          <w:rFonts w:ascii="Times New Roman" w:hAnsi="Times New Roman" w:cs="Times New Roman"/>
          <w:color w:val="000000"/>
          <w:sz w:val="24"/>
          <w:szCs w:val="24"/>
        </w:rPr>
      </w:pPr>
    </w:p>
    <w:p w:rsidR="00163E18" w:rsidRDefault="00163E18" w:rsidP="0036334D">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Soleh, </w:t>
      </w:r>
      <w:r w:rsidRPr="003D4864">
        <w:rPr>
          <w:rFonts w:ascii="Times New Roman" w:hAnsi="Times New Roman" w:cs="Times New Roman"/>
          <w:i/>
          <w:iCs/>
          <w:sz w:val="24"/>
          <w:szCs w:val="24"/>
        </w:rPr>
        <w:t>Dokumen Portofolio Sertifikasi Guru dalam Jabatan</w:t>
      </w:r>
      <w:r w:rsidRPr="003D4864">
        <w:rPr>
          <w:rFonts w:ascii="Times New Roman" w:hAnsi="Times New Roman" w:cs="Times New Roman"/>
          <w:sz w:val="24"/>
          <w:szCs w:val="24"/>
        </w:rPr>
        <w:t>, Tulungagung: Dokumen Portofolio tidak diterbitkan</w:t>
      </w:r>
      <w:r>
        <w:rPr>
          <w:rFonts w:ascii="Times New Roman" w:hAnsi="Times New Roman" w:cs="Times New Roman"/>
          <w:sz w:val="24"/>
          <w:szCs w:val="24"/>
        </w:rPr>
        <w:t>, 2009</w:t>
      </w:r>
    </w:p>
    <w:p w:rsidR="00163E18" w:rsidRPr="003D4864" w:rsidRDefault="00163E18" w:rsidP="0036334D">
      <w:pPr>
        <w:pStyle w:val="FootnoteText"/>
        <w:ind w:left="709" w:hanging="709"/>
        <w:jc w:val="both"/>
        <w:rPr>
          <w:rFonts w:ascii="Times New Roman" w:hAnsi="Times New Roman" w:cs="Times New Roman"/>
          <w:sz w:val="24"/>
          <w:szCs w:val="24"/>
        </w:rPr>
      </w:pPr>
    </w:p>
    <w:p w:rsidR="00163E18" w:rsidRDefault="00163E18" w:rsidP="0036334D">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Sukardi, </w:t>
      </w:r>
      <w:r w:rsidRPr="004C4B1D">
        <w:rPr>
          <w:rFonts w:ascii="Times New Roman" w:hAnsi="Times New Roman" w:cs="Times New Roman"/>
          <w:i/>
          <w:iCs/>
          <w:sz w:val="24"/>
          <w:szCs w:val="24"/>
        </w:rPr>
        <w:t>Metodologi</w:t>
      </w:r>
      <w:r w:rsidRPr="003D4864">
        <w:rPr>
          <w:rFonts w:ascii="Times New Roman" w:hAnsi="Times New Roman" w:cs="Times New Roman"/>
          <w:sz w:val="24"/>
          <w:szCs w:val="24"/>
        </w:rPr>
        <w:t xml:space="preserve"> </w:t>
      </w:r>
      <w:r w:rsidRPr="003D4864">
        <w:rPr>
          <w:rFonts w:ascii="Times New Roman" w:hAnsi="Times New Roman" w:cs="Times New Roman"/>
          <w:i/>
          <w:iCs/>
          <w:sz w:val="24"/>
          <w:szCs w:val="24"/>
        </w:rPr>
        <w:t>Penelitian Pendidikan dan Kompetensi dan Prakteknya</w:t>
      </w:r>
      <w:r>
        <w:rPr>
          <w:rFonts w:ascii="Times New Roman" w:hAnsi="Times New Roman" w:cs="Times New Roman"/>
          <w:sz w:val="24"/>
          <w:szCs w:val="24"/>
        </w:rPr>
        <w:t xml:space="preserve">, </w:t>
      </w:r>
      <w:r w:rsidRPr="003D4864">
        <w:rPr>
          <w:rFonts w:ascii="Times New Roman" w:hAnsi="Times New Roman" w:cs="Times New Roman"/>
          <w:sz w:val="24"/>
          <w:szCs w:val="24"/>
        </w:rPr>
        <w:t>Jakar</w:t>
      </w:r>
      <w:r>
        <w:rPr>
          <w:rFonts w:ascii="Times New Roman" w:hAnsi="Times New Roman" w:cs="Times New Roman"/>
          <w:sz w:val="24"/>
          <w:szCs w:val="24"/>
        </w:rPr>
        <w:t>ta: Bumi Aksara, 2007</w:t>
      </w:r>
    </w:p>
    <w:p w:rsidR="00163E18" w:rsidRPr="003D4864" w:rsidRDefault="00163E18" w:rsidP="0036334D">
      <w:pPr>
        <w:pStyle w:val="FootnoteText"/>
        <w:ind w:left="709" w:hanging="709"/>
        <w:jc w:val="both"/>
        <w:rPr>
          <w:rFonts w:ascii="Times New Roman" w:hAnsi="Times New Roman" w:cs="Times New Roman"/>
          <w:sz w:val="24"/>
          <w:szCs w:val="24"/>
        </w:rPr>
      </w:pPr>
    </w:p>
    <w:p w:rsidR="00163E18" w:rsidRDefault="00163E18" w:rsidP="00122250">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Supriatna, Harun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 </w:t>
      </w:r>
      <w:r w:rsidRPr="003D4864">
        <w:rPr>
          <w:rFonts w:ascii="Times New Roman" w:hAnsi="Times New Roman" w:cs="Times New Roman"/>
          <w:i/>
          <w:iCs/>
          <w:color w:val="000000"/>
          <w:sz w:val="24"/>
          <w:szCs w:val="24"/>
        </w:rPr>
        <w:t>Minat Belajar</w:t>
      </w:r>
      <w:r w:rsidRPr="003D4864">
        <w:rPr>
          <w:rFonts w:ascii="Times New Roman" w:hAnsi="Times New Roman" w:cs="Times New Roman"/>
          <w:color w:val="000000"/>
          <w:sz w:val="24"/>
          <w:szCs w:val="24"/>
        </w:rPr>
        <w:t xml:space="preserve"> “ dalam </w:t>
      </w:r>
      <w:hyperlink r:id="rId13" w:history="1">
        <w:r w:rsidRPr="003D4864">
          <w:rPr>
            <w:rStyle w:val="Hyperlink"/>
            <w:rFonts w:ascii="Times New Roman" w:hAnsi="Times New Roman"/>
            <w:color w:val="000000"/>
            <w:sz w:val="24"/>
            <w:szCs w:val="24"/>
          </w:rPr>
          <w:t>http://asbabulisma</w:t>
        </w:r>
      </w:hyperlink>
      <w:r w:rsidRPr="003D4864">
        <w:rPr>
          <w:rFonts w:ascii="Times New Roman" w:hAnsi="Times New Roman" w:cs="Times New Roman"/>
          <w:color w:val="000000"/>
          <w:sz w:val="24"/>
          <w:szCs w:val="24"/>
          <w:u w:val="single"/>
        </w:rPr>
        <w:t>.blogspot.com</w:t>
      </w:r>
      <w:r w:rsidRPr="003D4864">
        <w:rPr>
          <w:rFonts w:ascii="Times New Roman" w:hAnsi="Times New Roman" w:cs="Times New Roman"/>
          <w:color w:val="000000"/>
          <w:sz w:val="24"/>
          <w:szCs w:val="24"/>
        </w:rPr>
        <w:t>, diakses 20 Januari 2010</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Pr="003D4864"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Surakhmad, Winarno</w:t>
      </w:r>
      <w:r>
        <w:rPr>
          <w:rFonts w:ascii="Times New Roman" w:hAnsi="Times New Roman" w:cs="Times New Roman"/>
          <w:sz w:val="24"/>
          <w:szCs w:val="24"/>
        </w:rPr>
        <w:t>,</w:t>
      </w:r>
      <w:r w:rsidRPr="003D4864">
        <w:rPr>
          <w:rFonts w:ascii="Times New Roman" w:hAnsi="Times New Roman" w:cs="Times New Roman"/>
          <w:sz w:val="24"/>
          <w:szCs w:val="24"/>
        </w:rPr>
        <w:t xml:space="preserve"> </w:t>
      </w:r>
      <w:r w:rsidRPr="003D4864">
        <w:rPr>
          <w:rFonts w:ascii="Times New Roman" w:hAnsi="Times New Roman" w:cs="Times New Roman"/>
          <w:i/>
          <w:iCs/>
          <w:sz w:val="24"/>
          <w:szCs w:val="24"/>
        </w:rPr>
        <w:t>Pengantar Penenlitian Ilmiah</w:t>
      </w:r>
      <w:r>
        <w:rPr>
          <w:rFonts w:ascii="Times New Roman" w:hAnsi="Times New Roman" w:cs="Times New Roman"/>
          <w:sz w:val="24"/>
          <w:szCs w:val="24"/>
        </w:rPr>
        <w:t xml:space="preserve">, </w:t>
      </w:r>
      <w:r w:rsidRPr="003D4864">
        <w:rPr>
          <w:rFonts w:ascii="Times New Roman" w:hAnsi="Times New Roman" w:cs="Times New Roman"/>
          <w:sz w:val="24"/>
          <w:szCs w:val="24"/>
        </w:rPr>
        <w:t>B</w:t>
      </w:r>
      <w:r>
        <w:rPr>
          <w:rFonts w:ascii="Times New Roman" w:hAnsi="Times New Roman" w:cs="Times New Roman"/>
          <w:sz w:val="24"/>
          <w:szCs w:val="24"/>
        </w:rPr>
        <w:t>andung: Narsito, 1990</w:t>
      </w:r>
    </w:p>
    <w:p w:rsidR="00163E18" w:rsidRPr="003D4864" w:rsidRDefault="00163E18" w:rsidP="00C05126">
      <w:pPr>
        <w:pStyle w:val="FootnoteText"/>
        <w:ind w:left="709" w:hanging="709"/>
        <w:jc w:val="both"/>
        <w:rPr>
          <w:rFonts w:ascii="Times New Roman" w:hAnsi="Times New Roman" w:cs="Times New Roman"/>
          <w:sz w:val="24"/>
          <w:szCs w:val="24"/>
        </w:rPr>
      </w:pPr>
    </w:p>
    <w:p w:rsidR="00163E18" w:rsidRDefault="00163E18" w:rsidP="0036334D">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Tafsir, Ahmad</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Ilmu Pendidikan Dalam Perspektif </w:t>
      </w:r>
      <w:r>
        <w:rPr>
          <w:rFonts w:ascii="Times New Roman" w:hAnsi="Times New Roman" w:cs="Times New Roman"/>
          <w:i/>
          <w:iCs/>
          <w:color w:val="000000"/>
          <w:sz w:val="24"/>
          <w:szCs w:val="24"/>
        </w:rPr>
        <w:t>Islam</w:t>
      </w:r>
      <w:r w:rsidRPr="003D4864">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Bandung: P</w:t>
      </w:r>
      <w:r>
        <w:rPr>
          <w:rFonts w:ascii="Times New Roman" w:hAnsi="Times New Roman" w:cs="Times New Roman"/>
          <w:color w:val="000000"/>
          <w:sz w:val="24"/>
          <w:szCs w:val="24"/>
        </w:rPr>
        <w:t>T Remaja Rosda Karya, 2005</w:t>
      </w:r>
    </w:p>
    <w:p w:rsidR="00163E18" w:rsidRPr="003D4864" w:rsidRDefault="00163E18" w:rsidP="0036334D">
      <w:pPr>
        <w:pStyle w:val="FootnoteText"/>
        <w:ind w:left="709" w:hanging="709"/>
        <w:jc w:val="both"/>
        <w:rPr>
          <w:rFonts w:ascii="Times New Roman" w:hAnsi="Times New Roman" w:cs="Times New Roman"/>
          <w:color w:val="000000"/>
          <w:sz w:val="24"/>
          <w:szCs w:val="24"/>
        </w:rPr>
      </w:pPr>
    </w:p>
    <w:p w:rsidR="00163E18" w:rsidRDefault="00163E18" w:rsidP="00C05126">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Tim Nasional Penataran P-4 Bagi Siswa SLTP dan SLTA, Baha</w:t>
      </w:r>
      <w:r>
        <w:rPr>
          <w:rFonts w:ascii="Times New Roman" w:hAnsi="Times New Roman" w:cs="Times New Roman"/>
          <w:sz w:val="24"/>
          <w:szCs w:val="24"/>
        </w:rPr>
        <w:t xml:space="preserve">n Penataran P-4 Bagi Siswa SLTP, </w:t>
      </w:r>
      <w:r w:rsidRPr="003D4864">
        <w:rPr>
          <w:rFonts w:ascii="Times New Roman" w:hAnsi="Times New Roman" w:cs="Times New Roman"/>
          <w:sz w:val="24"/>
          <w:szCs w:val="24"/>
        </w:rPr>
        <w:t>Jakarta: Proye</w:t>
      </w:r>
      <w:r>
        <w:rPr>
          <w:rFonts w:ascii="Times New Roman" w:hAnsi="Times New Roman" w:cs="Times New Roman"/>
          <w:sz w:val="24"/>
          <w:szCs w:val="24"/>
        </w:rPr>
        <w:t>k Pembinaan Pancasila, 1995</w:t>
      </w:r>
    </w:p>
    <w:p w:rsidR="00163E18" w:rsidRDefault="00163E18" w:rsidP="00C05126">
      <w:pPr>
        <w:pStyle w:val="FootnoteText"/>
        <w:ind w:left="709" w:hanging="709"/>
        <w:jc w:val="both"/>
        <w:rPr>
          <w:rFonts w:ascii="Times New Roman" w:hAnsi="Times New Roman" w:cs="Times New Roman"/>
          <w:sz w:val="24"/>
          <w:szCs w:val="24"/>
        </w:rPr>
      </w:pPr>
    </w:p>
    <w:p w:rsidR="00163E18" w:rsidRDefault="00163E18" w:rsidP="00C05126">
      <w:pPr>
        <w:pStyle w:val="FootnoteText"/>
        <w:ind w:left="709" w:hanging="709"/>
        <w:jc w:val="both"/>
        <w:rPr>
          <w:rFonts w:ascii="Times New Roman" w:hAnsi="Times New Roman" w:cs="Times New Roman"/>
          <w:sz w:val="24"/>
          <w:szCs w:val="24"/>
        </w:rPr>
      </w:pPr>
      <w:r w:rsidRPr="003D4864">
        <w:rPr>
          <w:rFonts w:ascii="Times New Roman" w:hAnsi="Times New Roman" w:cs="Times New Roman"/>
          <w:sz w:val="24"/>
          <w:szCs w:val="24"/>
        </w:rPr>
        <w:t xml:space="preserve">Tim Penyusun Buku, </w:t>
      </w:r>
      <w:r w:rsidRPr="003D4864">
        <w:rPr>
          <w:rFonts w:ascii="Times New Roman" w:hAnsi="Times New Roman" w:cs="Times New Roman"/>
          <w:i/>
          <w:iCs/>
          <w:sz w:val="24"/>
          <w:szCs w:val="24"/>
        </w:rPr>
        <w:t>Integrasi Budi Pekerti dalam PPKN 1</w:t>
      </w:r>
      <w:r w:rsidRPr="003D4864">
        <w:rPr>
          <w:rFonts w:ascii="Times New Roman" w:hAnsi="Times New Roman" w:cs="Times New Roman"/>
          <w:sz w:val="24"/>
          <w:szCs w:val="24"/>
        </w:rPr>
        <w:t>.</w:t>
      </w:r>
      <w:r>
        <w:rPr>
          <w:rFonts w:ascii="Times New Roman" w:hAnsi="Times New Roman" w:cs="Times New Roman"/>
          <w:sz w:val="24"/>
          <w:szCs w:val="24"/>
        </w:rPr>
        <w:t xml:space="preserve"> Jakarta: Yudistrira, 2002</w:t>
      </w:r>
    </w:p>
    <w:p w:rsidR="00163E18" w:rsidRPr="003D4864" w:rsidRDefault="00163E18" w:rsidP="00C05126">
      <w:pPr>
        <w:pStyle w:val="FootnoteText"/>
        <w:ind w:left="709" w:hanging="709"/>
        <w:jc w:val="both"/>
        <w:rPr>
          <w:rFonts w:ascii="Times New Roman" w:hAnsi="Times New Roman" w:cs="Times New Roman"/>
          <w:sz w:val="24"/>
          <w:szCs w:val="24"/>
        </w:rPr>
      </w:pPr>
    </w:p>
    <w:p w:rsidR="00163E18" w:rsidRDefault="00163E18" w:rsidP="0036334D">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Tim Penyusun Kamus Besar Bahasa </w:t>
      </w:r>
      <w:r>
        <w:rPr>
          <w:rFonts w:ascii="Times New Roman" w:hAnsi="Times New Roman" w:cs="Times New Roman"/>
          <w:color w:val="000000"/>
          <w:sz w:val="24"/>
          <w:szCs w:val="24"/>
        </w:rPr>
        <w:t xml:space="preserve">Indonesia, </w:t>
      </w:r>
      <w:r w:rsidRPr="003D4864">
        <w:rPr>
          <w:rFonts w:ascii="Times New Roman" w:hAnsi="Times New Roman" w:cs="Times New Roman"/>
          <w:color w:val="000000"/>
          <w:sz w:val="24"/>
          <w:szCs w:val="24"/>
        </w:rPr>
        <w:t>Jakarta: Balai Pustaka</w:t>
      </w:r>
      <w:r>
        <w:rPr>
          <w:rFonts w:ascii="Times New Roman" w:hAnsi="Times New Roman" w:cs="Times New Roman"/>
          <w:color w:val="000000"/>
          <w:sz w:val="24"/>
          <w:szCs w:val="24"/>
        </w:rPr>
        <w:t>, 1988</w:t>
      </w:r>
    </w:p>
    <w:p w:rsidR="00163E18" w:rsidRDefault="00163E18" w:rsidP="0036334D">
      <w:pPr>
        <w:pStyle w:val="FootnoteText"/>
        <w:ind w:left="709" w:hanging="709"/>
        <w:jc w:val="both"/>
        <w:rPr>
          <w:rFonts w:ascii="Times New Roman" w:hAnsi="Times New Roman" w:cs="Times New Roman"/>
          <w:color w:val="000000"/>
          <w:sz w:val="24"/>
          <w:szCs w:val="24"/>
        </w:rPr>
      </w:pPr>
    </w:p>
    <w:p w:rsidR="00163E18" w:rsidRDefault="00163E18" w:rsidP="00C05126">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 xml:space="preserve">Tim Sosiologi dan Geografi, </w:t>
      </w:r>
      <w:r w:rsidRPr="003D4864">
        <w:rPr>
          <w:rFonts w:ascii="Times New Roman" w:hAnsi="Times New Roman" w:cs="Times New Roman"/>
          <w:i/>
          <w:iCs/>
          <w:color w:val="000000"/>
          <w:sz w:val="24"/>
          <w:szCs w:val="24"/>
        </w:rPr>
        <w:t xml:space="preserve">Pengetahuan Sosial Sosiologi dan Geografi SMP Kelas VIII, </w:t>
      </w:r>
      <w:r>
        <w:rPr>
          <w:rFonts w:ascii="Times New Roman" w:hAnsi="Times New Roman" w:cs="Times New Roman"/>
          <w:color w:val="000000"/>
          <w:sz w:val="24"/>
          <w:szCs w:val="24"/>
        </w:rPr>
        <w:t>Jakarta: Yudistira, 2005</w:t>
      </w:r>
    </w:p>
    <w:p w:rsidR="00163E18" w:rsidRPr="003D4864" w:rsidRDefault="00163E18" w:rsidP="00122250">
      <w:pPr>
        <w:pStyle w:val="FootnoteText"/>
        <w:ind w:left="709" w:hanging="709"/>
        <w:jc w:val="both"/>
        <w:rPr>
          <w:rFonts w:ascii="Times New Roman" w:hAnsi="Times New Roman" w:cs="Times New Roman"/>
          <w:color w:val="000000"/>
          <w:sz w:val="24"/>
          <w:szCs w:val="24"/>
        </w:rPr>
      </w:pPr>
    </w:p>
    <w:p w:rsidR="00163E18" w:rsidRDefault="00163E18" w:rsidP="00122250">
      <w:pPr>
        <w:pStyle w:val="FootnoteText"/>
        <w:ind w:left="709" w:hanging="709"/>
        <w:jc w:val="both"/>
        <w:rPr>
          <w:rFonts w:ascii="Times New Roman" w:hAnsi="Times New Roman" w:cs="Times New Roman"/>
          <w:sz w:val="24"/>
          <w:szCs w:val="24"/>
        </w:rPr>
      </w:pPr>
      <w:r w:rsidRPr="003D4864">
        <w:rPr>
          <w:rFonts w:ascii="Times New Roman" w:hAnsi="Times New Roman" w:cs="Times New Roman"/>
          <w:i/>
          <w:iCs/>
          <w:sz w:val="24"/>
          <w:szCs w:val="24"/>
        </w:rPr>
        <w:t>Undang-Undang Republik Indonesia tentang Sistem Pendidikan Nasional</w:t>
      </w:r>
      <w:r>
        <w:rPr>
          <w:rFonts w:ascii="Times New Roman" w:hAnsi="Times New Roman" w:cs="Times New Roman"/>
          <w:sz w:val="24"/>
          <w:szCs w:val="24"/>
        </w:rPr>
        <w:t xml:space="preserve">, </w:t>
      </w:r>
      <w:r w:rsidRPr="003D4864">
        <w:rPr>
          <w:rFonts w:ascii="Times New Roman" w:hAnsi="Times New Roman" w:cs="Times New Roman"/>
          <w:sz w:val="24"/>
          <w:szCs w:val="24"/>
        </w:rPr>
        <w:t>Tulungagung: Lembaga Optimalisasi Poten</w:t>
      </w:r>
      <w:r>
        <w:rPr>
          <w:rFonts w:ascii="Times New Roman" w:hAnsi="Times New Roman" w:cs="Times New Roman"/>
          <w:sz w:val="24"/>
          <w:szCs w:val="24"/>
        </w:rPr>
        <w:t>si Daerah se-Nusantara, 2007</w:t>
      </w:r>
    </w:p>
    <w:p w:rsidR="00163E18" w:rsidRDefault="00163E18" w:rsidP="00122250">
      <w:pPr>
        <w:pStyle w:val="FootnoteText"/>
        <w:ind w:left="709" w:hanging="709"/>
        <w:jc w:val="both"/>
        <w:rPr>
          <w:rFonts w:ascii="Times New Roman" w:hAnsi="Times New Roman" w:cs="Times New Roman"/>
          <w:sz w:val="24"/>
          <w:szCs w:val="24"/>
        </w:rPr>
      </w:pPr>
    </w:p>
    <w:p w:rsidR="00163E18" w:rsidRDefault="00163E18" w:rsidP="00C05126">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Walgito, Bimo</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Bimbingan Dan Penyuluhan </w:t>
      </w:r>
      <w:r>
        <w:rPr>
          <w:rFonts w:ascii="Times New Roman" w:hAnsi="Times New Roman" w:cs="Times New Roman"/>
          <w:i/>
          <w:iCs/>
          <w:color w:val="000000"/>
          <w:sz w:val="24"/>
          <w:szCs w:val="24"/>
        </w:rPr>
        <w:t>Di sekolah</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Yogyakarta: Fakultas Psikologi </w:t>
      </w:r>
      <w:r>
        <w:rPr>
          <w:rFonts w:ascii="Times New Roman" w:hAnsi="Times New Roman" w:cs="Times New Roman"/>
          <w:color w:val="000000"/>
          <w:sz w:val="24"/>
          <w:szCs w:val="24"/>
        </w:rPr>
        <w:t>UGM, 1981</w:t>
      </w:r>
    </w:p>
    <w:p w:rsidR="00163E18" w:rsidRPr="003D4864" w:rsidRDefault="00163E18" w:rsidP="00C05126">
      <w:pPr>
        <w:pStyle w:val="FootnoteText"/>
        <w:ind w:left="709" w:hanging="709"/>
        <w:jc w:val="both"/>
        <w:rPr>
          <w:rFonts w:ascii="Times New Roman" w:hAnsi="Times New Roman" w:cs="Times New Roman"/>
          <w:color w:val="000000"/>
          <w:sz w:val="24"/>
          <w:szCs w:val="24"/>
        </w:rPr>
      </w:pPr>
    </w:p>
    <w:p w:rsidR="00163E18" w:rsidRDefault="00163E18" w:rsidP="00C05126">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Winthering to</w:t>
      </w:r>
      <w:r>
        <w:rPr>
          <w:rFonts w:ascii="Times New Roman" w:hAnsi="Times New Roman" w:cs="Times New Roman"/>
          <w:color w:val="000000"/>
          <w:sz w:val="24"/>
          <w:szCs w:val="24"/>
        </w:rPr>
        <w:t>,</w:t>
      </w:r>
      <w:r w:rsidRPr="00C660CC">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 xml:space="preserve">Hc, </w:t>
      </w:r>
      <w:r w:rsidRPr="003D4864">
        <w:rPr>
          <w:rFonts w:ascii="Times New Roman" w:hAnsi="Times New Roman" w:cs="Times New Roman"/>
          <w:i/>
          <w:iCs/>
          <w:color w:val="000000"/>
          <w:sz w:val="24"/>
          <w:szCs w:val="24"/>
        </w:rPr>
        <w:t>Psikologi Pendidikan, trj. H Bukhori</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 Aksara Baru</w:t>
      </w:r>
      <w:r>
        <w:rPr>
          <w:rFonts w:ascii="Times New Roman" w:hAnsi="Times New Roman" w:cs="Times New Roman"/>
          <w:color w:val="000000"/>
          <w:sz w:val="24"/>
          <w:szCs w:val="24"/>
        </w:rPr>
        <w:t>, 1985</w:t>
      </w:r>
    </w:p>
    <w:p w:rsidR="00163E18" w:rsidRPr="003D4864" w:rsidRDefault="00163E18" w:rsidP="00C05126">
      <w:pPr>
        <w:pStyle w:val="FootnoteText"/>
        <w:ind w:left="709" w:hanging="709"/>
        <w:jc w:val="both"/>
        <w:rPr>
          <w:rFonts w:ascii="Times New Roman" w:hAnsi="Times New Roman" w:cs="Times New Roman"/>
          <w:color w:val="000000"/>
          <w:sz w:val="24"/>
          <w:szCs w:val="24"/>
        </w:rPr>
      </w:pPr>
    </w:p>
    <w:p w:rsidR="00163E18" w:rsidRDefault="00163E18" w:rsidP="009006AA">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Yunus, Mahmud</w:t>
      </w:r>
      <w:r>
        <w:rPr>
          <w:rFonts w:ascii="Times New Roman" w:hAnsi="Times New Roman" w:cs="Times New Roman"/>
          <w:color w:val="000000"/>
          <w:sz w:val="24"/>
          <w:szCs w:val="24"/>
        </w:rPr>
        <w:t>,</w:t>
      </w:r>
      <w:r w:rsidRPr="003D4864">
        <w:rPr>
          <w:rFonts w:ascii="Times New Roman" w:hAnsi="Times New Roman" w:cs="Times New Roman"/>
          <w:i/>
          <w:iCs/>
          <w:color w:val="000000"/>
          <w:sz w:val="24"/>
          <w:szCs w:val="24"/>
        </w:rPr>
        <w:t xml:space="preserve"> Pokok-Pokok Pendidikan Dan Pengajaran</w:t>
      </w:r>
      <w:r>
        <w:rPr>
          <w:rFonts w:ascii="Times New Roman" w:hAnsi="Times New Roman" w:cs="Times New Roman"/>
          <w:color w:val="000000"/>
          <w:sz w:val="24"/>
          <w:szCs w:val="24"/>
        </w:rPr>
        <w:t xml:space="preserve">, </w:t>
      </w:r>
      <w:r w:rsidRPr="003D4864">
        <w:rPr>
          <w:rFonts w:ascii="Times New Roman" w:hAnsi="Times New Roman" w:cs="Times New Roman"/>
          <w:color w:val="000000"/>
          <w:sz w:val="24"/>
          <w:szCs w:val="24"/>
        </w:rPr>
        <w:t>Jakarta:</w:t>
      </w:r>
      <w:r>
        <w:rPr>
          <w:rFonts w:ascii="Times New Roman" w:hAnsi="Times New Roman" w:cs="Times New Roman"/>
          <w:color w:val="000000"/>
          <w:sz w:val="24"/>
          <w:szCs w:val="24"/>
        </w:rPr>
        <w:t xml:space="preserve"> PT Hidayakarya Agung, 1995</w:t>
      </w:r>
    </w:p>
    <w:p w:rsidR="00163E18" w:rsidRPr="003D4864" w:rsidRDefault="00163E18" w:rsidP="009006AA">
      <w:pPr>
        <w:pStyle w:val="FootnoteText"/>
        <w:ind w:left="709" w:hanging="709"/>
        <w:jc w:val="both"/>
        <w:rPr>
          <w:rFonts w:ascii="Times New Roman" w:hAnsi="Times New Roman" w:cs="Times New Roman"/>
          <w:color w:val="000000"/>
          <w:sz w:val="24"/>
          <w:szCs w:val="24"/>
        </w:rPr>
      </w:pPr>
    </w:p>
    <w:p w:rsidR="00163E18" w:rsidRPr="003D4864" w:rsidRDefault="00163E18" w:rsidP="00C05126">
      <w:pPr>
        <w:pStyle w:val="FootnoteText"/>
        <w:ind w:left="709" w:hanging="709"/>
        <w:jc w:val="both"/>
        <w:rPr>
          <w:rFonts w:ascii="Times New Roman" w:hAnsi="Times New Roman" w:cs="Times New Roman"/>
          <w:color w:val="000000"/>
          <w:sz w:val="24"/>
          <w:szCs w:val="24"/>
        </w:rPr>
      </w:pPr>
      <w:r w:rsidRPr="003D4864">
        <w:rPr>
          <w:rFonts w:ascii="Times New Roman" w:hAnsi="Times New Roman" w:cs="Times New Roman"/>
          <w:color w:val="000000"/>
          <w:sz w:val="24"/>
          <w:szCs w:val="24"/>
        </w:rPr>
        <w:t>Yohanes, “</w:t>
      </w:r>
      <w:r w:rsidRPr="003D4864">
        <w:rPr>
          <w:rFonts w:ascii="Times New Roman" w:hAnsi="Times New Roman" w:cs="Times New Roman"/>
          <w:i/>
          <w:iCs/>
          <w:color w:val="000000"/>
          <w:sz w:val="24"/>
          <w:szCs w:val="24"/>
        </w:rPr>
        <w:t>Pentingnya Minat Dalam Kegiatan Belajar</w:t>
      </w:r>
      <w:r w:rsidRPr="003D4864">
        <w:rPr>
          <w:rFonts w:ascii="Times New Roman" w:hAnsi="Times New Roman" w:cs="Times New Roman"/>
          <w:color w:val="000000"/>
          <w:sz w:val="24"/>
          <w:szCs w:val="24"/>
        </w:rPr>
        <w:t>” dalam http://jarmuka.wordpress.com/2010/04/18/pentingnya-minat-dalam-kegiatan-belajar. Diakses 18 April 2010</w:t>
      </w:r>
    </w:p>
    <w:p w:rsidR="00163E18" w:rsidRDefault="00163E18">
      <w:pPr>
        <w:rPr>
          <w:rFonts w:ascii="Times New Roman" w:hAnsi="Times New Roman" w:cs="Times New Roman"/>
          <w:sz w:val="24"/>
          <w:szCs w:val="24"/>
        </w:rPr>
      </w:pPr>
      <w:r>
        <w:rPr>
          <w:rFonts w:ascii="Times New Roman" w:hAnsi="Times New Roman" w:cs="Times New Roman"/>
          <w:sz w:val="24"/>
          <w:szCs w:val="24"/>
        </w:rPr>
        <w:br w:type="page"/>
      </w:r>
    </w:p>
    <w:p w:rsidR="00163E18" w:rsidRPr="00EE05EC" w:rsidRDefault="00163E18" w:rsidP="00ED6EA7">
      <w:pPr>
        <w:spacing w:line="480" w:lineRule="auto"/>
        <w:rPr>
          <w:rFonts w:ascii="Times New Roman" w:hAnsi="Times New Roman" w:cs="Times New Roman"/>
          <w:i/>
          <w:iCs/>
          <w:sz w:val="24"/>
          <w:szCs w:val="24"/>
        </w:rPr>
      </w:pPr>
      <w:r w:rsidRPr="00EE05EC">
        <w:rPr>
          <w:rFonts w:ascii="Times New Roman" w:hAnsi="Times New Roman" w:cs="Times New Roman"/>
          <w:i/>
          <w:iCs/>
          <w:sz w:val="24"/>
          <w:szCs w:val="24"/>
        </w:rPr>
        <w:t>Lampran I</w:t>
      </w:r>
    </w:p>
    <w:p w:rsidR="00163E18" w:rsidRPr="00ED6EA7" w:rsidRDefault="00163E18" w:rsidP="00ED6EA7">
      <w:pPr>
        <w:spacing w:line="360" w:lineRule="auto"/>
        <w:jc w:val="center"/>
        <w:rPr>
          <w:rFonts w:ascii="Times New Roman" w:hAnsi="Times New Roman" w:cs="Times New Roman"/>
          <w:b/>
          <w:bCs/>
          <w:sz w:val="24"/>
          <w:szCs w:val="24"/>
        </w:rPr>
      </w:pPr>
      <w:r w:rsidRPr="00ED6EA7">
        <w:rPr>
          <w:rFonts w:ascii="Times New Roman" w:hAnsi="Times New Roman" w:cs="Times New Roman"/>
          <w:b/>
          <w:bCs/>
          <w:sz w:val="24"/>
          <w:szCs w:val="24"/>
        </w:rPr>
        <w:t>PEDOMAN OBSERVASI</w:t>
      </w:r>
    </w:p>
    <w:p w:rsidR="00163E18" w:rsidRPr="00ED6EA7" w:rsidRDefault="00163E18" w:rsidP="00ED6EA7">
      <w:pPr>
        <w:spacing w:line="360" w:lineRule="auto"/>
        <w:jc w:val="both"/>
        <w:rPr>
          <w:rFonts w:ascii="Times New Roman" w:hAnsi="Times New Roman" w:cs="Times New Roman"/>
        </w:rPr>
      </w:pPr>
    </w:p>
    <w:tbl>
      <w:tblPr>
        <w:tblW w:w="80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7471"/>
      </w:tblGrid>
      <w:tr w:rsidR="00163E18" w:rsidRPr="00736DAA">
        <w:trPr>
          <w:trHeight w:val="397"/>
        </w:trPr>
        <w:tc>
          <w:tcPr>
            <w:tcW w:w="570"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No.</w:t>
            </w:r>
          </w:p>
        </w:tc>
        <w:tc>
          <w:tcPr>
            <w:tcW w:w="7471"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Butir Observasi</w:t>
            </w:r>
          </w:p>
        </w:tc>
      </w:tr>
      <w:tr w:rsidR="00163E18" w:rsidRPr="00736DAA">
        <w:trPr>
          <w:trHeight w:val="397"/>
        </w:trPr>
        <w:tc>
          <w:tcPr>
            <w:tcW w:w="570"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1</w:t>
            </w:r>
          </w:p>
        </w:tc>
        <w:tc>
          <w:tcPr>
            <w:tcW w:w="747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Keadaan lingkungan SMP Negeri 2 Kedungwaru Tulungagung</w:t>
            </w:r>
          </w:p>
        </w:tc>
      </w:tr>
      <w:tr w:rsidR="00163E18" w:rsidRPr="00736DAA">
        <w:trPr>
          <w:trHeight w:val="397"/>
        </w:trPr>
        <w:tc>
          <w:tcPr>
            <w:tcW w:w="570"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2</w:t>
            </w:r>
          </w:p>
        </w:tc>
        <w:tc>
          <w:tcPr>
            <w:tcW w:w="747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Fasilitas belajar di SMP Negeri 2 Kedungwaru Tulungagung</w:t>
            </w:r>
          </w:p>
        </w:tc>
      </w:tr>
      <w:tr w:rsidR="00163E18" w:rsidRPr="00736DAA">
        <w:trPr>
          <w:trHeight w:val="397"/>
        </w:trPr>
        <w:tc>
          <w:tcPr>
            <w:tcW w:w="570"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3</w:t>
            </w:r>
          </w:p>
        </w:tc>
        <w:tc>
          <w:tcPr>
            <w:tcW w:w="747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Pelaksanaan kegiatan kerjasama wali murid dengan guru dalam upaya meningkatkan minat belajar siswa pada mata pelajaran pendidikan agama Islam SMP Negeri 2 Kedungwaru Tulungagung</w:t>
            </w:r>
          </w:p>
        </w:tc>
      </w:tr>
    </w:tbl>
    <w:p w:rsidR="00163E18" w:rsidRPr="00EE05EC" w:rsidRDefault="00163E18" w:rsidP="00ED6EA7">
      <w:pPr>
        <w:spacing w:line="480" w:lineRule="auto"/>
        <w:rPr>
          <w:rFonts w:ascii="Times New Roman" w:hAnsi="Times New Roman" w:cs="Times New Roman"/>
          <w:i/>
          <w:iCs/>
          <w:sz w:val="24"/>
          <w:szCs w:val="24"/>
        </w:rPr>
      </w:pPr>
      <w:r w:rsidRPr="00ED6EA7">
        <w:rPr>
          <w:rFonts w:ascii="Times New Roman" w:hAnsi="Times New Roman" w:cs="Times New Roman"/>
        </w:rPr>
        <w:br w:type="page"/>
      </w:r>
      <w:r w:rsidRPr="00EE05EC">
        <w:rPr>
          <w:rFonts w:ascii="Times New Roman" w:hAnsi="Times New Roman" w:cs="Times New Roman"/>
          <w:i/>
          <w:iCs/>
          <w:sz w:val="24"/>
          <w:szCs w:val="24"/>
        </w:rPr>
        <w:t>Lampran II</w:t>
      </w:r>
    </w:p>
    <w:p w:rsidR="00163E18" w:rsidRPr="00ED6EA7" w:rsidRDefault="00163E18" w:rsidP="00ED6EA7">
      <w:pPr>
        <w:spacing w:line="360" w:lineRule="auto"/>
        <w:jc w:val="center"/>
        <w:rPr>
          <w:rFonts w:ascii="Times New Roman" w:hAnsi="Times New Roman" w:cs="Times New Roman"/>
          <w:b/>
          <w:bCs/>
          <w:sz w:val="24"/>
          <w:szCs w:val="24"/>
        </w:rPr>
      </w:pPr>
      <w:r w:rsidRPr="00ED6EA7">
        <w:rPr>
          <w:rFonts w:ascii="Times New Roman" w:hAnsi="Times New Roman" w:cs="Times New Roman"/>
          <w:b/>
          <w:bCs/>
          <w:sz w:val="24"/>
          <w:szCs w:val="24"/>
        </w:rPr>
        <w:t>PEDOMAN INTERVIEW</w:t>
      </w:r>
    </w:p>
    <w:p w:rsidR="00163E18" w:rsidRPr="00ED6EA7" w:rsidRDefault="00163E18" w:rsidP="00ED6EA7">
      <w:pPr>
        <w:spacing w:line="360" w:lineRule="auto"/>
        <w:jc w:val="center"/>
        <w:rPr>
          <w:rFonts w:ascii="Times New Roman" w:hAnsi="Times New Roman" w:cs="Times New Roman"/>
          <w:b/>
          <w:bCs/>
          <w:sz w:val="24"/>
          <w:szCs w:val="24"/>
        </w:rPr>
      </w:pPr>
    </w:p>
    <w:p w:rsidR="00163E18" w:rsidRPr="00ED6EA7" w:rsidRDefault="00163E18" w:rsidP="00ED6EA7">
      <w:pPr>
        <w:spacing w:line="360" w:lineRule="auto"/>
        <w:jc w:val="both"/>
        <w:rPr>
          <w:rFonts w:ascii="Times New Roman" w:hAnsi="Times New Roman" w:cs="Times New Roman"/>
          <w:b/>
          <w:bCs/>
          <w:sz w:val="24"/>
          <w:szCs w:val="24"/>
        </w:rPr>
      </w:pPr>
      <w:r w:rsidRPr="00ED6EA7">
        <w:rPr>
          <w:rFonts w:ascii="Times New Roman" w:hAnsi="Times New Roman" w:cs="Times New Roman"/>
          <w:b/>
          <w:bCs/>
          <w:sz w:val="24"/>
          <w:szCs w:val="24"/>
        </w:rPr>
        <w:t>Responden: Kepala Sekolah SMPN 2 Kedungwaru Tulungagung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7475"/>
      </w:tblGrid>
      <w:tr w:rsidR="00163E18" w:rsidRPr="00736DAA">
        <w:tc>
          <w:tcPr>
            <w:tcW w:w="640"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No.</w:t>
            </w:r>
          </w:p>
        </w:tc>
        <w:tc>
          <w:tcPr>
            <w:tcW w:w="7475"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Pernyataaan</w:t>
            </w:r>
          </w:p>
        </w:tc>
      </w:tr>
      <w:tr w:rsidR="00163E18" w:rsidRPr="00736DAA">
        <w:tc>
          <w:tcPr>
            <w:tcW w:w="640"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1.</w:t>
            </w:r>
          </w:p>
        </w:tc>
        <w:tc>
          <w:tcPr>
            <w:tcW w:w="7475"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Dimana letak geografis SMP Negeri 2 kedungwaru Tulungagung?</w:t>
            </w:r>
          </w:p>
        </w:tc>
      </w:tr>
      <w:tr w:rsidR="00163E18" w:rsidRPr="00736DAA">
        <w:tc>
          <w:tcPr>
            <w:tcW w:w="640"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2.</w:t>
            </w:r>
          </w:p>
        </w:tc>
        <w:tc>
          <w:tcPr>
            <w:tcW w:w="7475"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Mulai tahun berapa SMP Negeri 2 Kedungwaru Tulungagung didirikan?</w:t>
            </w:r>
          </w:p>
        </w:tc>
      </w:tr>
      <w:tr w:rsidR="00163E18" w:rsidRPr="00736DAA">
        <w:tc>
          <w:tcPr>
            <w:tcW w:w="640"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3.</w:t>
            </w:r>
          </w:p>
        </w:tc>
        <w:tc>
          <w:tcPr>
            <w:tcW w:w="7475"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Berapa luas tanah untuk pendirian SMP Negeri 2 Kedungwaru Tulungagung</w:t>
            </w:r>
          </w:p>
        </w:tc>
      </w:tr>
    </w:tbl>
    <w:p w:rsidR="00163E18" w:rsidRPr="00ED6EA7" w:rsidRDefault="00163E18" w:rsidP="00ED6EA7">
      <w:pPr>
        <w:spacing w:line="360" w:lineRule="auto"/>
        <w:jc w:val="both"/>
        <w:rPr>
          <w:rFonts w:ascii="Times New Roman" w:hAnsi="Times New Roman" w:cs="Times New Roman"/>
        </w:rPr>
      </w:pPr>
    </w:p>
    <w:p w:rsidR="00163E18" w:rsidRPr="00ED6EA7" w:rsidRDefault="00163E18" w:rsidP="00ED6EA7">
      <w:pPr>
        <w:spacing w:line="360" w:lineRule="auto"/>
        <w:jc w:val="both"/>
        <w:rPr>
          <w:rFonts w:ascii="Times New Roman" w:hAnsi="Times New Roman" w:cs="Times New Roman"/>
          <w:b/>
          <w:bCs/>
        </w:rPr>
      </w:pPr>
      <w:r>
        <w:rPr>
          <w:rFonts w:ascii="Times New Roman" w:hAnsi="Times New Roman" w:cs="Times New Roman"/>
          <w:b/>
          <w:bCs/>
        </w:rPr>
        <w:t>Responden: guru dan orang tua siswa</w:t>
      </w:r>
    </w:p>
    <w:tbl>
      <w:tblPr>
        <w:tblW w:w="81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7480"/>
      </w:tblGrid>
      <w:tr w:rsidR="00163E18" w:rsidRPr="00736DAA">
        <w:tc>
          <w:tcPr>
            <w:tcW w:w="669" w:type="dxa"/>
          </w:tcPr>
          <w:p w:rsidR="00163E18" w:rsidRPr="00736DAA" w:rsidRDefault="00163E18" w:rsidP="008E689F">
            <w:pPr>
              <w:spacing w:after="0" w:line="360" w:lineRule="auto"/>
              <w:jc w:val="center"/>
              <w:rPr>
                <w:rFonts w:ascii="Times New Roman" w:hAnsi="Times New Roman" w:cs="Times New Roman"/>
              </w:rPr>
            </w:pPr>
            <w:r w:rsidRPr="00736DAA">
              <w:rPr>
                <w:rFonts w:ascii="Times New Roman" w:hAnsi="Times New Roman" w:cs="Times New Roman"/>
              </w:rPr>
              <w:t>No.</w:t>
            </w:r>
          </w:p>
        </w:tc>
        <w:tc>
          <w:tcPr>
            <w:tcW w:w="7480" w:type="dxa"/>
          </w:tcPr>
          <w:p w:rsidR="00163E18" w:rsidRPr="00736DAA" w:rsidRDefault="00163E18" w:rsidP="008E689F">
            <w:pPr>
              <w:spacing w:after="0" w:line="360" w:lineRule="auto"/>
              <w:jc w:val="center"/>
              <w:rPr>
                <w:rFonts w:ascii="Times New Roman" w:hAnsi="Times New Roman" w:cs="Times New Roman"/>
              </w:rPr>
            </w:pPr>
            <w:r w:rsidRPr="00736DAA">
              <w:rPr>
                <w:rFonts w:ascii="Times New Roman" w:hAnsi="Times New Roman" w:cs="Times New Roman"/>
              </w:rPr>
              <w:t>Pernyataan</w:t>
            </w:r>
          </w:p>
        </w:tc>
      </w:tr>
      <w:tr w:rsidR="00163E18" w:rsidRPr="00736DAA">
        <w:tc>
          <w:tcPr>
            <w:tcW w:w="669" w:type="dxa"/>
          </w:tcPr>
          <w:p w:rsidR="00163E18" w:rsidRPr="00736DAA" w:rsidRDefault="00163E18" w:rsidP="008E689F">
            <w:pPr>
              <w:spacing w:after="0"/>
              <w:jc w:val="both"/>
              <w:rPr>
                <w:rFonts w:ascii="Times New Roman" w:hAnsi="Times New Roman" w:cs="Times New Roman"/>
              </w:rPr>
            </w:pPr>
            <w:r w:rsidRPr="00736DAA">
              <w:rPr>
                <w:rFonts w:ascii="Times New Roman" w:hAnsi="Times New Roman" w:cs="Times New Roman"/>
              </w:rPr>
              <w:t>1.</w:t>
            </w: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p>
          <w:p w:rsidR="00163E18" w:rsidRPr="00736DAA" w:rsidRDefault="00163E18" w:rsidP="008E689F">
            <w:pPr>
              <w:spacing w:after="0"/>
              <w:jc w:val="both"/>
              <w:rPr>
                <w:rFonts w:ascii="Times New Roman" w:hAnsi="Times New Roman" w:cs="Times New Roman"/>
              </w:rPr>
            </w:pPr>
            <w:r w:rsidRPr="00736DAA">
              <w:rPr>
                <w:rFonts w:ascii="Times New Roman" w:hAnsi="Times New Roman" w:cs="Times New Roman"/>
              </w:rPr>
              <w:t xml:space="preserve">2. </w:t>
            </w:r>
          </w:p>
        </w:tc>
        <w:tc>
          <w:tcPr>
            <w:tcW w:w="7480" w:type="dxa"/>
          </w:tcPr>
          <w:p w:rsidR="00163E18" w:rsidRPr="00736DAA" w:rsidRDefault="00163E18" w:rsidP="008E689F">
            <w:pPr>
              <w:spacing w:after="0" w:line="360" w:lineRule="auto"/>
              <w:jc w:val="both"/>
              <w:rPr>
                <w:rFonts w:ascii="Times New Roman" w:hAnsi="Times New Roman" w:cs="Times New Roman"/>
              </w:rPr>
            </w:pPr>
            <w:r w:rsidRPr="00736DAA">
              <w:rPr>
                <w:rFonts w:ascii="Times New Roman" w:hAnsi="Times New Roman" w:cs="Times New Roman"/>
              </w:rPr>
              <w:t>Bagaimana kerjasama wali murid dengan guru dalam upaya meningkatkan minat belajar siswa pada mata pelajaran PAI di SMP Negeri 2 Kedungwaru Tulungagung, yang meliputi:</w:t>
            </w:r>
          </w:p>
          <w:p w:rsidR="00163E18" w:rsidRPr="00736DAA" w:rsidRDefault="00163E18" w:rsidP="008E689F">
            <w:pPr>
              <w:numPr>
                <w:ilvl w:val="0"/>
                <w:numId w:val="24"/>
              </w:numPr>
              <w:spacing w:after="0" w:line="360" w:lineRule="auto"/>
              <w:jc w:val="both"/>
              <w:rPr>
                <w:rFonts w:ascii="Times New Roman" w:hAnsi="Times New Roman" w:cs="Times New Roman"/>
              </w:rPr>
            </w:pPr>
            <w:r w:rsidRPr="00736DAA">
              <w:rPr>
                <w:rFonts w:ascii="Times New Roman" w:hAnsi="Times New Roman" w:cs="Times New Roman"/>
              </w:rPr>
              <w:t xml:space="preserve">Bentuk </w:t>
            </w:r>
          </w:p>
          <w:p w:rsidR="00163E18" w:rsidRPr="00736DAA" w:rsidRDefault="00163E18" w:rsidP="008E689F">
            <w:pPr>
              <w:numPr>
                <w:ilvl w:val="0"/>
                <w:numId w:val="24"/>
              </w:numPr>
              <w:spacing w:after="0" w:line="360" w:lineRule="auto"/>
              <w:jc w:val="both"/>
              <w:rPr>
                <w:rFonts w:ascii="Times New Roman" w:hAnsi="Times New Roman" w:cs="Times New Roman"/>
              </w:rPr>
            </w:pPr>
            <w:r w:rsidRPr="00736DAA">
              <w:rPr>
                <w:rFonts w:ascii="Times New Roman" w:hAnsi="Times New Roman" w:cs="Times New Roman"/>
              </w:rPr>
              <w:t>Upaya</w:t>
            </w:r>
          </w:p>
          <w:p w:rsidR="00163E18" w:rsidRPr="00736DAA" w:rsidRDefault="00163E18" w:rsidP="008E689F">
            <w:pPr>
              <w:numPr>
                <w:ilvl w:val="0"/>
                <w:numId w:val="24"/>
              </w:numPr>
              <w:spacing w:after="0" w:line="360" w:lineRule="auto"/>
              <w:jc w:val="both"/>
              <w:rPr>
                <w:rFonts w:ascii="Times New Roman" w:hAnsi="Times New Roman" w:cs="Times New Roman"/>
              </w:rPr>
            </w:pPr>
            <w:r w:rsidRPr="00736DAA">
              <w:rPr>
                <w:rFonts w:ascii="Times New Roman" w:hAnsi="Times New Roman" w:cs="Times New Roman"/>
              </w:rPr>
              <w:t>Pelaksanaan</w:t>
            </w:r>
          </w:p>
          <w:p w:rsidR="00163E18" w:rsidRPr="00736DAA" w:rsidRDefault="00163E18" w:rsidP="008E689F">
            <w:pPr>
              <w:spacing w:after="0" w:line="360" w:lineRule="auto"/>
              <w:jc w:val="both"/>
              <w:rPr>
                <w:rFonts w:ascii="Times New Roman" w:hAnsi="Times New Roman" w:cs="Times New Roman"/>
              </w:rPr>
            </w:pPr>
            <w:r w:rsidRPr="00736DAA">
              <w:rPr>
                <w:rFonts w:ascii="Times New Roman" w:hAnsi="Times New Roman" w:cs="Times New Roman"/>
              </w:rPr>
              <w:t>Faktor-faktor apa yang mempengaruhi kerjasama wali murid dengan guru dalam upaya meningkatkan minat belajar siswa pada mata pelajaran PAI di SMP Negeri 2 Kedungwaru Tulungagung, yang meliputi:</w:t>
            </w:r>
          </w:p>
          <w:p w:rsidR="00163E18" w:rsidRPr="00736DAA" w:rsidRDefault="00163E18" w:rsidP="008E689F">
            <w:pPr>
              <w:numPr>
                <w:ilvl w:val="0"/>
                <w:numId w:val="25"/>
              </w:numPr>
              <w:spacing w:after="0" w:line="360" w:lineRule="auto"/>
              <w:jc w:val="both"/>
              <w:rPr>
                <w:rFonts w:ascii="Times New Roman" w:hAnsi="Times New Roman" w:cs="Times New Roman"/>
              </w:rPr>
            </w:pPr>
            <w:r w:rsidRPr="00736DAA">
              <w:rPr>
                <w:rFonts w:ascii="Times New Roman" w:hAnsi="Times New Roman" w:cs="Times New Roman"/>
              </w:rPr>
              <w:t>Pendukung</w:t>
            </w:r>
          </w:p>
          <w:p w:rsidR="00163E18" w:rsidRPr="00736DAA" w:rsidRDefault="00163E18" w:rsidP="008E689F">
            <w:pPr>
              <w:numPr>
                <w:ilvl w:val="0"/>
                <w:numId w:val="25"/>
              </w:numPr>
              <w:spacing w:after="0" w:line="360" w:lineRule="auto"/>
              <w:jc w:val="both"/>
              <w:rPr>
                <w:rFonts w:ascii="Times New Roman" w:hAnsi="Times New Roman" w:cs="Times New Roman"/>
              </w:rPr>
            </w:pPr>
            <w:r w:rsidRPr="00736DAA">
              <w:rPr>
                <w:rFonts w:ascii="Times New Roman" w:hAnsi="Times New Roman" w:cs="Times New Roman"/>
              </w:rPr>
              <w:t xml:space="preserve">Penghambat </w:t>
            </w:r>
          </w:p>
        </w:tc>
      </w:tr>
    </w:tbl>
    <w:p w:rsidR="00163E18" w:rsidRPr="00ED6EA7" w:rsidRDefault="00163E18" w:rsidP="00ED6EA7">
      <w:pPr>
        <w:spacing w:line="480" w:lineRule="auto"/>
        <w:rPr>
          <w:rFonts w:ascii="Times New Roman" w:hAnsi="Times New Roman" w:cs="Times New Roman"/>
          <w:b/>
          <w:bCs/>
        </w:rPr>
      </w:pPr>
    </w:p>
    <w:p w:rsidR="00163E18" w:rsidRPr="00EE05EC" w:rsidRDefault="00163E18" w:rsidP="00ED6EA7">
      <w:pPr>
        <w:spacing w:line="480" w:lineRule="auto"/>
        <w:rPr>
          <w:rFonts w:ascii="Times New Roman" w:hAnsi="Times New Roman" w:cs="Times New Roman"/>
          <w:i/>
          <w:iCs/>
          <w:sz w:val="24"/>
          <w:szCs w:val="24"/>
        </w:rPr>
      </w:pPr>
      <w:r w:rsidRPr="00ED6EA7">
        <w:rPr>
          <w:rFonts w:ascii="Times New Roman" w:hAnsi="Times New Roman" w:cs="Times New Roman"/>
          <w:b/>
          <w:bCs/>
        </w:rPr>
        <w:br w:type="page"/>
      </w:r>
      <w:r w:rsidRPr="00EE05EC">
        <w:rPr>
          <w:rFonts w:ascii="Times New Roman" w:hAnsi="Times New Roman" w:cs="Times New Roman"/>
          <w:i/>
          <w:iCs/>
          <w:sz w:val="24"/>
          <w:szCs w:val="24"/>
        </w:rPr>
        <w:t>Lampran III</w:t>
      </w:r>
    </w:p>
    <w:p w:rsidR="00163E18" w:rsidRPr="00ED6EA7" w:rsidRDefault="00163E18" w:rsidP="00ED6EA7">
      <w:pPr>
        <w:spacing w:line="360" w:lineRule="auto"/>
        <w:jc w:val="center"/>
        <w:rPr>
          <w:rFonts w:ascii="Times New Roman" w:hAnsi="Times New Roman" w:cs="Times New Roman"/>
          <w:b/>
          <w:bCs/>
          <w:sz w:val="24"/>
          <w:szCs w:val="24"/>
        </w:rPr>
      </w:pPr>
      <w:r w:rsidRPr="00ED6EA7">
        <w:rPr>
          <w:rFonts w:ascii="Times New Roman" w:hAnsi="Times New Roman" w:cs="Times New Roman"/>
          <w:b/>
          <w:bCs/>
          <w:sz w:val="24"/>
          <w:szCs w:val="24"/>
        </w:rPr>
        <w:t>PEDOMAN DOKUMENTASI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461"/>
      </w:tblGrid>
      <w:tr w:rsidR="00163E18" w:rsidRPr="00736DAA">
        <w:tc>
          <w:tcPr>
            <w:tcW w:w="668"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No.</w:t>
            </w:r>
          </w:p>
        </w:tc>
        <w:tc>
          <w:tcPr>
            <w:tcW w:w="7461" w:type="dxa"/>
          </w:tcPr>
          <w:p w:rsidR="00163E18" w:rsidRPr="00736DAA" w:rsidRDefault="00163E18" w:rsidP="00714CC5">
            <w:pPr>
              <w:spacing w:line="360" w:lineRule="auto"/>
              <w:jc w:val="center"/>
              <w:rPr>
                <w:rFonts w:ascii="Times New Roman" w:hAnsi="Times New Roman" w:cs="Times New Roman"/>
              </w:rPr>
            </w:pPr>
            <w:r w:rsidRPr="00736DAA">
              <w:rPr>
                <w:rFonts w:ascii="Times New Roman" w:hAnsi="Times New Roman" w:cs="Times New Roman"/>
              </w:rPr>
              <w:t>Dokumentasi</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1.</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Struktur organisasi SMP Negeri 2 Kedungwaru Tulungagung, periode 2009/2010</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2.</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Daftar siswa SMP Negeri 2 Kedungwaru Tulungagung Periode 2010 / 2011</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3.</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Daftar guru PNS dan non PNS SMP Negeri 2 Kedungwaru Tulungagung Periode 2010 / 2011</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4.</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Data karyawan PNS dan non PNS SMP Negeri 2 Kedungwaru Tulungagung Periode 2010 / 2011</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5.</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Denah lokasi SMP Negeri 2 Kedungwaru Tulungagung</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6.</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Struktur sekolah SMP Negeri 2 Kedungwaru Tulungagung</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7.</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Visi misi dan tujuan SMP Negeri 2 Kedungwaru Tulungagung</w:t>
            </w:r>
          </w:p>
        </w:tc>
      </w:tr>
      <w:tr w:rsidR="00163E18" w:rsidRPr="00736DAA">
        <w:tc>
          <w:tcPr>
            <w:tcW w:w="668"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8.</w:t>
            </w:r>
          </w:p>
        </w:tc>
        <w:tc>
          <w:tcPr>
            <w:tcW w:w="7461" w:type="dxa"/>
          </w:tcPr>
          <w:p w:rsidR="00163E18" w:rsidRPr="00736DAA" w:rsidRDefault="00163E18" w:rsidP="00714CC5">
            <w:pPr>
              <w:spacing w:line="360" w:lineRule="auto"/>
              <w:jc w:val="both"/>
              <w:rPr>
                <w:rFonts w:ascii="Times New Roman" w:hAnsi="Times New Roman" w:cs="Times New Roman"/>
              </w:rPr>
            </w:pPr>
            <w:r w:rsidRPr="00736DAA">
              <w:rPr>
                <w:rFonts w:ascii="Times New Roman" w:hAnsi="Times New Roman" w:cs="Times New Roman"/>
              </w:rPr>
              <w:t>Dokumen atau foto kegiatan pelaksanaan kerja sama wali murid dengan guru dalam meningkatkan minat belajar Pendidikan Agama Islam</w:t>
            </w:r>
          </w:p>
        </w:tc>
      </w:tr>
    </w:tbl>
    <w:p w:rsidR="00163E18" w:rsidRPr="00ED6EA7" w:rsidRDefault="00163E18" w:rsidP="00ED6EA7">
      <w:pPr>
        <w:tabs>
          <w:tab w:val="left" w:pos="1005"/>
          <w:tab w:val="left" w:pos="3544"/>
          <w:tab w:val="left" w:pos="5954"/>
        </w:tabs>
        <w:spacing w:line="480" w:lineRule="auto"/>
        <w:rPr>
          <w:rFonts w:ascii="Times New Roman" w:hAnsi="Times New Roman" w:cs="Times New Roman"/>
          <w:b/>
          <w:bCs/>
        </w:rPr>
      </w:pPr>
    </w:p>
    <w:p w:rsidR="00163E18" w:rsidRPr="00EE05EC" w:rsidRDefault="00163E18">
      <w:pPr>
        <w:rPr>
          <w:rFonts w:ascii="Times New Roman" w:hAnsi="Times New Roman" w:cs="Times New Roman"/>
          <w:lang w:val="id-ID"/>
        </w:rPr>
      </w:pPr>
    </w:p>
    <w:p w:rsidR="00163E18" w:rsidRDefault="00163E18">
      <w:pPr>
        <w:rPr>
          <w:rFonts w:ascii="Times New Roman" w:hAnsi="Times New Roman" w:cs="Times New Roman"/>
          <w:lang w:val="id-ID"/>
        </w:rPr>
      </w:pPr>
      <w:r>
        <w:rPr>
          <w:rFonts w:ascii="Times New Roman" w:hAnsi="Times New Roman" w:cs="Times New Roman"/>
          <w:lang w:val="id-ID"/>
        </w:rPr>
        <w:br w:type="page"/>
      </w:r>
    </w:p>
    <w:p w:rsidR="00163E18" w:rsidRDefault="00163E18" w:rsidP="00426698">
      <w:pPr>
        <w:rPr>
          <w:rFonts w:ascii="Times New Roman" w:hAnsi="Times New Roman" w:cs="Times New Roman"/>
          <w:i/>
          <w:iCs/>
          <w:lang w:val="id-ID"/>
        </w:rPr>
      </w:pPr>
      <w:r w:rsidRPr="00EE05EC">
        <w:rPr>
          <w:rFonts w:ascii="Times New Roman" w:hAnsi="Times New Roman" w:cs="Times New Roman"/>
          <w:i/>
          <w:iCs/>
          <w:sz w:val="24"/>
          <w:szCs w:val="24"/>
          <w:lang w:val="id-ID"/>
        </w:rPr>
        <w:t>Lampiran</w:t>
      </w:r>
      <w:r w:rsidRPr="00EE05EC">
        <w:rPr>
          <w:rFonts w:ascii="Times New Roman" w:hAnsi="Times New Roman" w:cs="Times New Roman"/>
          <w:i/>
          <w:iCs/>
          <w:lang w:val="id-ID"/>
        </w:rPr>
        <w:t xml:space="preserve"> IV</w:t>
      </w:r>
    </w:p>
    <w:p w:rsidR="00163E18" w:rsidRDefault="00163E18" w:rsidP="00EE05EC">
      <w:pPr>
        <w:spacing w:line="480" w:lineRule="auto"/>
        <w:jc w:val="center"/>
        <w:rPr>
          <w:rFonts w:ascii="Times New Roman" w:hAnsi="Times New Roman" w:cs="Times New Roman"/>
          <w:b/>
          <w:bCs/>
          <w:sz w:val="28"/>
          <w:szCs w:val="28"/>
          <w:lang w:val="id-ID"/>
        </w:rPr>
      </w:pPr>
      <w:r w:rsidRPr="00EE05EC">
        <w:rPr>
          <w:rFonts w:ascii="Times New Roman" w:hAnsi="Times New Roman" w:cs="Times New Roman"/>
          <w:b/>
          <w:bCs/>
          <w:sz w:val="28"/>
          <w:szCs w:val="28"/>
        </w:rPr>
        <w:t>DATA HASIL INTERVIEW DAN OBSERVASI</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Senin 24-05-2010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Heru Dewo Pujiono</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sidRPr="00EE05EC">
        <w:rPr>
          <w:rFonts w:ascii="Times New Roman" w:hAnsi="Times New Roman" w:cs="Times New Roman"/>
          <w:sz w:val="24"/>
          <w:szCs w:val="24"/>
        </w:rPr>
        <w:tab/>
        <w:t>: Ijin Penelitian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 W1</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ab/>
      </w:r>
      <w:r w:rsidRPr="00EE05EC">
        <w:rPr>
          <w:rFonts w:ascii="Times New Roman" w:hAnsi="Times New Roman" w:cs="Times New Roman"/>
          <w:sz w:val="24"/>
          <w:szCs w:val="24"/>
        </w:rPr>
        <w:tab/>
        <w:t>Pagi itu peneliti datang ke SMPN 2 Kedungwaru . Peneliti disambut oleh karyawan dan bapak  guru yang piket pada waktu itu ,beliau mengantar saya dikantor kepala sekolah ,dan langsung bertemu degan Bapak Heru Dewo Pudjiono.</w:t>
      </w:r>
    </w:p>
    <w:p w:rsidR="00163E18" w:rsidRPr="00EE05EC" w:rsidRDefault="00163E18" w:rsidP="00EE05EC">
      <w:pPr>
        <w:spacing w:after="0" w:line="480" w:lineRule="auto"/>
        <w:ind w:left="360" w:firstLine="1058"/>
        <w:jc w:val="both"/>
        <w:rPr>
          <w:rFonts w:ascii="Times New Roman" w:hAnsi="Times New Roman" w:cs="Times New Roman"/>
          <w:sz w:val="24"/>
          <w:szCs w:val="24"/>
        </w:rPr>
      </w:pPr>
      <w:r w:rsidRPr="00EE05EC">
        <w:rPr>
          <w:rFonts w:ascii="Times New Roman" w:hAnsi="Times New Roman" w:cs="Times New Roman"/>
          <w:sz w:val="24"/>
          <w:szCs w:val="24"/>
        </w:rPr>
        <w:t>Peneliti kemudian menyampaikan maksut kedatangan peneliti untuk mengadakan penelitian di SMPN 2 Kedungwaru Tulungagung, guna memperoleh data yang berkaitan dengan judul skripsi saya yaitu:</w:t>
      </w:r>
    </w:p>
    <w:p w:rsidR="00163E18" w:rsidRPr="00EE05EC" w:rsidRDefault="00163E18" w:rsidP="00EE05EC">
      <w:pPr>
        <w:spacing w:after="0" w:line="480" w:lineRule="auto"/>
        <w:ind w:left="360" w:firstLine="1058"/>
        <w:jc w:val="both"/>
        <w:rPr>
          <w:rFonts w:ascii="Times New Roman" w:hAnsi="Times New Roman" w:cs="Times New Roman"/>
          <w:sz w:val="24"/>
          <w:szCs w:val="24"/>
        </w:rPr>
      </w:pPr>
      <w:r w:rsidRPr="00EE05EC">
        <w:rPr>
          <w:rFonts w:ascii="Times New Roman" w:hAnsi="Times New Roman" w:cs="Times New Roman"/>
          <w:sz w:val="24"/>
          <w:szCs w:val="24"/>
        </w:rPr>
        <w:t xml:space="preserve">“Kerjasama </w:t>
      </w:r>
      <w:r>
        <w:rPr>
          <w:rFonts w:ascii="Times New Roman" w:hAnsi="Times New Roman" w:cs="Times New Roman"/>
          <w:sz w:val="24"/>
          <w:szCs w:val="24"/>
        </w:rPr>
        <w:t>Wali murid</w:t>
      </w:r>
      <w:r w:rsidRPr="00EE05EC">
        <w:rPr>
          <w:rFonts w:ascii="Times New Roman" w:hAnsi="Times New Roman" w:cs="Times New Roman"/>
          <w:sz w:val="24"/>
          <w:szCs w:val="24"/>
        </w:rPr>
        <w:t xml:space="preserve"> Degan Guru Dalam Menigkatkan Minat Belajar Siswa Pada Mata Pelajaran Pendidiksn Agama </w:t>
      </w:r>
      <w:r>
        <w:rPr>
          <w:rFonts w:ascii="Times New Roman" w:hAnsi="Times New Roman" w:cs="Times New Roman"/>
          <w:sz w:val="24"/>
          <w:szCs w:val="24"/>
        </w:rPr>
        <w:t>Islam</w:t>
      </w:r>
      <w:r w:rsidRPr="00EE05EC">
        <w:rPr>
          <w:rFonts w:ascii="Times New Roman" w:hAnsi="Times New Roman" w:cs="Times New Roman"/>
          <w:sz w:val="24"/>
          <w:szCs w:val="24"/>
        </w:rPr>
        <w:t>”</w:t>
      </w:r>
    </w:p>
    <w:p w:rsidR="00163E18" w:rsidRPr="00EE05EC" w:rsidRDefault="00163E18" w:rsidP="00EE05EC">
      <w:pPr>
        <w:spacing w:after="0" w:line="480" w:lineRule="auto"/>
        <w:ind w:left="360" w:firstLine="1058"/>
        <w:jc w:val="both"/>
        <w:rPr>
          <w:rFonts w:ascii="Times New Roman" w:hAnsi="Times New Roman" w:cs="Times New Roman"/>
          <w:sz w:val="24"/>
          <w:szCs w:val="24"/>
        </w:rPr>
      </w:pPr>
      <w:r w:rsidRPr="00EE05EC">
        <w:rPr>
          <w:rFonts w:ascii="Times New Roman" w:hAnsi="Times New Roman" w:cs="Times New Roman"/>
          <w:sz w:val="24"/>
          <w:szCs w:val="24"/>
        </w:rPr>
        <w:t xml:space="preserve">Setelah bapak heru dewo pudjiono membaca surat izin peneliti dari STAIN Tulungagung guna untuk bisa mengadakan penelitian yang berkaitan dengan judul tersebut, Bapak Heru Dewo Pudjiono mempersilahkan saya untuk mengadakan penelitian dan mencari data-fakta yang berkaitan dengan judul tersebut. Bapak heru memberitahukan bahwa untuk mencari data yang berkaitan dengan judul tersebut penulis disuruh menemui bapak komarudin selaku guru pendidikan agama </w:t>
      </w:r>
      <w:r>
        <w:rPr>
          <w:rFonts w:ascii="Times New Roman" w:hAnsi="Times New Roman" w:cs="Times New Roman"/>
          <w:sz w:val="24"/>
          <w:szCs w:val="24"/>
        </w:rPr>
        <w:t>Islam</w:t>
      </w:r>
      <w:r w:rsidRPr="00EE05EC">
        <w:rPr>
          <w:rFonts w:ascii="Times New Roman" w:hAnsi="Times New Roman" w:cs="Times New Roman"/>
          <w:sz w:val="24"/>
          <w:szCs w:val="24"/>
        </w:rPr>
        <w:t>.tetapi sebelumnya beliau mengungkapkan.........</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Mengadakan pengadaan dengan orang tua pada hari penerimaan murid baru dan pada saat penerimaan raport.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Mengadakan surat menyurat antara sekolah dan keluarga.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Adanya kunjungan kerumah anak didik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Diundangnya orang tua kesekolah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Yang terpenting disini adalah mendirikan perkumpulan orang tua murid dan guru (POMG)</w:t>
      </w:r>
    </w:p>
    <w:p w:rsidR="00163E18" w:rsidRPr="00EE05EC" w:rsidRDefault="00163E18" w:rsidP="00EE05EC">
      <w:pPr>
        <w:spacing w:after="0"/>
        <w:ind w:left="993"/>
        <w:jc w:val="both"/>
        <w:rPr>
          <w:rFonts w:ascii="Times New Roman" w:hAnsi="Times New Roman" w:cs="Times New Roman"/>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Senin 24-05-2010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Komaruddin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sidRPr="00EE05EC">
        <w:rPr>
          <w:rFonts w:ascii="Times New Roman" w:hAnsi="Times New Roman" w:cs="Times New Roman"/>
          <w:sz w:val="24"/>
          <w:szCs w:val="24"/>
        </w:rPr>
        <w:tab/>
        <w:t xml:space="preserve">: Bentuk-bentuk kerjasama antara </w:t>
      </w:r>
      <w:r>
        <w:rPr>
          <w:rFonts w:ascii="Times New Roman" w:hAnsi="Times New Roman" w:cs="Times New Roman"/>
          <w:sz w:val="24"/>
          <w:szCs w:val="24"/>
        </w:rPr>
        <w:t>wali murid</w:t>
      </w:r>
      <w:r w:rsidRPr="00EE05EC">
        <w:rPr>
          <w:rFonts w:ascii="Times New Roman" w:hAnsi="Times New Roman" w:cs="Times New Roman"/>
          <w:sz w:val="24"/>
          <w:szCs w:val="24"/>
        </w:rPr>
        <w:t xml:space="preserve"> dengan guru yang dilakukan oleh SMPN 2 Kedungwaru dalam meningkatkan belajar siswa terhadap mata pelajaran agama </w:t>
      </w:r>
      <w:r>
        <w:rPr>
          <w:rFonts w:ascii="Times New Roman" w:hAnsi="Times New Roman" w:cs="Times New Roman"/>
          <w:sz w:val="24"/>
          <w:szCs w:val="24"/>
        </w:rPr>
        <w:t>Islam</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F2, W1</w:t>
      </w:r>
    </w:p>
    <w:p w:rsidR="00163E18" w:rsidRPr="00EE05EC" w:rsidRDefault="00163E18" w:rsidP="00EE05EC">
      <w:pPr>
        <w:spacing w:after="0" w:line="480" w:lineRule="auto"/>
        <w:ind w:left="720" w:firstLine="981"/>
        <w:jc w:val="both"/>
        <w:rPr>
          <w:rFonts w:ascii="Times New Roman" w:hAnsi="Times New Roman" w:cs="Times New Roman"/>
          <w:sz w:val="24"/>
          <w:szCs w:val="24"/>
        </w:rPr>
      </w:pPr>
      <w:r w:rsidRPr="00EE05EC">
        <w:rPr>
          <w:rFonts w:ascii="Times New Roman" w:hAnsi="Times New Roman" w:cs="Times New Roman"/>
          <w:sz w:val="24"/>
          <w:szCs w:val="24"/>
        </w:rPr>
        <w:t xml:space="preserve">Setelah saya melakukan interviu dengan bpk heru pujiono, saya langsung menemui bpk komaruddin, selaku guru agam </w:t>
      </w:r>
      <w:r>
        <w:rPr>
          <w:rFonts w:ascii="Times New Roman" w:hAnsi="Times New Roman" w:cs="Times New Roman"/>
          <w:sz w:val="24"/>
          <w:szCs w:val="24"/>
        </w:rPr>
        <w:t>Islam</w:t>
      </w:r>
      <w:r w:rsidRPr="00EE05EC">
        <w:rPr>
          <w:rFonts w:ascii="Times New Roman" w:hAnsi="Times New Roman" w:cs="Times New Roman"/>
          <w:sz w:val="24"/>
          <w:szCs w:val="24"/>
        </w:rPr>
        <w:t xml:space="preserve"> di SMPN 2 Kedungwaru, yang beliau pada saat itu duduk-duduk sambil ngobrol diruang guru, dan saya langsung mengatakan apa maksud dan tujuan saya menemui beliau dan pada saat itu pula saya langsung menanyakan bentuk-bentuk kerjasama antara guru dengan wali murid yang diterapkan dalam meningkatkan minat belajar siswa pada mata pelajaran PAI di SMPN 2 Kedungwaru.</w:t>
      </w:r>
    </w:p>
    <w:p w:rsidR="00163E18" w:rsidRPr="00EE05EC" w:rsidRDefault="00163E18" w:rsidP="00EE05EC">
      <w:pPr>
        <w:spacing w:after="0" w:line="480" w:lineRule="auto"/>
        <w:ind w:left="720" w:firstLine="981"/>
        <w:jc w:val="both"/>
        <w:rPr>
          <w:rFonts w:ascii="Times New Roman" w:hAnsi="Times New Roman" w:cs="Times New Roman"/>
          <w:sz w:val="24"/>
          <w:szCs w:val="24"/>
        </w:rPr>
      </w:pPr>
      <w:r w:rsidRPr="00EE05EC">
        <w:rPr>
          <w:rFonts w:ascii="Times New Roman" w:hAnsi="Times New Roman" w:cs="Times New Roman"/>
          <w:sz w:val="24"/>
          <w:szCs w:val="24"/>
        </w:rPr>
        <w:t xml:space="preserve">Beliau mengungkapkan dalam rangka membentuk hubungan kerja sama wali murid dengan guru dalam meningkatkan minat belajar siswa pada mata pelajaran pendidikan agam </w:t>
      </w:r>
      <w:r>
        <w:rPr>
          <w:rFonts w:ascii="Times New Roman" w:hAnsi="Times New Roman" w:cs="Times New Roman"/>
          <w:sz w:val="24"/>
          <w:szCs w:val="24"/>
        </w:rPr>
        <w:t>Islam</w:t>
      </w:r>
      <w:r w:rsidRPr="00EE05EC">
        <w:rPr>
          <w:rFonts w:ascii="Times New Roman" w:hAnsi="Times New Roman" w:cs="Times New Roman"/>
          <w:sz w:val="24"/>
          <w:szCs w:val="24"/>
        </w:rPr>
        <w:t xml:space="preserve"> adalah dengan diadakannya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Adanya pertemuan antara guru dengan wali murid misalnya pada awal tahun pelajaran dan waktu penyerahan raport.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waktu menjelang / UNAS orang tua siswa di undang oleh pihak sekolah, serta wali murid diberi pengertian untuk selalu meningkatkan belajar siswanya dan guru agama menyarankan untuk selalu mengajak umatnya untuk selalu berusaha dan mendoakan umatnya dan dari pihak sekolah mengadakan istighosah dan doa bersama.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Diadakannya acara pelepasan siswa kelas 3 dan orang tua di undang untuk menyaksikan di dalam acara pelepasan siswa tersebut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Diadakan pentas seni yang bersifat keagamaan seperti qiroat, tari-tarian </w:t>
      </w:r>
      <w:r>
        <w:rPr>
          <w:rFonts w:ascii="Times New Roman" w:hAnsi="Times New Roman" w:cs="Times New Roman"/>
          <w:sz w:val="24"/>
          <w:szCs w:val="24"/>
        </w:rPr>
        <w:t>Islam</w:t>
      </w:r>
      <w:r w:rsidRPr="00EE05EC">
        <w:rPr>
          <w:rFonts w:ascii="Times New Roman" w:hAnsi="Times New Roman" w:cs="Times New Roman"/>
          <w:sz w:val="24"/>
          <w:szCs w:val="24"/>
        </w:rPr>
        <w:t>, menyajikan lagu-lagu kosidah, dan seni peran seperti kisah-kisah tokoh-tokoh ulama zaman dahulu.</w:t>
      </w:r>
    </w:p>
    <w:p w:rsidR="00163E18" w:rsidRPr="00EE05EC" w:rsidRDefault="00163E18" w:rsidP="00EE05EC">
      <w:pPr>
        <w:spacing w:after="0"/>
        <w:ind w:left="993"/>
        <w:jc w:val="both"/>
        <w:rPr>
          <w:rFonts w:ascii="Times New Roman" w:hAnsi="Times New Roman" w:cs="Times New Roman"/>
          <w:sz w:val="24"/>
          <w:szCs w:val="24"/>
        </w:rPr>
      </w:pPr>
    </w:p>
    <w:p w:rsidR="00163E18" w:rsidRPr="00EE05EC" w:rsidRDefault="00163E18" w:rsidP="00EE05EC">
      <w:pPr>
        <w:spacing w:after="0" w:line="480" w:lineRule="auto"/>
        <w:ind w:left="720" w:firstLine="981"/>
        <w:jc w:val="both"/>
        <w:rPr>
          <w:rFonts w:ascii="Times New Roman" w:hAnsi="Times New Roman" w:cs="Times New Roman"/>
          <w:sz w:val="24"/>
          <w:szCs w:val="24"/>
        </w:rPr>
      </w:pPr>
      <w:r w:rsidRPr="00EE05EC">
        <w:rPr>
          <w:rFonts w:ascii="Times New Roman" w:hAnsi="Times New Roman" w:cs="Times New Roman"/>
          <w:sz w:val="24"/>
          <w:szCs w:val="24"/>
        </w:rPr>
        <w:t>Setelah menanyakan hal tersebut bapak komaruddin ada keperluan jadi sebelum menunggu saya menemui bpk heru kembali sambil ngobrol-ngobrol.</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Senin 24-05-2010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Heru Dewo Pujiono</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873C52" w:rsidRDefault="00163E18" w:rsidP="00873C52">
      <w:pPr>
        <w:tabs>
          <w:tab w:val="left" w:pos="2127"/>
        </w:tabs>
        <w:spacing w:after="0" w:line="480" w:lineRule="auto"/>
        <w:ind w:left="2268" w:hanging="1548"/>
        <w:jc w:val="both"/>
        <w:rPr>
          <w:rFonts w:ascii="Times New Roman" w:hAnsi="Times New Roman" w:cs="Times New Roman"/>
          <w:sz w:val="24"/>
          <w:szCs w:val="24"/>
          <w:lang w:val="id-ID"/>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sidRPr="00EE05EC">
        <w:rPr>
          <w:rFonts w:ascii="Times New Roman" w:hAnsi="Times New Roman" w:cs="Times New Roman"/>
          <w:sz w:val="24"/>
          <w:szCs w:val="24"/>
        </w:rPr>
        <w:tab/>
        <w:t xml:space="preserve">: Bentuk-bentuk kerjasama antara </w:t>
      </w:r>
      <w:r>
        <w:rPr>
          <w:rFonts w:ascii="Times New Roman" w:hAnsi="Times New Roman" w:cs="Times New Roman"/>
          <w:sz w:val="24"/>
          <w:szCs w:val="24"/>
        </w:rPr>
        <w:t>wali murid</w:t>
      </w:r>
      <w:r w:rsidRPr="00EE05EC">
        <w:rPr>
          <w:rFonts w:ascii="Times New Roman" w:hAnsi="Times New Roman" w:cs="Times New Roman"/>
          <w:sz w:val="24"/>
          <w:szCs w:val="24"/>
        </w:rPr>
        <w:t xml:space="preserve"> dengan guru yang dilakukan oleh SMPN 2 Kedungwaru dalam meningkatkan belajar siswa terhadap mata pelajaran agama </w:t>
      </w:r>
      <w:r>
        <w:rPr>
          <w:rFonts w:ascii="Times New Roman" w:hAnsi="Times New Roman" w:cs="Times New Roman"/>
          <w:sz w:val="24"/>
          <w:szCs w:val="24"/>
        </w:rPr>
        <w:t>Islam</w:t>
      </w:r>
    </w:p>
    <w:p w:rsidR="00163E18" w:rsidRPr="000A4F9A" w:rsidRDefault="00163E18" w:rsidP="00EE05EC">
      <w:pPr>
        <w:spacing w:after="0" w:line="480" w:lineRule="auto"/>
        <w:ind w:left="720"/>
        <w:jc w:val="both"/>
        <w:rPr>
          <w:rFonts w:ascii="Times New Roman" w:hAnsi="Times New Roman" w:cs="Times New Roman"/>
          <w:sz w:val="24"/>
          <w:szCs w:val="24"/>
          <w:lang w:val="id-ID"/>
        </w:rPr>
      </w:pPr>
      <w:r w:rsidRPr="000A4F9A">
        <w:rPr>
          <w:rFonts w:ascii="Times New Roman" w:hAnsi="Times New Roman" w:cs="Times New Roman"/>
          <w:sz w:val="24"/>
          <w:szCs w:val="24"/>
          <w:lang w:val="id-ID"/>
        </w:rPr>
        <w:t xml:space="preserve">Kode </w:t>
      </w:r>
      <w:r w:rsidRPr="000A4F9A">
        <w:rPr>
          <w:rFonts w:ascii="Times New Roman" w:hAnsi="Times New Roman" w:cs="Times New Roman"/>
          <w:sz w:val="24"/>
          <w:szCs w:val="24"/>
          <w:lang w:val="id-ID"/>
        </w:rPr>
        <w:tab/>
      </w:r>
      <w:r w:rsidRPr="000A4F9A">
        <w:rPr>
          <w:rFonts w:ascii="Times New Roman" w:hAnsi="Times New Roman" w:cs="Times New Roman"/>
          <w:sz w:val="24"/>
          <w:szCs w:val="24"/>
          <w:lang w:val="id-ID"/>
        </w:rPr>
        <w:tab/>
        <w:t>: F3, W1</w:t>
      </w:r>
    </w:p>
    <w:p w:rsidR="00163E18" w:rsidRPr="00EE05EC" w:rsidRDefault="00163E18" w:rsidP="00EE05EC">
      <w:pPr>
        <w:spacing w:after="0" w:line="480" w:lineRule="auto"/>
        <w:ind w:left="720" w:firstLine="981"/>
        <w:jc w:val="both"/>
        <w:rPr>
          <w:rFonts w:ascii="Times New Roman" w:hAnsi="Times New Roman" w:cs="Times New Roman"/>
          <w:sz w:val="24"/>
          <w:szCs w:val="24"/>
        </w:rPr>
      </w:pPr>
      <w:r w:rsidRPr="000A4F9A">
        <w:rPr>
          <w:rFonts w:ascii="Times New Roman" w:hAnsi="Times New Roman" w:cs="Times New Roman"/>
          <w:sz w:val="24"/>
          <w:szCs w:val="24"/>
          <w:lang w:val="id-ID"/>
        </w:rPr>
        <w:t xml:space="preserve">Dari penulis menganggur sambil menunggu bpk komarudin saya kembali menemui bpk heru, saya menanyakan bentuk-bentuk kerjasama yang dilakukan SMPN 2 Kedungwaru, dalam meningkatkan belajar siswa, beliau mengungkapkan </w:t>
      </w:r>
      <w:r>
        <w:rPr>
          <w:rFonts w:ascii="Times New Roman" w:hAnsi="Times New Roman" w:cs="Times New Roman"/>
          <w:sz w:val="24"/>
          <w:szCs w:val="24"/>
          <w:lang w:val="id-ID"/>
        </w:rPr>
        <w:t>di dalam</w:t>
      </w:r>
      <w:r w:rsidRPr="000A4F9A">
        <w:rPr>
          <w:rFonts w:ascii="Times New Roman" w:hAnsi="Times New Roman" w:cs="Times New Roman"/>
          <w:sz w:val="24"/>
          <w:szCs w:val="24"/>
          <w:lang w:val="id-ID"/>
        </w:rPr>
        <w:t xml:space="preserve"> meningkatkan belajar siswa beliau memperkuat yang beliau ucapkan dimuka tadi yakni di dalam pertemuan bahwa di dalam pertemuan pertemuan tersebut di atas orang tua disarankan oleh bapak kepala sekolah dan para guru agama Islam untuk selalu memantau belajar anak-anaknya </w:t>
      </w:r>
      <w:r>
        <w:rPr>
          <w:rFonts w:ascii="Times New Roman" w:hAnsi="Times New Roman" w:cs="Times New Roman"/>
          <w:sz w:val="24"/>
          <w:szCs w:val="24"/>
          <w:lang w:val="id-ID"/>
        </w:rPr>
        <w:t>di rumah</w:t>
      </w:r>
      <w:r w:rsidRPr="000A4F9A">
        <w:rPr>
          <w:rFonts w:ascii="Times New Roman" w:hAnsi="Times New Roman" w:cs="Times New Roman"/>
          <w:sz w:val="24"/>
          <w:szCs w:val="24"/>
          <w:lang w:val="id-ID"/>
        </w:rPr>
        <w:t xml:space="preserve"> khususnya belajar pendidikan agama Islam, hal tersebut di maksudkan agar orang tua selalu mengawasi minat belajar anaknya di dalam mata pelajaran pendidikan agama Islam. </w:t>
      </w:r>
      <w:r w:rsidRPr="00EE05EC">
        <w:rPr>
          <w:rFonts w:ascii="Times New Roman" w:hAnsi="Times New Roman" w:cs="Times New Roman"/>
          <w:sz w:val="24"/>
          <w:szCs w:val="24"/>
        </w:rPr>
        <w:t xml:space="preserve">Karena pemdidikan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sangat penting di dalam pembentukan akhlak budi pekerti siswa </w:t>
      </w:r>
      <w:r>
        <w:rPr>
          <w:rFonts w:ascii="Times New Roman" w:hAnsi="Times New Roman" w:cs="Times New Roman"/>
          <w:sz w:val="24"/>
          <w:szCs w:val="24"/>
        </w:rPr>
        <w:t>di sekolah</w:t>
      </w:r>
      <w:r w:rsidRPr="00EE05EC">
        <w:rPr>
          <w:rFonts w:ascii="Times New Roman" w:hAnsi="Times New Roman" w:cs="Times New Roman"/>
          <w:sz w:val="24"/>
          <w:szCs w:val="24"/>
        </w:rPr>
        <w:t xml:space="preserve"> SMPN 2 Kedungwaru Tulungagung ini.</w:t>
      </w:r>
    </w:p>
    <w:p w:rsidR="00163E18" w:rsidRPr="00EE05EC" w:rsidRDefault="00163E18" w:rsidP="00EE05EC">
      <w:pPr>
        <w:spacing w:after="0" w:line="480" w:lineRule="auto"/>
        <w:ind w:left="720" w:firstLine="981"/>
        <w:jc w:val="both"/>
        <w:rPr>
          <w:rFonts w:ascii="Times New Roman" w:hAnsi="Times New Roman" w:cs="Times New Roman"/>
          <w:sz w:val="24"/>
          <w:szCs w:val="24"/>
        </w:rPr>
      </w:pPr>
      <w:r w:rsidRPr="00EE05EC">
        <w:rPr>
          <w:rFonts w:ascii="Times New Roman" w:hAnsi="Times New Roman" w:cs="Times New Roman"/>
          <w:sz w:val="24"/>
          <w:szCs w:val="24"/>
        </w:rPr>
        <w:t>Setelah kira-kira setengah jam penulis mengobrol dengan bpk heru. Penulis pamit untuk menemui bpk komarudin kembali, tetapi pada saat itu penulis tidak bertemu kembali dengan bpk komarudin, karena beliau sedang kesibukan mendadak. Jadi penulis dengan terpaksa untuk mengakhiri penelitian untuk hari ini dan penulis untuk pulang.</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Senin 24-05-2010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xml:space="preserve">: Sholeh </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410" w:hanging="1690"/>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Hal-hal yang dilakukan orang tua untuk membentuk kerjasama dengan sekolah/guru</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F4,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Sore itu kira-kira pukul 15.00 saya jalan-jalan sambil bersiul-siul dan sore itu saya lewat didepan rumah bapak sholeh selaku </w:t>
      </w:r>
      <w:r>
        <w:rPr>
          <w:rFonts w:ascii="Times New Roman" w:hAnsi="Times New Roman" w:cs="Times New Roman"/>
          <w:sz w:val="24"/>
          <w:szCs w:val="24"/>
        </w:rPr>
        <w:t>wali murid</w:t>
      </w:r>
      <w:r w:rsidRPr="00EE05EC">
        <w:rPr>
          <w:rFonts w:ascii="Times New Roman" w:hAnsi="Times New Roman" w:cs="Times New Roman"/>
          <w:sz w:val="24"/>
          <w:szCs w:val="24"/>
        </w:rPr>
        <w:t xml:space="preserve"> yang menyekolahkan anaknya di SMPN 2 Kedungwaru. Ketika itu beliau membuat pagar dari bamboo (</w:t>
      </w:r>
      <w:r w:rsidRPr="00EE05EC">
        <w:rPr>
          <w:rFonts w:ascii="Times New Roman" w:hAnsi="Times New Roman" w:cs="Times New Roman"/>
          <w:i/>
          <w:iCs/>
          <w:sz w:val="24"/>
          <w:szCs w:val="24"/>
        </w:rPr>
        <w:t>BETEK</w:t>
      </w:r>
      <w:r w:rsidRPr="00EE05EC">
        <w:rPr>
          <w:rFonts w:ascii="Times New Roman" w:hAnsi="Times New Roman" w:cs="Times New Roman"/>
          <w:sz w:val="24"/>
          <w:szCs w:val="24"/>
        </w:rPr>
        <w:t>), dan saya menghampiri beliau. Saya menyakan “</w:t>
      </w:r>
      <w:r w:rsidRPr="00EE05EC">
        <w:rPr>
          <w:rFonts w:ascii="Times New Roman" w:hAnsi="Times New Roman" w:cs="Times New Roman"/>
          <w:i/>
          <w:iCs/>
          <w:sz w:val="24"/>
          <w:szCs w:val="24"/>
        </w:rPr>
        <w:t>damel nopo to pak pager niku</w:t>
      </w:r>
      <w:r w:rsidRPr="00EE05EC">
        <w:rPr>
          <w:rFonts w:ascii="Times New Roman" w:hAnsi="Times New Roman" w:cs="Times New Roman"/>
          <w:sz w:val="24"/>
          <w:szCs w:val="24"/>
        </w:rPr>
        <w:t xml:space="preserve">”? beliauu menjawab “ </w:t>
      </w:r>
      <w:r w:rsidRPr="00EE05EC">
        <w:rPr>
          <w:rFonts w:ascii="Times New Roman" w:hAnsi="Times New Roman" w:cs="Times New Roman"/>
          <w:i/>
          <w:iCs/>
          <w:sz w:val="24"/>
          <w:szCs w:val="24"/>
        </w:rPr>
        <w:t>damel mageri blumbang mas”…!!!!, “wo”……. “Ngoten”……!!!!</w:t>
      </w:r>
      <w:r w:rsidRPr="00EE05EC">
        <w:rPr>
          <w:rFonts w:ascii="Times New Roman" w:hAnsi="Times New Roman" w:cs="Times New Roman"/>
          <w:sz w:val="24"/>
          <w:szCs w:val="24"/>
        </w:rPr>
        <w:t>, diselah-selah itu saya menanyakan “</w:t>
      </w:r>
      <w:r w:rsidRPr="00EE05EC">
        <w:rPr>
          <w:rFonts w:ascii="Times New Roman" w:hAnsi="Times New Roman" w:cs="Times New Roman"/>
          <w:i/>
          <w:iCs/>
          <w:sz w:val="24"/>
          <w:szCs w:val="24"/>
        </w:rPr>
        <w:t>pripun pak sekolah yugane pun”…???,</w:t>
      </w:r>
      <w:r w:rsidRPr="00EE05EC">
        <w:rPr>
          <w:rFonts w:ascii="Times New Roman" w:hAnsi="Times New Roman" w:cs="Times New Roman"/>
          <w:sz w:val="24"/>
          <w:szCs w:val="24"/>
        </w:rPr>
        <w:t xml:space="preserve"> bpk sholeh menjawab “</w:t>
      </w:r>
      <w:r w:rsidRPr="00EE05EC">
        <w:rPr>
          <w:rFonts w:ascii="Times New Roman" w:hAnsi="Times New Roman" w:cs="Times New Roman"/>
          <w:i/>
          <w:iCs/>
          <w:sz w:val="24"/>
          <w:szCs w:val="24"/>
        </w:rPr>
        <w:t>sae-sae mawon mas”….,”wo”….. “ngoten”….., “eh pak sholeh”…!!! “Panjenengan bentuk kerjasama kale pihak sekolah niku pripun”…????</w:t>
      </w:r>
      <w:r w:rsidRPr="00EE05EC">
        <w:rPr>
          <w:rFonts w:ascii="Times New Roman" w:hAnsi="Times New Roman" w:cs="Times New Roman"/>
          <w:sz w:val="24"/>
          <w:szCs w:val="24"/>
        </w:rPr>
        <w:t xml:space="preserve"> Beliau menjawab Saya sebagai wali murid (orang tua) berpendapat bahwa orang tua dan guru merupakan orang-orang yang paling penting dalam menunjang minat belajar agama </w:t>
      </w:r>
      <w:r>
        <w:rPr>
          <w:rFonts w:ascii="Times New Roman" w:hAnsi="Times New Roman" w:cs="Times New Roman"/>
          <w:sz w:val="24"/>
          <w:szCs w:val="24"/>
        </w:rPr>
        <w:t>Islam</w:t>
      </w:r>
      <w:r w:rsidRPr="00EE05EC">
        <w:rPr>
          <w:rFonts w:ascii="Times New Roman" w:hAnsi="Times New Roman" w:cs="Times New Roman"/>
          <w:sz w:val="24"/>
          <w:szCs w:val="24"/>
        </w:rPr>
        <w:t xml:space="preserve"> anak saya, serta menunjang perkembangan anak saya, oleh karena itu agar peran orang tua dan guru menjadi optimal maka perlu dirancang dan dilaksanakan secara terprogram. Tuntutan perlibatan keluarga pada program. Tuntutan pelibatan keluarga di anggap sebagai agen penting yang di anggap sebagai agen terpenting yang banyak memahami tentang kondisi utama dengan pandangan secara bersama antara orang tua dan sekolah harapan perkembangan anak yang lebih baik akan lebih tercapai karena memang pada dasarnya sekolah harus merupakan suatu lembaga yang membantu bagi tercapainya cita-cita anak, oleh perlu adanya kerjasama antara orang tua dan guru sebagai mana yang saya lakukan </w:t>
      </w:r>
      <w:r>
        <w:rPr>
          <w:rFonts w:ascii="Times New Roman" w:hAnsi="Times New Roman" w:cs="Times New Roman"/>
          <w:sz w:val="24"/>
          <w:szCs w:val="24"/>
        </w:rPr>
        <w:t>di dalam</w:t>
      </w:r>
      <w:r w:rsidRPr="00EE05EC">
        <w:rPr>
          <w:rFonts w:ascii="Times New Roman" w:hAnsi="Times New Roman" w:cs="Times New Roman"/>
          <w:sz w:val="24"/>
          <w:szCs w:val="24"/>
        </w:rPr>
        <w:t xml:space="preserve"> menjalin hubungan kerjasama dengan guru di SMPN 2 Kedungwaru Tulungagung adalah : </w:t>
      </w:r>
    </w:p>
    <w:p w:rsidR="00163E18" w:rsidRPr="00EE05EC" w:rsidRDefault="00163E18" w:rsidP="00985DBE">
      <w:pPr>
        <w:numPr>
          <w:ilvl w:val="0"/>
          <w:numId w:val="35"/>
        </w:numPr>
        <w:spacing w:after="0" w:line="240" w:lineRule="auto"/>
        <w:ind w:hanging="294"/>
        <w:rPr>
          <w:rFonts w:ascii="Times New Roman" w:hAnsi="Times New Roman" w:cs="Times New Roman"/>
          <w:sz w:val="24"/>
          <w:szCs w:val="24"/>
        </w:rPr>
      </w:pPr>
      <w:r w:rsidRPr="00EE05EC">
        <w:rPr>
          <w:rFonts w:ascii="Times New Roman" w:hAnsi="Times New Roman" w:cs="Times New Roman"/>
          <w:sz w:val="24"/>
          <w:szCs w:val="24"/>
        </w:rPr>
        <w:t xml:space="preserve">Melakukan konfrensi orang tua </w:t>
      </w:r>
    </w:p>
    <w:p w:rsidR="00163E18" w:rsidRPr="00EE05EC" w:rsidRDefault="00163E18" w:rsidP="00985DBE">
      <w:pPr>
        <w:numPr>
          <w:ilvl w:val="0"/>
          <w:numId w:val="35"/>
        </w:numPr>
        <w:spacing w:after="0" w:line="240" w:lineRule="auto"/>
        <w:ind w:hanging="294"/>
        <w:rPr>
          <w:rFonts w:ascii="Times New Roman" w:hAnsi="Times New Roman" w:cs="Times New Roman"/>
          <w:sz w:val="24"/>
          <w:szCs w:val="24"/>
        </w:rPr>
      </w:pPr>
      <w:r w:rsidRPr="00EE05EC">
        <w:rPr>
          <w:rFonts w:ascii="Times New Roman" w:hAnsi="Times New Roman" w:cs="Times New Roman"/>
          <w:sz w:val="24"/>
          <w:szCs w:val="24"/>
        </w:rPr>
        <w:t xml:space="preserve">Pertemuan dengan orang tua secara pribadi </w:t>
      </w:r>
    </w:p>
    <w:p w:rsidR="00163E18" w:rsidRPr="00EE05EC" w:rsidRDefault="00163E18" w:rsidP="00985DBE">
      <w:pPr>
        <w:numPr>
          <w:ilvl w:val="0"/>
          <w:numId w:val="35"/>
        </w:numPr>
        <w:spacing w:after="0" w:line="240" w:lineRule="auto"/>
        <w:ind w:hanging="294"/>
        <w:rPr>
          <w:rFonts w:ascii="Times New Roman" w:hAnsi="Times New Roman" w:cs="Times New Roman"/>
          <w:sz w:val="24"/>
          <w:szCs w:val="24"/>
        </w:rPr>
      </w:pPr>
      <w:r w:rsidRPr="00EE05EC">
        <w:rPr>
          <w:rFonts w:ascii="Times New Roman" w:hAnsi="Times New Roman" w:cs="Times New Roman"/>
          <w:sz w:val="24"/>
          <w:szCs w:val="24"/>
        </w:rPr>
        <w:t xml:space="preserve">Melakukan kunjungan orang tua murid kesekolah </w:t>
      </w:r>
    </w:p>
    <w:p w:rsidR="00163E18" w:rsidRPr="00EE05EC" w:rsidRDefault="00163E18" w:rsidP="00985DBE">
      <w:pPr>
        <w:numPr>
          <w:ilvl w:val="0"/>
          <w:numId w:val="35"/>
        </w:numPr>
        <w:spacing w:after="0" w:line="240" w:lineRule="auto"/>
        <w:ind w:hanging="294"/>
        <w:rPr>
          <w:rFonts w:ascii="Times New Roman" w:hAnsi="Times New Roman" w:cs="Times New Roman"/>
          <w:sz w:val="24"/>
          <w:szCs w:val="24"/>
        </w:rPr>
      </w:pPr>
      <w:r w:rsidRPr="00EE05EC">
        <w:rPr>
          <w:rFonts w:ascii="Times New Roman" w:hAnsi="Times New Roman" w:cs="Times New Roman"/>
          <w:sz w:val="24"/>
          <w:szCs w:val="24"/>
        </w:rPr>
        <w:t xml:space="preserve">Saya selalu mengadakan surat menyurat dengan guru di sekolah </w:t>
      </w:r>
    </w:p>
    <w:p w:rsidR="00163E18" w:rsidRPr="00EE05EC" w:rsidRDefault="00163E18" w:rsidP="00985DBE">
      <w:pPr>
        <w:numPr>
          <w:ilvl w:val="0"/>
          <w:numId w:val="35"/>
        </w:numPr>
        <w:spacing w:after="0" w:line="240" w:lineRule="auto"/>
        <w:ind w:hanging="294"/>
        <w:rPr>
          <w:rFonts w:ascii="Times New Roman" w:hAnsi="Times New Roman" w:cs="Times New Roman"/>
          <w:i/>
          <w:iCs/>
          <w:sz w:val="24"/>
          <w:szCs w:val="24"/>
        </w:rPr>
      </w:pPr>
      <w:r w:rsidRPr="00EE05EC">
        <w:rPr>
          <w:rFonts w:ascii="Times New Roman" w:hAnsi="Times New Roman" w:cs="Times New Roman"/>
          <w:sz w:val="24"/>
          <w:szCs w:val="24"/>
        </w:rPr>
        <w:t>Mendirikan perkumpulan orang tua dan guru</w:t>
      </w:r>
    </w:p>
    <w:p w:rsidR="00163E18" w:rsidRPr="00EE05EC" w:rsidRDefault="00163E18" w:rsidP="00EE05EC">
      <w:pPr>
        <w:spacing w:after="0"/>
        <w:ind w:left="720"/>
        <w:rPr>
          <w:rFonts w:ascii="Times New Roman" w:hAnsi="Times New Roman" w:cs="Times New Roman"/>
          <w:i/>
          <w:iCs/>
          <w:sz w:val="24"/>
          <w:szCs w:val="24"/>
        </w:rPr>
      </w:pPr>
    </w:p>
    <w:p w:rsidR="00163E18" w:rsidRPr="00EE05EC" w:rsidRDefault="00163E18" w:rsidP="00EE05EC">
      <w:pPr>
        <w:spacing w:after="0" w:line="480" w:lineRule="auto"/>
        <w:ind w:left="426" w:firstLine="567"/>
        <w:jc w:val="both"/>
        <w:rPr>
          <w:rFonts w:ascii="Times New Roman" w:hAnsi="Times New Roman" w:cs="Times New Roman"/>
          <w:i/>
          <w:iCs/>
          <w:sz w:val="24"/>
          <w:szCs w:val="24"/>
        </w:rPr>
      </w:pPr>
      <w:r w:rsidRPr="00EE05EC">
        <w:rPr>
          <w:rFonts w:ascii="Times New Roman" w:hAnsi="Times New Roman" w:cs="Times New Roman"/>
          <w:sz w:val="24"/>
          <w:szCs w:val="24"/>
        </w:rPr>
        <w:t xml:space="preserve">Setelah saya berbincang-bincang beliau sekitar stengah jam dan waktu menunjukkan pukul 15.30 saya memutuskan untuk mengakhiri berbincangan tersebut dan saya langsung pulang kerumah. </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Selasa 25-05-2010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Sudarmi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Dalam membentuk kerjasama dengan pihak sekolah dalam meningkatkan belajar siswa pada mata pelajaran PAI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F5,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Pagi itu 08.30. saya sambil membeli jagung </w:t>
      </w:r>
      <w:r>
        <w:rPr>
          <w:rFonts w:ascii="Times New Roman" w:hAnsi="Times New Roman" w:cs="Times New Roman"/>
          <w:sz w:val="24"/>
          <w:szCs w:val="24"/>
        </w:rPr>
        <w:t>di rumah</w:t>
      </w:r>
      <w:r w:rsidRPr="00EE05EC">
        <w:rPr>
          <w:rFonts w:ascii="Times New Roman" w:hAnsi="Times New Roman" w:cs="Times New Roman"/>
          <w:sz w:val="24"/>
          <w:szCs w:val="24"/>
        </w:rPr>
        <w:t xml:space="preserve"> sudarmi yang juga menyekolahkan anaknya di SMPN 2 Kedungwaru, ketika itu sambil membeli saya bercanda sambil menyakan bagaimana membentuk hubungan kerjama pada pihak sekolah untuk meningkatkan minat belajar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anaknya, ibu sudarmi mengungkapkan begini mas….. Saya juga sering melaksanakan konsultasi dengan guru agama </w:t>
      </w:r>
      <w:r>
        <w:rPr>
          <w:rFonts w:ascii="Times New Roman" w:hAnsi="Times New Roman" w:cs="Times New Roman"/>
          <w:sz w:val="24"/>
          <w:szCs w:val="24"/>
        </w:rPr>
        <w:t>Islam</w:t>
      </w:r>
      <w:r w:rsidRPr="00EE05EC">
        <w:rPr>
          <w:rFonts w:ascii="Times New Roman" w:hAnsi="Times New Roman" w:cs="Times New Roman"/>
          <w:sz w:val="24"/>
          <w:szCs w:val="24"/>
        </w:rPr>
        <w:t xml:space="preserve"> untuk mendiskusikan bagaimana perkembangan anak saya terhadap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r>
        <w:rPr>
          <w:rFonts w:ascii="Times New Roman" w:hAnsi="Times New Roman" w:cs="Times New Roman"/>
          <w:sz w:val="24"/>
          <w:szCs w:val="24"/>
        </w:rPr>
        <w:t>di sekolah</w:t>
      </w:r>
      <w:r w:rsidRPr="00EE05EC">
        <w:rPr>
          <w:rFonts w:ascii="Times New Roman" w:hAnsi="Times New Roman" w:cs="Times New Roman"/>
          <w:sz w:val="24"/>
          <w:szCs w:val="24"/>
        </w:rPr>
        <w:t xml:space="preserve">. </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Saya tidak terlalu lama berbicang dengan ibu sudarmi sebab saya akan pergi kuliah dan saya memutuskan untuk pulang, dan pergi kuliah. </w:t>
      </w:r>
    </w:p>
    <w:p w:rsidR="00163E18" w:rsidRPr="00EE05EC" w:rsidRDefault="00163E18" w:rsidP="00EE05EC">
      <w:pPr>
        <w:spacing w:after="0" w:line="480" w:lineRule="auto"/>
        <w:ind w:left="720"/>
        <w:jc w:val="both"/>
        <w:rPr>
          <w:rFonts w:ascii="Times New Roman" w:hAnsi="Times New Roman" w:cs="Times New Roman"/>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Selasa 25-05-2010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Komarudin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Upaya guru agama dalam meningkatkan belajar siswa</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F6,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ab/>
        <w:t xml:space="preserve">Hari itu kira-kira pukul 10.00. saya datang lagi ke SMPN 2 Kedungwaru, setelah saya sampainya disana saya menuju diruang tunggu dan langsung bertemu dengan bpk komarudin. Saya bertanya pada beliau pak komar…??? Saya mau melakukan wawancara dengan bapak, bapak ada waktu…??? Beliau menjawab oh… bisa mas….. mari ikut kemeja saya dan saya dipersilahkan duduk saya langsung menyakan pertanyaan saya begini pak…??? Upaya guru agama untuk meningkatkan minat belajar siswa pada mata pelajaran PAI itu bagaimana…??? Beliau menjawab begini mas…. Yaitu dengan memberitahukan kegiatan-kegiatan agama yang dilakukan </w:t>
      </w:r>
      <w:r>
        <w:rPr>
          <w:rFonts w:ascii="Times New Roman" w:hAnsi="Times New Roman" w:cs="Times New Roman"/>
          <w:sz w:val="24"/>
          <w:szCs w:val="24"/>
        </w:rPr>
        <w:t>di sekolah</w:t>
      </w:r>
      <w:r w:rsidRPr="00EE05EC">
        <w:rPr>
          <w:rFonts w:ascii="Times New Roman" w:hAnsi="Times New Roman" w:cs="Times New Roman"/>
          <w:sz w:val="24"/>
          <w:szCs w:val="24"/>
        </w:rPr>
        <w:t xml:space="preserve"> kepada wali murid yaitu dengan pertemuan langsung seperti yang diungkapkan di atas dan melalui surat edaran yang diberikan oleh pihak sekolah kepada wali murid serta memberikan motivasi kepada wali murid untuk selalu memperhatikan belajar anaknya </w:t>
      </w:r>
      <w:r>
        <w:rPr>
          <w:rFonts w:ascii="Times New Roman" w:hAnsi="Times New Roman" w:cs="Times New Roman"/>
          <w:sz w:val="24"/>
          <w:szCs w:val="24"/>
        </w:rPr>
        <w:t>di dalam</w:t>
      </w:r>
      <w:r w:rsidRPr="00EE05EC">
        <w:rPr>
          <w:rFonts w:ascii="Times New Roman" w:hAnsi="Times New Roman" w:cs="Times New Roman"/>
          <w:sz w:val="24"/>
          <w:szCs w:val="24"/>
        </w:rPr>
        <w:t xml:space="preserve"> mempelajari bidang study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karena kedua objek tersebut sangat penting untuk menunjang, minat belajar siswa pada materi PAI sekolah SMPN 2 Kedungwaru Tulungagung, disini pihak guru agama belajar sama dengan guru-guru yang lain melaksanakan kegiatan-kegiatan keagamaan sebagai berikut, sebagai mana yang diungkapkan bapak Komarudin yaitu dengan :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Menyisipkan pelajaran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di dalam mata pelajaran lain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jam-jam istirahat diadakan kegiatan sholat duha yang pesertanya di adakan secara bergilir mulai dari kelas satu samapi kelas tiga.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 adakannya sholat Jum’at yang juga laksanakan secara bergilir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Dan pada bulan ramadhon SMPN 2 Kedungwaru Tulungagung juga mengadakan: </w:t>
      </w:r>
    </w:p>
    <w:p w:rsidR="00163E18" w:rsidRPr="00EE05EC" w:rsidRDefault="00163E18" w:rsidP="00985DBE">
      <w:pPr>
        <w:numPr>
          <w:ilvl w:val="0"/>
          <w:numId w:val="36"/>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Pondok Ramadhon </w:t>
      </w:r>
    </w:p>
    <w:p w:rsidR="00163E18" w:rsidRPr="00EE05EC" w:rsidRDefault="00163E18" w:rsidP="00985DBE">
      <w:pPr>
        <w:numPr>
          <w:ilvl w:val="0"/>
          <w:numId w:val="36"/>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Sholat taraweh yang pelaksanaannya juga bergilir </w:t>
      </w:r>
    </w:p>
    <w:p w:rsidR="00163E18" w:rsidRPr="00EE05EC" w:rsidRDefault="00163E18" w:rsidP="00985DBE">
      <w:pPr>
        <w:numPr>
          <w:ilvl w:val="0"/>
          <w:numId w:val="36"/>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Halal-bihalal pada hari pertama masuk setelah libur lebaran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 adakannya peringatan hari besar seperti diadakannya kegiatan lomba :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Ceramah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Kaligrafi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Lomba MTQ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Lomba pidato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Lomba Qiro’at </w:t>
      </w:r>
    </w:p>
    <w:p w:rsidR="00163E18" w:rsidRPr="00EE05EC" w:rsidRDefault="00163E18" w:rsidP="00985DBE">
      <w:pPr>
        <w:numPr>
          <w:ilvl w:val="0"/>
          <w:numId w:val="37"/>
        </w:numPr>
        <w:spacing w:after="0" w:line="240" w:lineRule="auto"/>
        <w:ind w:left="1418"/>
        <w:jc w:val="both"/>
        <w:rPr>
          <w:rFonts w:ascii="Times New Roman" w:hAnsi="Times New Roman" w:cs="Times New Roman"/>
          <w:sz w:val="24"/>
          <w:szCs w:val="24"/>
        </w:rPr>
      </w:pPr>
      <w:r w:rsidRPr="00EE05EC">
        <w:rPr>
          <w:rFonts w:ascii="Times New Roman" w:hAnsi="Times New Roman" w:cs="Times New Roman"/>
          <w:sz w:val="24"/>
          <w:szCs w:val="24"/>
        </w:rPr>
        <w:t xml:space="preserve">Lomba adzan dan iqomah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Di adakannya Qurban dan Zakat fitrah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i/>
          <w:iCs/>
          <w:sz w:val="24"/>
          <w:szCs w:val="24"/>
        </w:rPr>
      </w:pPr>
      <w:r w:rsidRPr="00EE05EC">
        <w:rPr>
          <w:rFonts w:ascii="Times New Roman" w:hAnsi="Times New Roman" w:cs="Times New Roman"/>
          <w:sz w:val="24"/>
          <w:szCs w:val="24"/>
        </w:rPr>
        <w:t>Serta mengadakan kegiatan istighosah pada waktu menjelang ujuan akhir nasional.</w:t>
      </w:r>
    </w:p>
    <w:p w:rsidR="00163E18" w:rsidRPr="00EE05EC" w:rsidRDefault="00163E18" w:rsidP="00EE05EC">
      <w:pPr>
        <w:spacing w:after="0"/>
        <w:ind w:left="993"/>
        <w:jc w:val="both"/>
        <w:rPr>
          <w:rFonts w:ascii="Times New Roman" w:hAnsi="Times New Roman" w:cs="Times New Roman"/>
          <w:i/>
          <w:iCs/>
          <w:sz w:val="24"/>
          <w:szCs w:val="24"/>
        </w:rPr>
      </w:pPr>
    </w:p>
    <w:p w:rsidR="00163E18" w:rsidRPr="00EE05EC" w:rsidRDefault="00163E18" w:rsidP="00EE05EC">
      <w:pPr>
        <w:spacing w:after="0" w:line="480" w:lineRule="auto"/>
        <w:ind w:left="426" w:firstLine="567"/>
        <w:jc w:val="both"/>
        <w:rPr>
          <w:rFonts w:ascii="Times New Roman" w:hAnsi="Times New Roman" w:cs="Times New Roman"/>
          <w:i/>
          <w:iCs/>
          <w:sz w:val="24"/>
          <w:szCs w:val="24"/>
        </w:rPr>
      </w:pPr>
      <w:r w:rsidRPr="00EE05EC">
        <w:rPr>
          <w:rFonts w:ascii="Times New Roman" w:hAnsi="Times New Roman" w:cs="Times New Roman"/>
          <w:sz w:val="24"/>
          <w:szCs w:val="24"/>
        </w:rPr>
        <w:t>Dan waktu kira-kira menunjukkan pukul 11.00 siang. Sehubungan bpk komarudin mengajar saya memutuskan untuk mengakhiri wawancara dengan beliau.</w:t>
      </w:r>
    </w:p>
    <w:p w:rsidR="00163E18" w:rsidRPr="00EE05EC" w:rsidRDefault="00163E18" w:rsidP="00EE05EC">
      <w:pPr>
        <w:spacing w:after="0"/>
        <w:ind w:left="720"/>
        <w:jc w:val="both"/>
        <w:rPr>
          <w:rFonts w:ascii="Times New Roman" w:hAnsi="Times New Roman" w:cs="Times New Roman"/>
          <w:i/>
          <w:iCs/>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Selasa 25-05-2010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Sholeh</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xml:space="preserve">: Upaya orang tua untuk meningkatkan belajar anaknya pda mata pelajaran </w:t>
      </w:r>
      <w:r>
        <w:rPr>
          <w:rFonts w:ascii="Times New Roman" w:hAnsi="Times New Roman" w:cs="Times New Roman"/>
          <w:sz w:val="24"/>
          <w:szCs w:val="24"/>
        </w:rPr>
        <w:t>Islam</w:t>
      </w:r>
      <w:r w:rsidRPr="00EE05EC">
        <w:rPr>
          <w:rFonts w:ascii="Times New Roman" w:hAnsi="Times New Roman" w:cs="Times New Roman"/>
          <w:sz w:val="24"/>
          <w:szCs w:val="24"/>
        </w:rPr>
        <w:t xml:space="preserve"> di rumahnya.</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F7,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Sore itu pukul 15.30 saya sengaja dating kerumah bpk sholeh untuk menanyakan upaya beliau untuk meningkatkan belajar anaknya di rumah. Ketika itu bpk sholeh duduk-duduk didepan rumahnya. Saya langsung menghampiri beliau, dan saya dipersilahkan masuk ke rumah beliau. Kesempatan itu saya gunakan ngobrol dan berncanda dengan beliau </w:t>
      </w:r>
      <w:r>
        <w:rPr>
          <w:rFonts w:ascii="Times New Roman" w:hAnsi="Times New Roman" w:cs="Times New Roman"/>
          <w:sz w:val="24"/>
          <w:szCs w:val="24"/>
        </w:rPr>
        <w:t>di dalam</w:t>
      </w:r>
      <w:r w:rsidRPr="00EE05EC">
        <w:rPr>
          <w:rFonts w:ascii="Times New Roman" w:hAnsi="Times New Roman" w:cs="Times New Roman"/>
          <w:sz w:val="24"/>
          <w:szCs w:val="24"/>
        </w:rPr>
        <w:t xml:space="preserve"> selah-selah bincang-bincang tadi saya menyakan bagaiman upaya bpk sholeh untuk meningkatkan minat belajar anaknya.? Beliau menjawab bahwa untuk berupaya menunjang minat belajar siswa pada mata pelajaran pendidikan agam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r>
        <w:rPr>
          <w:rFonts w:ascii="Times New Roman" w:hAnsi="Times New Roman" w:cs="Times New Roman"/>
          <w:sz w:val="24"/>
          <w:szCs w:val="24"/>
        </w:rPr>
        <w:t>di rumah</w:t>
      </w:r>
      <w:r w:rsidRPr="00EE05EC">
        <w:rPr>
          <w:rFonts w:ascii="Times New Roman" w:hAnsi="Times New Roman" w:cs="Times New Roman"/>
          <w:sz w:val="24"/>
          <w:szCs w:val="24"/>
        </w:rPr>
        <w:t xml:space="preserve">. Begini mas dalam mengupayakan minat belajar anak saya pada mata pelajaran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saya selalu melakukan hal-hal sebagai berikut:</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Saya selalu mengkondisikan keluarga saya dalam kehidupan yang muslim dalam segala hal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Sejak kecil anak saya sering saya bawa kemasjid ikut sholat dan mengaji dan melakukan hal-hal yang lain sampai pada sekarang ini saya tetap memantau pendidikan agama anak saya.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Saya selalu mengadakan pepujian </w:t>
      </w:r>
      <w:r>
        <w:rPr>
          <w:rFonts w:ascii="Times New Roman" w:hAnsi="Times New Roman" w:cs="Times New Roman"/>
          <w:sz w:val="24"/>
          <w:szCs w:val="24"/>
        </w:rPr>
        <w:t>di rumah</w:t>
      </w:r>
      <w:r w:rsidRPr="00EE05EC">
        <w:rPr>
          <w:rFonts w:ascii="Times New Roman" w:hAnsi="Times New Roman" w:cs="Times New Roman"/>
          <w:sz w:val="24"/>
          <w:szCs w:val="24"/>
        </w:rPr>
        <w:t xml:space="preserve">, dimushola/dimasjid yaitu pepujian, sholawat, do’a-do’a dan ada yang berupa ayat-ayat Al Qur’an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saat libur sekolah saya mengirim anak saya kepesantren kilat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Saya selalu melibatkan anak saya di dalam kegiatan masyarakat seperti genduren, yasin tahlil, mujahadah, panitia pengajian, panitia zakat dll, yang bersifat menunjang minat belajar anak saya pada pendidikan agama </w:t>
      </w:r>
      <w:r>
        <w:rPr>
          <w:rFonts w:ascii="Times New Roman" w:hAnsi="Times New Roman" w:cs="Times New Roman"/>
          <w:sz w:val="24"/>
          <w:szCs w:val="24"/>
        </w:rPr>
        <w:t>Islam</w:t>
      </w:r>
    </w:p>
    <w:p w:rsidR="00163E18" w:rsidRPr="00EE05EC" w:rsidRDefault="00163E18" w:rsidP="00EE05EC">
      <w:pPr>
        <w:spacing w:after="0"/>
        <w:ind w:left="993"/>
        <w:jc w:val="both"/>
        <w:rPr>
          <w:rFonts w:ascii="Times New Roman" w:hAnsi="Times New Roman" w:cs="Times New Roman"/>
          <w:sz w:val="24"/>
          <w:szCs w:val="24"/>
        </w:rPr>
      </w:pP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Beliaupun mengungkapkan pertanyaan tadi agar supaya anaknya berminat pada mata pelajaran agama </w:t>
      </w:r>
      <w:r>
        <w:rPr>
          <w:rFonts w:ascii="Times New Roman" w:hAnsi="Times New Roman" w:cs="Times New Roman"/>
          <w:sz w:val="24"/>
          <w:szCs w:val="24"/>
        </w:rPr>
        <w:t>Islam</w:t>
      </w:r>
      <w:r w:rsidRPr="00EE05EC">
        <w:rPr>
          <w:rFonts w:ascii="Times New Roman" w:hAnsi="Times New Roman" w:cs="Times New Roman"/>
          <w:sz w:val="24"/>
          <w:szCs w:val="24"/>
        </w:rPr>
        <w:t>, dan waktu menunjukkan 16.30 beliaupun ingin mandi dan saya memutuskan mengakhiri berbincangan dengan bpk sholeh dan saya memutuskan untuk pulang.</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Rabu 26-05-2010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Komarudin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xml:space="preserve">: Pelaksanaan kerjasama </w:t>
      </w:r>
      <w:r>
        <w:rPr>
          <w:rFonts w:ascii="Times New Roman" w:hAnsi="Times New Roman" w:cs="Times New Roman"/>
          <w:sz w:val="24"/>
          <w:szCs w:val="24"/>
        </w:rPr>
        <w:t>wali murid</w:t>
      </w:r>
      <w:r w:rsidRPr="00EE05EC">
        <w:rPr>
          <w:rFonts w:ascii="Times New Roman" w:hAnsi="Times New Roman" w:cs="Times New Roman"/>
          <w:sz w:val="24"/>
          <w:szCs w:val="24"/>
        </w:rPr>
        <w:t xml:space="preserve"> dengan guru dalam meningkatkan pelajaran PAI di SMPN 2 Kedungwaru Tulungagung</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F8, W1</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ab/>
        <w:t xml:space="preserve">Hari itu pukul 08.30. saya kembali melakukan penelitan di SMPN 2 Kedungwaru ketika sampai disana saya menyakan keberadaan bpk komarudin kepada satpam sekolah, satpam mengatakan bpk komarudin masih mengajar jadi saya menunggu diruang tunggu sekolah. Setelah saya menunggu sekitar 15 menit bpk komarudin menemui saya dengan menyingkat waktu pada kesempatan itu saya menyakan kepada beliau, bagaimana pelaksanaan dalam meningkatkan minat belajar siswa pada mata pelajaran PAI di SMPN 2 Kedungwaru ini…??? Beliau menjawab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waktu anak tahun pelajaran yang diperlukan bagi kelas I dalam kesempatan itu wali murid di undang oleh sekolah untuk diajak berdiskusi di dalam menentukan program kerja dan peningkatan minat belajar siswa baik pada mata pelajaran umum dan mata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waktu penerimaan raport bagi kelas 2 maupun kelas tiga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Pada waktu menjelang ujian akhir nasional yaitu wali murid diberi penjelasan oleh kepala sekolah khususnya guru agama untuk memantau program belajar anaknya di rumah dan tidak lupa orang tua untuk mendoakan anaknya agar lancar dalam proses belajar, serta guru agama menyampaikan kegiatan agama sebelum ujian akhir nasional digelar yaitu dengan mewngadakan istighosah dan doa bersama dan hal tersebut orang tua juga dapat hadir dalam acara tersebut. </w:t>
      </w:r>
    </w:p>
    <w:p w:rsidR="00163E18" w:rsidRPr="00EE05EC" w:rsidRDefault="00163E18" w:rsidP="00985DBE">
      <w:pPr>
        <w:numPr>
          <w:ilvl w:val="0"/>
          <w:numId w:val="35"/>
        </w:numPr>
        <w:spacing w:after="0" w:line="240" w:lineRule="auto"/>
        <w:ind w:left="993" w:hanging="294"/>
        <w:jc w:val="both"/>
        <w:rPr>
          <w:rFonts w:ascii="Times New Roman" w:hAnsi="Times New Roman" w:cs="Times New Roman"/>
          <w:i/>
          <w:iCs/>
          <w:sz w:val="24"/>
          <w:szCs w:val="24"/>
        </w:rPr>
      </w:pPr>
      <w:r w:rsidRPr="00EE05EC">
        <w:rPr>
          <w:rFonts w:ascii="Times New Roman" w:hAnsi="Times New Roman" w:cs="Times New Roman"/>
          <w:sz w:val="24"/>
          <w:szCs w:val="24"/>
        </w:rPr>
        <w:t xml:space="preserve">Pada waktu adanya siswa yang bermasalah baik pada siri siswa sendiri maupun pada mata pelajaran yang ada </w:t>
      </w:r>
      <w:r>
        <w:rPr>
          <w:rFonts w:ascii="Times New Roman" w:hAnsi="Times New Roman" w:cs="Times New Roman"/>
          <w:sz w:val="24"/>
          <w:szCs w:val="24"/>
        </w:rPr>
        <w:t>di sekolah</w:t>
      </w:r>
      <w:r w:rsidRPr="00EE05EC">
        <w:rPr>
          <w:rFonts w:ascii="Times New Roman" w:hAnsi="Times New Roman" w:cs="Times New Roman"/>
          <w:sz w:val="24"/>
          <w:szCs w:val="24"/>
        </w:rPr>
        <w:t xml:space="preserve">. Disini orang tua diundang untuk diajak berdiskusi memecahkan masalah-masalah yang dialami oleh siswa. Sehingga siswa dapat bangkit dan bisa belajar dengan baik tanpa adanya gangguan dan di dalam pertemuan tersebut orang tua juga selalu diingatkan untuk selalu memberikan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anak di rumah</w:t>
      </w:r>
    </w:p>
    <w:p w:rsidR="00163E18" w:rsidRPr="00EE05EC" w:rsidRDefault="00163E18" w:rsidP="00EE05EC">
      <w:pPr>
        <w:spacing w:after="0"/>
        <w:ind w:left="993"/>
        <w:jc w:val="both"/>
        <w:rPr>
          <w:rFonts w:ascii="Times New Roman" w:hAnsi="Times New Roman" w:cs="Times New Roman"/>
          <w:sz w:val="24"/>
          <w:szCs w:val="24"/>
        </w:rPr>
      </w:pPr>
    </w:p>
    <w:p w:rsidR="00163E18" w:rsidRPr="00EE05EC" w:rsidRDefault="00163E18" w:rsidP="00EE05EC">
      <w:pPr>
        <w:spacing w:after="0" w:line="480" w:lineRule="auto"/>
        <w:ind w:left="720" w:firstLine="698"/>
        <w:jc w:val="both"/>
        <w:rPr>
          <w:rFonts w:ascii="Times New Roman" w:hAnsi="Times New Roman" w:cs="Times New Roman"/>
          <w:i/>
          <w:iCs/>
          <w:sz w:val="24"/>
          <w:szCs w:val="24"/>
        </w:rPr>
      </w:pPr>
      <w:r w:rsidRPr="00EE05EC">
        <w:rPr>
          <w:rFonts w:ascii="Times New Roman" w:hAnsi="Times New Roman" w:cs="Times New Roman"/>
          <w:sz w:val="24"/>
          <w:szCs w:val="24"/>
        </w:rPr>
        <w:t>Karena pada waktu itu saya terburu-buru ada urusan agak penting saya berbincang dengan beliau tidak lama saya memutuskan untuk pamit kepada beliau untuk meninggalkan sekolah tersebut. Dan mengakhiri wawancara pada hari itu.</w:t>
      </w:r>
    </w:p>
    <w:p w:rsidR="00163E18" w:rsidRPr="00EE05EC" w:rsidRDefault="00163E18" w:rsidP="00EE05EC">
      <w:pPr>
        <w:spacing w:after="0"/>
        <w:ind w:left="1440"/>
        <w:jc w:val="both"/>
        <w:rPr>
          <w:rFonts w:ascii="Times New Roman" w:hAnsi="Times New Roman" w:cs="Times New Roman"/>
          <w:i/>
          <w:iCs/>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Rabu 26-05-2010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Ibu sati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xml:space="preserve">: Pelaksanaa kerjasama orang tua siswa </w:t>
      </w:r>
      <w:r>
        <w:rPr>
          <w:rFonts w:ascii="Times New Roman" w:hAnsi="Times New Roman" w:cs="Times New Roman"/>
          <w:sz w:val="24"/>
          <w:szCs w:val="24"/>
        </w:rPr>
        <w:t>di dalam</w:t>
      </w:r>
      <w:r w:rsidRPr="00EE05EC">
        <w:rPr>
          <w:rFonts w:ascii="Times New Roman" w:hAnsi="Times New Roman" w:cs="Times New Roman"/>
          <w:sz w:val="24"/>
          <w:szCs w:val="24"/>
        </w:rPr>
        <w:t xml:space="preserve"> menjalin hubungan kerjasama dengan pihak sekolah </w:t>
      </w:r>
      <w:r>
        <w:rPr>
          <w:rFonts w:ascii="Times New Roman" w:hAnsi="Times New Roman" w:cs="Times New Roman"/>
          <w:sz w:val="24"/>
          <w:szCs w:val="24"/>
        </w:rPr>
        <w:t>di dalam</w:t>
      </w:r>
      <w:r w:rsidRPr="00EE05EC">
        <w:rPr>
          <w:rFonts w:ascii="Times New Roman" w:hAnsi="Times New Roman" w:cs="Times New Roman"/>
          <w:sz w:val="24"/>
          <w:szCs w:val="24"/>
        </w:rPr>
        <w:t xml:space="preserve"> meningkatkan minat belajar anaknya.</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F9, W1</w:t>
      </w:r>
    </w:p>
    <w:p w:rsidR="00163E18" w:rsidRPr="00EE05EC" w:rsidRDefault="00163E18" w:rsidP="00EE05EC">
      <w:pPr>
        <w:spacing w:after="0" w:line="480" w:lineRule="auto"/>
        <w:ind w:left="720" w:firstLine="698"/>
        <w:jc w:val="both"/>
        <w:rPr>
          <w:rFonts w:ascii="Times New Roman" w:hAnsi="Times New Roman" w:cs="Times New Roman"/>
          <w:sz w:val="24"/>
          <w:szCs w:val="24"/>
        </w:rPr>
      </w:pPr>
      <w:r w:rsidRPr="00EE05EC">
        <w:rPr>
          <w:rFonts w:ascii="Times New Roman" w:hAnsi="Times New Roman" w:cs="Times New Roman"/>
          <w:sz w:val="24"/>
          <w:szCs w:val="24"/>
        </w:rPr>
        <w:t xml:space="preserve">Selain mencari data di bpk komarudin saya juga mencari data berbagai sumber baik guru agama dan wali murid sore itu pukul 15.00 nsaya menemui ibu sati. </w:t>
      </w:r>
      <w:r w:rsidRPr="00EE05EC">
        <w:rPr>
          <w:rFonts w:ascii="Times New Roman" w:hAnsi="Times New Roman" w:cs="Times New Roman"/>
          <w:i/>
          <w:iCs/>
          <w:sz w:val="24"/>
          <w:szCs w:val="24"/>
        </w:rPr>
        <w:t>Kulo nuwon bu sati…. Monggo mas hakim….. wonten nopo mas…??</w:t>
      </w:r>
      <w:r w:rsidRPr="00EE05EC">
        <w:rPr>
          <w:rFonts w:ascii="Times New Roman" w:hAnsi="Times New Roman" w:cs="Times New Roman"/>
          <w:i/>
          <w:iCs/>
          <w:sz w:val="24"/>
          <w:szCs w:val="24"/>
        </w:rPr>
        <w:br/>
        <w:t>? ngeten ibu sati, kapan panjenengan melaksanakan hubungan kerjasama dengan pihak sekolah untuk meningkatkan minat belajar agama anak panjengan…??? Wo…. Yo mas hakim….</w:t>
      </w:r>
      <w:r w:rsidRPr="00EE05EC">
        <w:rPr>
          <w:rFonts w:ascii="Times New Roman" w:hAnsi="Times New Roman" w:cs="Times New Roman"/>
          <w:sz w:val="24"/>
          <w:szCs w:val="24"/>
        </w:rPr>
        <w:t xml:space="preserve">. begini mas… sewaktu ada keperluan /masalah dari anak saya terhadap proses belajar agam </w:t>
      </w:r>
      <w:r>
        <w:rPr>
          <w:rFonts w:ascii="Times New Roman" w:hAnsi="Times New Roman" w:cs="Times New Roman"/>
          <w:sz w:val="24"/>
          <w:szCs w:val="24"/>
        </w:rPr>
        <w:t>Islam</w:t>
      </w:r>
      <w:r w:rsidRPr="00EE05EC">
        <w:rPr>
          <w:rFonts w:ascii="Times New Roman" w:hAnsi="Times New Roman" w:cs="Times New Roman"/>
          <w:sz w:val="24"/>
          <w:szCs w:val="24"/>
        </w:rPr>
        <w:t xml:space="preserve"> anak saya, saya tidak segan-segan datang kesekolah untuk berkonsultasi kepada pihak guru yang bersangkutan yaitu guru agama </w:t>
      </w:r>
      <w:r>
        <w:rPr>
          <w:rFonts w:ascii="Times New Roman" w:hAnsi="Times New Roman" w:cs="Times New Roman"/>
          <w:sz w:val="24"/>
          <w:szCs w:val="24"/>
        </w:rPr>
        <w:t>Islam</w:t>
      </w:r>
      <w:r w:rsidRPr="00EE05EC">
        <w:rPr>
          <w:rFonts w:ascii="Times New Roman" w:hAnsi="Times New Roman" w:cs="Times New Roman"/>
          <w:sz w:val="24"/>
          <w:szCs w:val="24"/>
        </w:rPr>
        <w:t xml:space="preserve">, sehingga aya dapat mengetahui apa yang menjadi permasalahan anak saya sehingga masalah belajar anak saya </w:t>
      </w:r>
      <w:r>
        <w:rPr>
          <w:rFonts w:ascii="Times New Roman" w:hAnsi="Times New Roman" w:cs="Times New Roman"/>
          <w:sz w:val="24"/>
          <w:szCs w:val="24"/>
        </w:rPr>
        <w:t>di sekolah</w:t>
      </w:r>
      <w:r w:rsidRPr="00EE05EC">
        <w:rPr>
          <w:rFonts w:ascii="Times New Roman" w:hAnsi="Times New Roman" w:cs="Times New Roman"/>
          <w:sz w:val="24"/>
          <w:szCs w:val="24"/>
        </w:rPr>
        <w:t xml:space="preserve"> dapat cepat teratasi. </w:t>
      </w:r>
    </w:p>
    <w:p w:rsidR="00163E18" w:rsidRPr="00EE05EC" w:rsidRDefault="00163E18" w:rsidP="00EE05EC">
      <w:pPr>
        <w:spacing w:after="0" w:line="480" w:lineRule="auto"/>
        <w:ind w:left="720" w:firstLine="698"/>
        <w:jc w:val="both"/>
        <w:rPr>
          <w:rFonts w:ascii="Times New Roman" w:hAnsi="Times New Roman" w:cs="Times New Roman"/>
          <w:i/>
          <w:iCs/>
          <w:sz w:val="24"/>
          <w:szCs w:val="24"/>
        </w:rPr>
      </w:pPr>
      <w:r w:rsidRPr="00EE05EC">
        <w:rPr>
          <w:rFonts w:ascii="Times New Roman" w:hAnsi="Times New Roman" w:cs="Times New Roman"/>
          <w:sz w:val="24"/>
          <w:szCs w:val="24"/>
        </w:rPr>
        <w:t xml:space="preserve">Sehubungan ibu sati mau kepasar saya merasa tidak enak untuk berlama-lama </w:t>
      </w:r>
      <w:r>
        <w:rPr>
          <w:rFonts w:ascii="Times New Roman" w:hAnsi="Times New Roman" w:cs="Times New Roman"/>
          <w:sz w:val="24"/>
          <w:szCs w:val="24"/>
        </w:rPr>
        <w:t>di rumah</w:t>
      </w:r>
      <w:r w:rsidRPr="00EE05EC">
        <w:rPr>
          <w:rFonts w:ascii="Times New Roman" w:hAnsi="Times New Roman" w:cs="Times New Roman"/>
          <w:sz w:val="24"/>
          <w:szCs w:val="24"/>
        </w:rPr>
        <w:t xml:space="preserve"> beliau sayapun pamit untuk meninggalkan rumah beliau. Pun ngoten mawon…. Bu sati…!!!! </w:t>
      </w:r>
      <w:r w:rsidRPr="00EE05EC">
        <w:rPr>
          <w:rFonts w:ascii="Times New Roman" w:hAnsi="Times New Roman" w:cs="Times New Roman"/>
          <w:i/>
          <w:iCs/>
          <w:sz w:val="24"/>
          <w:szCs w:val="24"/>
        </w:rPr>
        <w:t>Matur suwun engkng katah bu… monggo….. assalamkum…..</w:t>
      </w:r>
    </w:p>
    <w:p w:rsidR="00163E18" w:rsidRPr="00EE05EC" w:rsidRDefault="00163E18" w:rsidP="00EE05EC">
      <w:pPr>
        <w:spacing w:after="0"/>
        <w:ind w:left="1440"/>
        <w:jc w:val="both"/>
        <w:rPr>
          <w:rFonts w:ascii="Times New Roman" w:hAnsi="Times New Roman" w:cs="Times New Roman"/>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Kamis 27-05-2010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Kafrawi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Observasi dan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Pelaksanaan kerjasama antara guru dan orang tua agar tetap terus terjalin.</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F10, W1</w:t>
      </w:r>
    </w:p>
    <w:p w:rsidR="00163E18" w:rsidRPr="00EE05EC" w:rsidRDefault="00163E18" w:rsidP="00EE05EC">
      <w:pPr>
        <w:spacing w:after="0" w:line="480" w:lineRule="auto"/>
        <w:ind w:left="720" w:firstLine="698"/>
        <w:jc w:val="both"/>
        <w:rPr>
          <w:rFonts w:ascii="Times New Roman" w:hAnsi="Times New Roman" w:cs="Times New Roman"/>
          <w:sz w:val="24"/>
          <w:szCs w:val="24"/>
        </w:rPr>
      </w:pPr>
      <w:r w:rsidRPr="00EE05EC">
        <w:rPr>
          <w:rFonts w:ascii="Times New Roman" w:hAnsi="Times New Roman" w:cs="Times New Roman"/>
          <w:sz w:val="24"/>
          <w:szCs w:val="24"/>
        </w:rPr>
        <w:t xml:space="preserve">Pagi tepatnya pukul 09.00 saya datang kembali ke SMPN 2 Kedungwaru untuk melakukan observasi jaringan hubungan kerjasama yang dilakukan oleh guru di SMPN 2 Kedungwaru yang ditepatnya pada hari itu sedang diadakan pertemuan antara guru dan wali murid. Dalam observasi terwebut saya ditemani oleh bpk kafrawi dan bpk komarudin, dan saya memanfaatkan momen terebut dan mewawancarai bpk kafrawi. Pak bagaimana pelaksanaan kerjasama orang tua dengan guru bias terus terjalin khususnya untuk menunjang minat belajar siswa pada bidang studi PAI.? Bpk kafrawi mngungkapkan Agar pengaruh pengajaran yang diterima anak sekolah terus berkesinambungan dan sesudah itu tingkah laku anak berubah kearah yang benar. Para orang tua hendaknya bekerjasama dengan sekolah untuk mencapai tujuan. Sekolah tanpa bantuan keluarga tidak akan mampu merealisasikan tujuan pendidikan yang diharapkan. Dari kerjasama tersebut, orang tua akan memperoleh pengetahuan dan pengalaman dari guru pula meminta keterangan-keterangan dari orang tua tentang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nya dan minat-minat sianak terhadap mata pelajaran PAI keterangan itu sangat penting bagi guru dalam menerapkan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r>
        <w:rPr>
          <w:rFonts w:ascii="Times New Roman" w:hAnsi="Times New Roman" w:cs="Times New Roman"/>
          <w:sz w:val="24"/>
          <w:szCs w:val="24"/>
        </w:rPr>
        <w:t>di sekolah</w:t>
      </w:r>
      <w:r w:rsidRPr="00EE05EC">
        <w:rPr>
          <w:rFonts w:ascii="Times New Roman" w:hAnsi="Times New Roman" w:cs="Times New Roman"/>
          <w:sz w:val="24"/>
          <w:szCs w:val="24"/>
        </w:rPr>
        <w:t xml:space="preserve"> dan perubahan minat belajar siswa pada mata pelajaran pendidikan agam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p>
    <w:p w:rsidR="00163E18" w:rsidRPr="00873C52" w:rsidRDefault="00163E18" w:rsidP="00873C52">
      <w:pPr>
        <w:spacing w:after="0" w:line="480" w:lineRule="auto"/>
        <w:ind w:left="720" w:firstLine="698"/>
        <w:jc w:val="both"/>
        <w:rPr>
          <w:rFonts w:ascii="Times New Roman" w:hAnsi="Times New Roman" w:cs="Times New Roman"/>
          <w:sz w:val="24"/>
          <w:szCs w:val="24"/>
          <w:lang w:val="id-ID"/>
        </w:rPr>
      </w:pPr>
      <w:r w:rsidRPr="00EE05EC">
        <w:rPr>
          <w:rFonts w:ascii="Times New Roman" w:hAnsi="Times New Roman" w:cs="Times New Roman"/>
          <w:sz w:val="24"/>
          <w:szCs w:val="24"/>
        </w:rPr>
        <w:t xml:space="preserve">Sehubungan kafrawi menemui salah satu </w:t>
      </w:r>
      <w:r>
        <w:rPr>
          <w:rFonts w:ascii="Times New Roman" w:hAnsi="Times New Roman" w:cs="Times New Roman"/>
          <w:sz w:val="24"/>
          <w:szCs w:val="24"/>
        </w:rPr>
        <w:t>wali murid</w:t>
      </w:r>
      <w:r w:rsidRPr="00EE05EC">
        <w:rPr>
          <w:rFonts w:ascii="Times New Roman" w:hAnsi="Times New Roman" w:cs="Times New Roman"/>
          <w:sz w:val="24"/>
          <w:szCs w:val="24"/>
        </w:rPr>
        <w:t xml:space="preserve"> sayapun mempersilahkan untuk meninggalkan saya dan sayapun melanjutkan observasi di SMPN 2 Kedungwaru Tulungagung.</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Juma’at 28-05-2010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Heru Pujiono</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Menciptakan hubungan yang harmonis antara pihak guru dengan wali murid dalam menumbuhkan minat belajar agama pada siswa.</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F11, W1</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ab/>
        <w:t xml:space="preserve">Pagi ini tepatnya padan pukul 08.30. penulis menemui bpk Heru. Yang pada saat itu beliau kebetulan tidak terlalu sibuk jadi memanfaatkan kesempatan itu untuk mewawancarai belaiu saya menanyakan bagaimana mengadakan hubungan yang harmonis antara pihak guru dan </w:t>
      </w:r>
      <w:r>
        <w:rPr>
          <w:rFonts w:ascii="Times New Roman" w:hAnsi="Times New Roman" w:cs="Times New Roman"/>
          <w:sz w:val="24"/>
          <w:szCs w:val="24"/>
        </w:rPr>
        <w:t>wali murid</w:t>
      </w:r>
      <w:r w:rsidRPr="00EE05EC">
        <w:rPr>
          <w:rFonts w:ascii="Times New Roman" w:hAnsi="Times New Roman" w:cs="Times New Roman"/>
          <w:sz w:val="24"/>
          <w:szCs w:val="24"/>
        </w:rPr>
        <w:t xml:space="preserve"> dalam menciptakan minat belajar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siswa. Beliau mengungkan bahwa dari pihak guru dan kepala sekolah mengadakan sosialisasi kepada orang tua siswa seperti halnya :</w:t>
      </w:r>
    </w:p>
    <w:p w:rsidR="00163E18" w:rsidRPr="00EE05EC" w:rsidRDefault="00163E18" w:rsidP="00EE05EC">
      <w:pPr>
        <w:spacing w:after="0"/>
        <w:ind w:left="1276"/>
        <w:jc w:val="both"/>
        <w:rPr>
          <w:rFonts w:ascii="Times New Roman" w:hAnsi="Times New Roman" w:cs="Times New Roman"/>
          <w:sz w:val="24"/>
          <w:szCs w:val="24"/>
        </w:rPr>
      </w:pPr>
      <w:r w:rsidRPr="00EE05EC">
        <w:rPr>
          <w:rFonts w:ascii="Times New Roman" w:hAnsi="Times New Roman" w:cs="Times New Roman"/>
          <w:sz w:val="24"/>
          <w:szCs w:val="24"/>
        </w:rPr>
        <w:t xml:space="preserve">Dalam menciptakan suatu hubungan yang harmonis antara guru dan </w:t>
      </w:r>
      <w:r>
        <w:rPr>
          <w:rFonts w:ascii="Times New Roman" w:hAnsi="Times New Roman" w:cs="Times New Roman"/>
          <w:sz w:val="24"/>
          <w:szCs w:val="24"/>
        </w:rPr>
        <w:t>wali murid</w:t>
      </w:r>
      <w:r w:rsidRPr="00EE05EC">
        <w:rPr>
          <w:rFonts w:ascii="Times New Roman" w:hAnsi="Times New Roman" w:cs="Times New Roman"/>
          <w:sz w:val="24"/>
          <w:szCs w:val="24"/>
        </w:rPr>
        <w:t xml:space="preserve"> dalam menciptakan minat belajar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siswa, disini dari pihak guru agama mengadakan sesialisasi kepada orang tua siswa seperti halnya: </w:t>
      </w:r>
    </w:p>
    <w:p w:rsidR="00163E18" w:rsidRPr="00EE05EC" w:rsidRDefault="00163E18" w:rsidP="00985DBE">
      <w:pPr>
        <w:numPr>
          <w:ilvl w:val="0"/>
          <w:numId w:val="35"/>
        </w:numPr>
        <w:spacing w:after="0" w:line="240" w:lineRule="auto"/>
        <w:ind w:left="1560" w:hanging="284"/>
        <w:jc w:val="both"/>
        <w:rPr>
          <w:rFonts w:ascii="Times New Roman" w:hAnsi="Times New Roman" w:cs="Times New Roman"/>
          <w:sz w:val="24"/>
          <w:szCs w:val="24"/>
        </w:rPr>
      </w:pPr>
      <w:r w:rsidRPr="00EE05EC">
        <w:rPr>
          <w:rFonts w:ascii="Times New Roman" w:hAnsi="Times New Roman" w:cs="Times New Roman"/>
          <w:sz w:val="24"/>
          <w:szCs w:val="24"/>
        </w:rPr>
        <w:t xml:space="preserve">Mengadakan percakapan dengan orang tua untuk mengetahui bagaimana pemberian pengajaran agama pada anak </w:t>
      </w:r>
      <w:r>
        <w:rPr>
          <w:rFonts w:ascii="Times New Roman" w:hAnsi="Times New Roman" w:cs="Times New Roman"/>
          <w:sz w:val="24"/>
          <w:szCs w:val="24"/>
        </w:rPr>
        <w:t>di rumah</w:t>
      </w:r>
      <w:r w:rsidRPr="00EE05EC">
        <w:rPr>
          <w:rFonts w:ascii="Times New Roman" w:hAnsi="Times New Roman" w:cs="Times New Roman"/>
          <w:sz w:val="24"/>
          <w:szCs w:val="24"/>
        </w:rPr>
        <w:t xml:space="preserve"> sehingga banyak diperoleh keterangan-keterangan tentang anak itu. </w:t>
      </w:r>
    </w:p>
    <w:p w:rsidR="00163E18" w:rsidRPr="00EE05EC" w:rsidRDefault="00163E18" w:rsidP="00985DBE">
      <w:pPr>
        <w:numPr>
          <w:ilvl w:val="0"/>
          <w:numId w:val="35"/>
        </w:numPr>
        <w:spacing w:after="0" w:line="240" w:lineRule="auto"/>
        <w:ind w:left="1560" w:hanging="284"/>
        <w:jc w:val="both"/>
        <w:rPr>
          <w:rFonts w:ascii="Times New Roman" w:hAnsi="Times New Roman" w:cs="Times New Roman"/>
          <w:sz w:val="24"/>
          <w:szCs w:val="24"/>
        </w:rPr>
      </w:pPr>
      <w:r w:rsidRPr="00EE05EC">
        <w:rPr>
          <w:rFonts w:ascii="Times New Roman" w:hAnsi="Times New Roman" w:cs="Times New Roman"/>
          <w:sz w:val="24"/>
          <w:szCs w:val="24"/>
        </w:rPr>
        <w:t xml:space="preserve">Mengadakan pengenalan terhadap keadaan dan suasana dalam rumah tangga siswa, karena lingkungan anak sangat mempengaruhi minat belajar anak pada mata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p>
    <w:p w:rsidR="00163E18" w:rsidRPr="00EE05EC" w:rsidRDefault="00163E18" w:rsidP="00985DBE">
      <w:pPr>
        <w:numPr>
          <w:ilvl w:val="0"/>
          <w:numId w:val="35"/>
        </w:numPr>
        <w:spacing w:after="0" w:line="240" w:lineRule="auto"/>
        <w:ind w:left="1560" w:hanging="284"/>
        <w:jc w:val="both"/>
        <w:rPr>
          <w:rFonts w:ascii="Times New Roman" w:hAnsi="Times New Roman" w:cs="Times New Roman"/>
          <w:i/>
          <w:iCs/>
          <w:sz w:val="24"/>
          <w:szCs w:val="24"/>
        </w:rPr>
      </w:pPr>
      <w:r w:rsidRPr="00EE05EC">
        <w:rPr>
          <w:rFonts w:ascii="Times New Roman" w:hAnsi="Times New Roman" w:cs="Times New Roman"/>
          <w:sz w:val="24"/>
          <w:szCs w:val="24"/>
        </w:rPr>
        <w:t>Mengatakan program memberikan petunjuk-petunjuk untuk memperbaiki pendidikan agama anak, hal ini harus dilakukan dengan bijaksana jangan sampai menyinggung hati orang tua</w:t>
      </w:r>
    </w:p>
    <w:p w:rsidR="00163E18" w:rsidRPr="00EE05EC" w:rsidRDefault="00163E18" w:rsidP="00EE05EC">
      <w:pPr>
        <w:spacing w:after="0" w:line="480" w:lineRule="auto"/>
        <w:ind w:left="1440"/>
        <w:jc w:val="both"/>
        <w:rPr>
          <w:rFonts w:ascii="Times New Roman" w:hAnsi="Times New Roman" w:cs="Times New Roman"/>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Juma’at 28-05-2010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Komarudin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Faktor yang mendukung minat belajar siswa di SMPN 2 Kedungwaru</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F12, W1</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Setelah saya melakukan wawancara dengan bpk heru saya langsung menemui bpk komarudin yang kebetulan pada waktu itu menunjukkan waktu istirahat jadi saya bias langsung wawancarai bpk komarudin secara leluasa. Dan saya langsung bertanya kepada beliau. Pak… factor apa yang mendukung belajar siswa…??? Pada mata pelajaran agama di sekolah ini. Beliau menjawab yaitu :</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Faktor yang mendukung minat belajar siswa pada mata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adalah: </w:t>
      </w:r>
    </w:p>
    <w:p w:rsidR="00163E18" w:rsidRPr="00EE05EC" w:rsidRDefault="00163E18" w:rsidP="00985DBE">
      <w:pPr>
        <w:numPr>
          <w:ilvl w:val="0"/>
          <w:numId w:val="35"/>
        </w:numPr>
        <w:spacing w:after="0" w:line="240" w:lineRule="auto"/>
        <w:ind w:left="993" w:hanging="294"/>
        <w:rPr>
          <w:rFonts w:ascii="Times New Roman" w:hAnsi="Times New Roman" w:cs="Times New Roman"/>
          <w:sz w:val="24"/>
          <w:szCs w:val="24"/>
        </w:rPr>
      </w:pPr>
      <w:r w:rsidRPr="00EE05EC">
        <w:rPr>
          <w:rFonts w:ascii="Times New Roman" w:hAnsi="Times New Roman" w:cs="Times New Roman"/>
          <w:sz w:val="24"/>
          <w:szCs w:val="24"/>
        </w:rPr>
        <w:t xml:space="preserve">Adanya mushola </w:t>
      </w:r>
      <w:r>
        <w:rPr>
          <w:rFonts w:ascii="Times New Roman" w:hAnsi="Times New Roman" w:cs="Times New Roman"/>
          <w:sz w:val="24"/>
          <w:szCs w:val="24"/>
        </w:rPr>
        <w:t>di sekolah</w:t>
      </w:r>
      <w:r w:rsidRPr="00EE05EC">
        <w:rPr>
          <w:rFonts w:ascii="Times New Roman" w:hAnsi="Times New Roman" w:cs="Times New Roman"/>
          <w:sz w:val="24"/>
          <w:szCs w:val="24"/>
        </w:rPr>
        <w:t xml:space="preserve"> yaitu sebagai sentral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anak. </w:t>
      </w:r>
    </w:p>
    <w:p w:rsidR="00163E18" w:rsidRPr="00EE05EC" w:rsidRDefault="00163E18" w:rsidP="00985DBE">
      <w:pPr>
        <w:numPr>
          <w:ilvl w:val="0"/>
          <w:numId w:val="35"/>
        </w:numPr>
        <w:spacing w:after="0" w:line="240" w:lineRule="auto"/>
        <w:ind w:left="993" w:hanging="294"/>
        <w:rPr>
          <w:rFonts w:ascii="Times New Roman" w:hAnsi="Times New Roman" w:cs="Times New Roman"/>
          <w:sz w:val="24"/>
          <w:szCs w:val="24"/>
        </w:rPr>
      </w:pPr>
      <w:r w:rsidRPr="00EE05EC">
        <w:rPr>
          <w:rFonts w:ascii="Times New Roman" w:hAnsi="Times New Roman" w:cs="Times New Roman"/>
          <w:sz w:val="24"/>
          <w:szCs w:val="24"/>
        </w:rPr>
        <w:t xml:space="preserve">Tersedianya al-qur’an dan buku ikrok baik di musholah maupun diruang kelas. </w:t>
      </w:r>
    </w:p>
    <w:p w:rsidR="00163E18" w:rsidRPr="00EE05EC" w:rsidRDefault="00163E18" w:rsidP="00985DBE">
      <w:pPr>
        <w:numPr>
          <w:ilvl w:val="0"/>
          <w:numId w:val="35"/>
        </w:numPr>
        <w:spacing w:after="0" w:line="240" w:lineRule="auto"/>
        <w:ind w:left="993" w:hanging="294"/>
        <w:rPr>
          <w:rFonts w:ascii="Times New Roman" w:hAnsi="Times New Roman" w:cs="Times New Roman"/>
          <w:sz w:val="24"/>
          <w:szCs w:val="24"/>
        </w:rPr>
      </w:pPr>
      <w:r w:rsidRPr="00EE05EC">
        <w:rPr>
          <w:rFonts w:ascii="Times New Roman" w:hAnsi="Times New Roman" w:cs="Times New Roman"/>
          <w:sz w:val="24"/>
          <w:szCs w:val="24"/>
        </w:rPr>
        <w:t xml:space="preserve">Tersedianya perpustakaan sekolah yang menyediakan buku bacaan dan yang berkaitan dengan ajaran agama </w:t>
      </w:r>
      <w:r>
        <w:rPr>
          <w:rFonts w:ascii="Times New Roman" w:hAnsi="Times New Roman" w:cs="Times New Roman"/>
          <w:sz w:val="24"/>
          <w:szCs w:val="24"/>
        </w:rPr>
        <w:t>Islam</w:t>
      </w:r>
    </w:p>
    <w:p w:rsidR="00163E18" w:rsidRPr="00EE05EC" w:rsidRDefault="00163E18" w:rsidP="00985DBE">
      <w:pPr>
        <w:numPr>
          <w:ilvl w:val="0"/>
          <w:numId w:val="35"/>
        </w:numPr>
        <w:spacing w:after="0" w:line="240" w:lineRule="auto"/>
        <w:ind w:left="993" w:hanging="294"/>
        <w:rPr>
          <w:rFonts w:ascii="Times New Roman" w:hAnsi="Times New Roman" w:cs="Times New Roman"/>
          <w:sz w:val="24"/>
          <w:szCs w:val="24"/>
        </w:rPr>
      </w:pPr>
      <w:r w:rsidRPr="00EE05EC">
        <w:rPr>
          <w:rFonts w:ascii="Times New Roman" w:hAnsi="Times New Roman" w:cs="Times New Roman"/>
          <w:sz w:val="24"/>
          <w:szCs w:val="24"/>
        </w:rPr>
        <w:t xml:space="preserve">Serta kebersamaan para guru-guru yang lain untuk bertanggung jawab pada perkembangan minat belajar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pada siswa</w:t>
      </w:r>
    </w:p>
    <w:p w:rsidR="00163E18" w:rsidRPr="00EE05EC" w:rsidRDefault="00163E18" w:rsidP="00EE05EC">
      <w:pPr>
        <w:spacing w:after="0"/>
        <w:ind w:left="993"/>
        <w:rPr>
          <w:rFonts w:ascii="Times New Roman" w:hAnsi="Times New Roman" w:cs="Times New Roman"/>
          <w:sz w:val="24"/>
          <w:szCs w:val="24"/>
        </w:rPr>
      </w:pP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Dan tepatnya pukul 10.00 dan waktu istirahat sudah habis beliau pamit kepada saya untuk ijin mengajar lagi dan sayapun mempersilahkan beliau untuk mengajar kembali…. Trima kasih atas waktunya pak…. </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Juma’at 28-05-2010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Kafrawi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Pentingnya alat-alat pendidikan untuk menunjang minat belajar siswa pada mata pelajaran siswa mata pelajaran PAI</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F13,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Untuk memperkuat hasil wawancara yang telah saya lakukan, saya melakukan wawancara lagi dengan bapak kafrawi yang mana saya temui diruang TU beliau mengungkapkan bahwa pemenuhan alat-alat pendidikan sangat mendukung minat belajar anak selain itu beliau juga mengungkapkan di dalam menumbuhkan minat belajar siswa pada mata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di SMPN 2 Kedungwaru Tulungagung ini diadakan hubungan kerjasama bersama antara guru agama </w:t>
      </w:r>
      <w:r>
        <w:rPr>
          <w:rFonts w:ascii="Times New Roman" w:hAnsi="Times New Roman" w:cs="Times New Roman"/>
          <w:sz w:val="24"/>
          <w:szCs w:val="24"/>
        </w:rPr>
        <w:t>Islam</w:t>
      </w:r>
      <w:r w:rsidRPr="00EE05EC">
        <w:rPr>
          <w:rFonts w:ascii="Times New Roman" w:hAnsi="Times New Roman" w:cs="Times New Roman"/>
          <w:sz w:val="24"/>
          <w:szCs w:val="24"/>
        </w:rPr>
        <w:t xml:space="preserve"> dengan guru bidang studi lain </w:t>
      </w:r>
      <w:r>
        <w:rPr>
          <w:rFonts w:ascii="Times New Roman" w:hAnsi="Times New Roman" w:cs="Times New Roman"/>
          <w:sz w:val="24"/>
          <w:szCs w:val="24"/>
        </w:rPr>
        <w:t>di dalam</w:t>
      </w:r>
      <w:r w:rsidRPr="00EE05EC">
        <w:rPr>
          <w:rFonts w:ascii="Times New Roman" w:hAnsi="Times New Roman" w:cs="Times New Roman"/>
          <w:sz w:val="24"/>
          <w:szCs w:val="24"/>
        </w:rPr>
        <w:t xml:space="preserve"> melaksanakan program-program pendidikan minat belajar siswa pada mata pelajaran pendidikan </w:t>
      </w:r>
      <w:r>
        <w:rPr>
          <w:rFonts w:ascii="Times New Roman" w:hAnsi="Times New Roman" w:cs="Times New Roman"/>
          <w:sz w:val="24"/>
          <w:szCs w:val="24"/>
        </w:rPr>
        <w:t>Islam</w:t>
      </w:r>
      <w:r w:rsidRPr="00EE05EC">
        <w:rPr>
          <w:rFonts w:ascii="Times New Roman" w:hAnsi="Times New Roman" w:cs="Times New Roman"/>
          <w:sz w:val="24"/>
          <w:szCs w:val="24"/>
        </w:rPr>
        <w:t xml:space="preserve">, karena beliau menganggap bahwa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bukan tanggung jawab guru agama sepenuhnya, tetapi juga tanggung jawab pada guru-guru bidang study yang lain yang ada di SMPN 2 Kedungwaru Tulungagung ini dilibatkan dalam proses pembentukan minat belajar siswa pada mata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hal tersebut bertujuan untuk membentuk akhlak yang </w:t>
      </w:r>
      <w:r>
        <w:rPr>
          <w:rFonts w:ascii="Times New Roman" w:hAnsi="Times New Roman" w:cs="Times New Roman"/>
          <w:sz w:val="24"/>
          <w:szCs w:val="24"/>
        </w:rPr>
        <w:t>Islam</w:t>
      </w:r>
      <w:r w:rsidRPr="00EE05EC">
        <w:rPr>
          <w:rFonts w:ascii="Times New Roman" w:hAnsi="Times New Roman" w:cs="Times New Roman"/>
          <w:sz w:val="24"/>
          <w:szCs w:val="24"/>
        </w:rPr>
        <w:t>i di dalam diri siswa.</w:t>
      </w:r>
    </w:p>
    <w:p w:rsidR="00163E18" w:rsidRPr="00873C52" w:rsidRDefault="00163E18" w:rsidP="00873C52">
      <w:pPr>
        <w:spacing w:after="0" w:line="480" w:lineRule="auto"/>
        <w:ind w:left="426" w:firstLine="567"/>
        <w:jc w:val="both"/>
        <w:rPr>
          <w:rFonts w:ascii="Times New Roman" w:hAnsi="Times New Roman" w:cs="Times New Roman"/>
          <w:sz w:val="24"/>
          <w:szCs w:val="24"/>
          <w:lang w:val="id-ID"/>
        </w:rPr>
      </w:pPr>
      <w:r w:rsidRPr="00EE05EC">
        <w:rPr>
          <w:rFonts w:ascii="Times New Roman" w:hAnsi="Times New Roman" w:cs="Times New Roman"/>
          <w:sz w:val="24"/>
          <w:szCs w:val="24"/>
        </w:rPr>
        <w:t>Sehubungan waktu pukul 11.00 saya pun memutuskan untuk pamit kepada bpk kafrawi untuk ijin meninggalkan sekolah tersebut karena saya masih ada keperluan di STAIN Tulungagung.</w:t>
      </w:r>
    </w:p>
    <w:p w:rsidR="00163E18" w:rsidRPr="00EE05EC" w:rsidRDefault="00163E18" w:rsidP="00EE05EC">
      <w:pPr>
        <w:spacing w:after="0"/>
        <w:rPr>
          <w:rFonts w:ascii="Times New Roman" w:hAnsi="Times New Roman" w:cs="Times New Roman"/>
          <w:sz w:val="24"/>
          <w:szCs w:val="24"/>
          <w:rtl/>
          <w:lang w:val="es-ES"/>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Juma’at 28-05-2010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Sudarmi</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Orang tua memberikan dukungan terhadap minat belajar anaknya</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F14,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Sore ini saya bermain kerumah ibu sudarmi. Ketika saya datang ke rumah sudarmi beliau sedang menonton TV. Dan saya menyapa beliau sedang melihat acara apa bu darmi…??? Beliau menjawab sedang menonton </w:t>
      </w:r>
      <w:r w:rsidRPr="00EE05EC">
        <w:rPr>
          <w:rFonts w:ascii="Times New Roman" w:hAnsi="Times New Roman" w:cs="Times New Roman"/>
          <w:i/>
          <w:iCs/>
          <w:sz w:val="24"/>
          <w:szCs w:val="24"/>
        </w:rPr>
        <w:t>I Gosip News</w:t>
      </w:r>
      <w:r w:rsidRPr="00EE05EC">
        <w:rPr>
          <w:rFonts w:ascii="Times New Roman" w:hAnsi="Times New Roman" w:cs="Times New Roman"/>
          <w:sz w:val="24"/>
          <w:szCs w:val="24"/>
        </w:rPr>
        <w:t xml:space="preserve"> dan sayapun masuk kerumah beliau dan ngobrol-ngobrol dengan beliau sambil nonton TV. Di dalam selah-selah obrol tersebut saya menanyakan bagaimana memberikan minat belajar anaknya. Sambil menonton TV beliau menjawab dengan nada sedang begini mas…. Menurut saya kerjasama yang saya lakukan yaitu dengan memperhatikan pengalaman-pengalaman anak dan menghargai segala usaha anak selain itu saya sebagai orang tua juga menunjukkan kerjasama dengan guru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dalam mengarahkan anak belajar di rumah, membuat pekerjaan rumahnya, tidak menyita waktu anak dengan mengerjakan pekerjaan rumah tangga, dan saya selalu berusaha memotivasi dan membimbing minat belajar anak saya dalam materi pelajaran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karena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merupakan pelajaran yang menyangkut kehidupan dunia akhirat pada anak saya.</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Tidak lama berselang saya dipanggil orang tua saya untuk pulang kerumah dan saya berpamitan pada bu sudarmi.</w:t>
      </w: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Sabtu 29-05-2010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Heru Dewo Pujiono</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Faktor-faktor yang menghambat kerjasama guru dalam meningkatkan minat belajar siswa pada mata pelajaran PAI</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F15,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Hari itu cuaca kurang mendukung dan suasana mendung tetapi itu tidak menyurutkan niat saya untuk melanjutkan penelitian saya lagi di SMPN 2 Kedungwaru. Akibat cuaca tersebut saya agak terlalu siang untuk melakukan penelitian di sana kira-kira saya tiba disana pukul 10.30. tujuan saya kesana adalah menemui bpk komarudin tetapi pada saat itu beliau sedang mengajar jadi saya menemui bpk heru yang ketika itu berada di ruang kepala sekolah. Sayapun menhadap beliau diruang kepala sekolah. Pertama-pertama saya melakukan pembicaraan tentang wawasan beliau selama ini. Diselah-selah itu saya menyakan sebenarenya apa sih pak…yang menjadi penghambat kerjasama </w:t>
      </w:r>
      <w:r>
        <w:rPr>
          <w:rFonts w:ascii="Times New Roman" w:hAnsi="Times New Roman" w:cs="Times New Roman"/>
          <w:sz w:val="24"/>
          <w:szCs w:val="24"/>
        </w:rPr>
        <w:t>wali murid</w:t>
      </w:r>
      <w:r w:rsidRPr="00EE05EC">
        <w:rPr>
          <w:rFonts w:ascii="Times New Roman" w:hAnsi="Times New Roman" w:cs="Times New Roman"/>
          <w:sz w:val="24"/>
          <w:szCs w:val="24"/>
        </w:rPr>
        <w:t xml:space="preserve"> dengan guru  Dalam meningkatkan minat belajar siswa pada mata pelajaran PAI di SMPN 2 Kedungwaru ini ???? beliau mengungkapkan bahwa latar belakang keluarga siswa di SMP 2 Kedungwaru ini sangat berbeda-beda dalam mendidik anaknya seperti halnya faktor:</w:t>
      </w:r>
    </w:p>
    <w:p w:rsidR="00163E18" w:rsidRPr="00EE05EC" w:rsidRDefault="00163E18" w:rsidP="00985DBE">
      <w:pPr>
        <w:numPr>
          <w:ilvl w:val="0"/>
          <w:numId w:val="35"/>
        </w:numPr>
        <w:spacing w:after="0" w:line="240" w:lineRule="auto"/>
        <w:ind w:left="1276" w:hanging="284"/>
        <w:jc w:val="both"/>
        <w:rPr>
          <w:rFonts w:ascii="Times New Roman" w:hAnsi="Times New Roman" w:cs="Times New Roman"/>
          <w:sz w:val="24"/>
          <w:szCs w:val="24"/>
        </w:rPr>
      </w:pPr>
      <w:r w:rsidRPr="00EE05EC">
        <w:rPr>
          <w:rFonts w:ascii="Times New Roman" w:hAnsi="Times New Roman" w:cs="Times New Roman"/>
          <w:sz w:val="24"/>
          <w:szCs w:val="24"/>
        </w:rPr>
        <w:t>Cara orang tua mendidik anak; cara orang tua mendidik anak sangat besar pengaruhnya terhadap belajar anak. Jika orang tua tidak memperhatikan pendidikan anaknya, sperti tidak mengatur belajar aanknya, tidak melengkapi alat belajarnya dan tidak memperhatikan apakah anaknya belajar/tidak. Semua itu berpengaruh pada minat belajar anak sehingga anak menjadi males untuk belajar</w:t>
      </w:r>
    </w:p>
    <w:p w:rsidR="00163E18" w:rsidRPr="00EE05EC" w:rsidRDefault="00163E18" w:rsidP="00985DBE">
      <w:pPr>
        <w:numPr>
          <w:ilvl w:val="0"/>
          <w:numId w:val="35"/>
        </w:numPr>
        <w:spacing w:after="0" w:line="240" w:lineRule="auto"/>
        <w:ind w:left="1276" w:hanging="284"/>
        <w:jc w:val="both"/>
        <w:rPr>
          <w:rFonts w:ascii="Times New Roman" w:hAnsi="Times New Roman" w:cs="Times New Roman"/>
          <w:sz w:val="24"/>
          <w:szCs w:val="24"/>
        </w:rPr>
      </w:pPr>
      <w:r w:rsidRPr="00EE05EC">
        <w:rPr>
          <w:rFonts w:ascii="Times New Roman" w:hAnsi="Times New Roman" w:cs="Times New Roman"/>
          <w:sz w:val="24"/>
          <w:szCs w:val="24"/>
        </w:rPr>
        <w:t xml:space="preserve">Suasana rumah: yaitu situasi/kejadian-kejadian yang sering terjadi di dalam keluarga, dimana anak berada dan belajar. Suasana rumah sangat gaduh, ramai dan semrawut tidak memberi ketenangan anaknya di dalam belajar, hal tersebut biasanya terjadi dikeluarga yang banyak penghuninya. Maka dari itu siswa menjadi sulit berkonsentrasi sehingga menjadi males di dalam belajarnya. </w:t>
      </w:r>
    </w:p>
    <w:p w:rsidR="00163E18" w:rsidRPr="00EE05EC" w:rsidRDefault="00163E18" w:rsidP="00985DBE">
      <w:pPr>
        <w:numPr>
          <w:ilvl w:val="0"/>
          <w:numId w:val="35"/>
        </w:numPr>
        <w:spacing w:after="0" w:line="240" w:lineRule="auto"/>
        <w:ind w:left="1276" w:hanging="284"/>
        <w:jc w:val="both"/>
        <w:rPr>
          <w:rFonts w:ascii="Times New Roman" w:hAnsi="Times New Roman" w:cs="Times New Roman"/>
          <w:sz w:val="24"/>
          <w:szCs w:val="24"/>
        </w:rPr>
      </w:pPr>
      <w:r w:rsidRPr="00EE05EC">
        <w:rPr>
          <w:rFonts w:ascii="Times New Roman" w:hAnsi="Times New Roman" w:cs="Times New Roman"/>
          <w:sz w:val="24"/>
          <w:szCs w:val="24"/>
        </w:rPr>
        <w:t>Keadaan ekonomi keluarga belajar, seorang anak kadang-kadang memerlukan sarana dan prasarana, fasilitas-fasilitas belajar seperti buku alat-alat tulis dan sebagainya. Fasilitas ini dapat dipenuhi jika keluarga mempunyai cukupan uang karena hal tersebut dapat mempengaruhi minat belajar anak bila hal tersebut tidak dapat di penuhi oleh orang tua.</w:t>
      </w:r>
    </w:p>
    <w:p w:rsidR="00163E18" w:rsidRPr="00EE05EC" w:rsidRDefault="00163E18" w:rsidP="00EE05EC">
      <w:pPr>
        <w:spacing w:after="0"/>
        <w:ind w:left="1276"/>
        <w:jc w:val="both"/>
        <w:rPr>
          <w:rFonts w:ascii="Times New Roman" w:hAnsi="Times New Roman" w:cs="Times New Roman"/>
          <w:sz w:val="24"/>
          <w:szCs w:val="24"/>
        </w:rPr>
      </w:pP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Setelah berbincang-bincang dengan beliau selama 1 jam dan bpk komarudinpun selesai mengajar dan saya pamit minta ijin kepada bpk heru untuk menemui bpk komarudin dan beliaupun mempersilahkan saya untuk menemui bpk komorudin.</w:t>
      </w:r>
    </w:p>
    <w:p w:rsidR="00163E18" w:rsidRPr="00EE05EC" w:rsidRDefault="00163E18" w:rsidP="00EE05EC">
      <w:pPr>
        <w:spacing w:after="0"/>
        <w:ind w:left="1276"/>
        <w:jc w:val="both"/>
        <w:rPr>
          <w:rFonts w:ascii="Times New Roman" w:hAnsi="Times New Roman" w:cs="Times New Roman"/>
          <w:sz w:val="24"/>
          <w:szCs w:val="24"/>
        </w:rPr>
      </w:pPr>
    </w:p>
    <w:p w:rsidR="00163E18" w:rsidRPr="00EE05EC" w:rsidRDefault="00163E18" w:rsidP="00985DBE">
      <w:pPr>
        <w:numPr>
          <w:ilvl w:val="0"/>
          <w:numId w:val="34"/>
        </w:numPr>
        <w:spacing w:after="0" w:line="480" w:lineRule="auto"/>
        <w:jc w:val="both"/>
        <w:rPr>
          <w:rFonts w:ascii="Times New Roman" w:hAnsi="Times New Roman" w:cs="Times New Roman"/>
          <w:sz w:val="24"/>
          <w:szCs w:val="24"/>
        </w:rPr>
      </w:pPr>
      <w:r w:rsidRPr="00EE05EC">
        <w:rPr>
          <w:rFonts w:ascii="Times New Roman" w:hAnsi="Times New Roman" w:cs="Times New Roman"/>
          <w:sz w:val="24"/>
          <w:szCs w:val="24"/>
        </w:rPr>
        <w:t xml:space="preserve">Hari/tanggal </w:t>
      </w:r>
      <w:r w:rsidRPr="00EE05EC">
        <w:rPr>
          <w:rFonts w:ascii="Times New Roman" w:hAnsi="Times New Roman" w:cs="Times New Roman"/>
          <w:sz w:val="24"/>
          <w:szCs w:val="24"/>
        </w:rPr>
        <w:tab/>
        <w:t>: Sabtu 29-05-2010</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Komarudin</w:t>
      </w:r>
    </w:p>
    <w:p w:rsidR="00163E18" w:rsidRPr="00EE05EC" w:rsidRDefault="00163E18" w:rsidP="00EE05EC">
      <w:pPr>
        <w:spacing w:after="0" w:line="480" w:lineRule="auto"/>
        <w:ind w:left="720"/>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t>: Wawancara</w:t>
      </w:r>
    </w:p>
    <w:p w:rsidR="00163E18" w:rsidRPr="00EE05EC" w:rsidRDefault="00163E18" w:rsidP="00EE05EC">
      <w:pPr>
        <w:tabs>
          <w:tab w:val="left" w:pos="2127"/>
        </w:tabs>
        <w:spacing w:after="0" w:line="480" w:lineRule="auto"/>
        <w:ind w:left="2268" w:hanging="1548"/>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t>: Faktor-faktor yang menghambat kerjasama wali murid dengan guru dalam meningkatkan minat belajar siswa pada mata pelajaran PAI SMPN 2 Kedungwaru</w:t>
      </w:r>
    </w:p>
    <w:p w:rsidR="00163E18" w:rsidRPr="00EE05EC" w:rsidRDefault="00163E18" w:rsidP="00EE05EC">
      <w:pPr>
        <w:spacing w:after="0" w:line="480" w:lineRule="auto"/>
        <w:ind w:left="360"/>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F16, W1</w:t>
      </w: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 xml:space="preserve">Setelah mewawancarai bpk heru saya langsung menemui bpk komarudin yang telah saya tunggu kira-kira 1 jam wawancara itu saya lakukan diruangan beliau. Beliau mengungkapkan factor yang menghambat kerajasama adalah </w:t>
      </w:r>
    </w:p>
    <w:p w:rsidR="00163E18" w:rsidRPr="00EE05EC" w:rsidRDefault="00163E18" w:rsidP="00985DBE">
      <w:pPr>
        <w:numPr>
          <w:ilvl w:val="0"/>
          <w:numId w:val="35"/>
        </w:numPr>
        <w:spacing w:after="0" w:line="240" w:lineRule="auto"/>
        <w:ind w:left="1418"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Kondisi lingkungan keluarga yang tidak memperhatikan belajar agama anaknya seperti halnya anak di rumah tidak diajak sholat, mengaji, puasa, penerapan nilai-nilai keimanan sehingga dari pihak guru agamapun kesulitan di dalam mengembangkan belajar agama pada anak tersebut. </w:t>
      </w:r>
    </w:p>
    <w:p w:rsidR="00163E18" w:rsidRPr="00EE05EC" w:rsidRDefault="00163E18" w:rsidP="00985DBE">
      <w:pPr>
        <w:numPr>
          <w:ilvl w:val="0"/>
          <w:numId w:val="35"/>
        </w:numPr>
        <w:spacing w:after="0" w:line="240" w:lineRule="auto"/>
        <w:ind w:left="1418"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Keadaan orang tua siswa yang menngalami perceraian sehingga memaksa siswa ikut dengan kerabatnya dan biasanya siswa tersebut kurang adanya dukungan untuk belajar agama </w:t>
      </w:r>
      <w:r>
        <w:rPr>
          <w:rFonts w:ascii="Times New Roman" w:hAnsi="Times New Roman" w:cs="Times New Roman"/>
          <w:sz w:val="24"/>
          <w:szCs w:val="24"/>
        </w:rPr>
        <w:t>Islam</w:t>
      </w:r>
      <w:r w:rsidRPr="00EE05EC">
        <w:rPr>
          <w:rFonts w:ascii="Times New Roman" w:hAnsi="Times New Roman" w:cs="Times New Roman"/>
          <w:sz w:val="24"/>
          <w:szCs w:val="24"/>
        </w:rPr>
        <w:t xml:space="preserve">, sehingga siswa menjadi malas dalam belajar pendidikan </w:t>
      </w:r>
      <w:r>
        <w:rPr>
          <w:rFonts w:ascii="Times New Roman" w:hAnsi="Times New Roman" w:cs="Times New Roman"/>
          <w:sz w:val="24"/>
          <w:szCs w:val="24"/>
        </w:rPr>
        <w:t>Islam</w:t>
      </w:r>
      <w:r w:rsidRPr="00EE05EC">
        <w:rPr>
          <w:rFonts w:ascii="Times New Roman" w:hAnsi="Times New Roman" w:cs="Times New Roman"/>
          <w:sz w:val="24"/>
          <w:szCs w:val="24"/>
        </w:rPr>
        <w:t xml:space="preserve">. </w:t>
      </w:r>
    </w:p>
    <w:p w:rsidR="00163E18" w:rsidRPr="00EE05EC" w:rsidRDefault="00163E18" w:rsidP="00985DBE">
      <w:pPr>
        <w:numPr>
          <w:ilvl w:val="0"/>
          <w:numId w:val="35"/>
        </w:numPr>
        <w:spacing w:after="0" w:line="240" w:lineRule="auto"/>
        <w:ind w:left="1418" w:hanging="294"/>
        <w:jc w:val="both"/>
        <w:rPr>
          <w:rFonts w:ascii="Times New Roman" w:hAnsi="Times New Roman" w:cs="Times New Roman"/>
          <w:sz w:val="24"/>
          <w:szCs w:val="24"/>
        </w:rPr>
      </w:pPr>
      <w:r w:rsidRPr="00EE05EC">
        <w:rPr>
          <w:rFonts w:ascii="Times New Roman" w:hAnsi="Times New Roman" w:cs="Times New Roman"/>
          <w:sz w:val="24"/>
          <w:szCs w:val="24"/>
        </w:rPr>
        <w:t xml:space="preserve">Keadaan ekonomi keluarga yang kurang mampu di dalam memenuhi kebutuhan-kebutuhan anaknya seperti pemenuhan buku-buku untuk belajar Pendidikan Agama </w:t>
      </w:r>
      <w:r>
        <w:rPr>
          <w:rFonts w:ascii="Times New Roman" w:hAnsi="Times New Roman" w:cs="Times New Roman"/>
          <w:sz w:val="24"/>
          <w:szCs w:val="24"/>
        </w:rPr>
        <w:t>Islam</w:t>
      </w:r>
      <w:r w:rsidRPr="00EE05EC">
        <w:rPr>
          <w:rFonts w:ascii="Times New Roman" w:hAnsi="Times New Roman" w:cs="Times New Roman"/>
          <w:sz w:val="24"/>
          <w:szCs w:val="24"/>
        </w:rPr>
        <w:t xml:space="preserve"> di rumah</w:t>
      </w:r>
    </w:p>
    <w:p w:rsidR="00163E18" w:rsidRPr="00EE05EC" w:rsidRDefault="00163E18" w:rsidP="00EE05EC">
      <w:pPr>
        <w:spacing w:after="0"/>
        <w:ind w:left="1418"/>
        <w:jc w:val="both"/>
        <w:rPr>
          <w:rFonts w:ascii="Times New Roman" w:hAnsi="Times New Roman" w:cs="Times New Roman"/>
          <w:sz w:val="24"/>
          <w:szCs w:val="24"/>
        </w:rPr>
      </w:pPr>
    </w:p>
    <w:p w:rsidR="00163E18" w:rsidRPr="00EE05EC" w:rsidRDefault="00163E18" w:rsidP="00EE05EC">
      <w:pPr>
        <w:spacing w:after="0" w:line="480" w:lineRule="auto"/>
        <w:ind w:left="426" w:firstLine="567"/>
        <w:jc w:val="both"/>
        <w:rPr>
          <w:rFonts w:ascii="Times New Roman" w:hAnsi="Times New Roman" w:cs="Times New Roman"/>
          <w:sz w:val="24"/>
          <w:szCs w:val="24"/>
        </w:rPr>
      </w:pPr>
      <w:r w:rsidRPr="00EE05EC">
        <w:rPr>
          <w:rFonts w:ascii="Times New Roman" w:hAnsi="Times New Roman" w:cs="Times New Roman"/>
          <w:sz w:val="24"/>
          <w:szCs w:val="24"/>
        </w:rPr>
        <w:t>Tidak terasa waktu menunjukkan pukul 12.00 dan saya memutuskan untuk mengakhiri wawancara tersebut dan saya pamit ke bpk komarudin untuk ijin pulang dan saya mengucapkan terima kasih atas waktunya hari ini wassaalaaammm…….</w:t>
      </w:r>
    </w:p>
    <w:p w:rsidR="00163E18" w:rsidRDefault="00163E18" w:rsidP="00427440">
      <w:pPr>
        <w:bidi/>
        <w:spacing w:line="360" w:lineRule="auto"/>
        <w:jc w:val="center"/>
        <w:rPr>
          <w:b/>
          <w:bCs/>
          <w:color w:val="000000"/>
          <w:sz w:val="28"/>
          <w:szCs w:val="28"/>
        </w:rPr>
      </w:pPr>
      <w:r w:rsidRPr="00705907">
        <w:rPr>
          <w:b/>
          <w:bCs/>
          <w:color w:val="000000"/>
          <w:sz w:val="28"/>
          <w:szCs w:val="28"/>
        </w:rPr>
        <w:sym w:font="HQPB4" w:char="F0C9"/>
      </w:r>
    </w:p>
    <w:p w:rsidR="00163E18" w:rsidRDefault="00163E18" w:rsidP="000A5C4D">
      <w:pPr>
        <w:bidi/>
        <w:spacing w:line="360" w:lineRule="auto"/>
        <w:jc w:val="center"/>
        <w:rPr>
          <w:b/>
          <w:bCs/>
          <w:color w:val="000000"/>
          <w:sz w:val="28"/>
          <w:szCs w:val="28"/>
        </w:rPr>
      </w:pPr>
    </w:p>
    <w:p w:rsidR="00163E18" w:rsidRDefault="00163E18" w:rsidP="000A5C4D">
      <w:pPr>
        <w:bidi/>
        <w:spacing w:line="360" w:lineRule="auto"/>
        <w:jc w:val="center"/>
        <w:rPr>
          <w:b/>
          <w:bCs/>
          <w:color w:val="000000"/>
          <w:sz w:val="28"/>
          <w:szCs w:val="28"/>
        </w:rPr>
      </w:pPr>
    </w:p>
    <w:p w:rsidR="00163E18" w:rsidRDefault="00163E18" w:rsidP="000A5C4D">
      <w:pPr>
        <w:bidi/>
        <w:spacing w:line="360" w:lineRule="auto"/>
        <w:jc w:val="center"/>
        <w:rPr>
          <w:b/>
          <w:bCs/>
          <w:color w:val="000000"/>
          <w:sz w:val="28"/>
          <w:szCs w:val="28"/>
        </w:rPr>
      </w:pPr>
    </w:p>
    <w:p w:rsidR="00163E18" w:rsidRDefault="00163E18" w:rsidP="000A5C4D">
      <w:pPr>
        <w:bidi/>
        <w:spacing w:line="360" w:lineRule="auto"/>
        <w:jc w:val="center"/>
        <w:rPr>
          <w:b/>
          <w:bCs/>
          <w:color w:val="000000"/>
          <w:sz w:val="28"/>
          <w:szCs w:val="28"/>
        </w:rPr>
      </w:pPr>
    </w:p>
    <w:p w:rsidR="00163E18" w:rsidRPr="00717971" w:rsidRDefault="00163E18" w:rsidP="000A5C4D">
      <w:pPr>
        <w:pStyle w:val="ListParagraph"/>
        <w:numPr>
          <w:ilvl w:val="0"/>
          <w:numId w:val="38"/>
        </w:numPr>
        <w:spacing w:after="0" w:line="480" w:lineRule="auto"/>
        <w:ind w:left="426" w:hanging="426"/>
        <w:jc w:val="both"/>
        <w:rPr>
          <w:rFonts w:ascii="Times New Roman" w:hAnsi="Times New Roman" w:cs="Times New Roman"/>
          <w:sz w:val="24"/>
          <w:szCs w:val="24"/>
        </w:rPr>
      </w:pPr>
      <w:r w:rsidRPr="00717971">
        <w:rPr>
          <w:rFonts w:ascii="Times New Roman" w:hAnsi="Times New Roman" w:cs="Times New Roman"/>
          <w:sz w:val="24"/>
          <w:szCs w:val="24"/>
        </w:rPr>
        <w:t xml:space="preserve">Hari/tanggal </w:t>
      </w:r>
      <w:r w:rsidRPr="00717971">
        <w:rPr>
          <w:rFonts w:ascii="Times New Roman" w:hAnsi="Times New Roman" w:cs="Times New Roman"/>
          <w:sz w:val="24"/>
          <w:szCs w:val="24"/>
        </w:rPr>
        <w:tab/>
        <w:t xml:space="preserve">: Selasa </w:t>
      </w:r>
      <w:r>
        <w:rPr>
          <w:rFonts w:ascii="Times New Roman" w:hAnsi="Times New Roman" w:cs="Times New Roman"/>
          <w:sz w:val="24"/>
          <w:szCs w:val="24"/>
        </w:rPr>
        <w:t>10</w:t>
      </w:r>
      <w:r w:rsidRPr="00717971">
        <w:rPr>
          <w:rFonts w:ascii="Times New Roman" w:hAnsi="Times New Roman" w:cs="Times New Roman"/>
          <w:sz w:val="24"/>
          <w:szCs w:val="24"/>
        </w:rPr>
        <w:t>-</w:t>
      </w:r>
      <w:r>
        <w:rPr>
          <w:rFonts w:ascii="Times New Roman" w:hAnsi="Times New Roman" w:cs="Times New Roman"/>
          <w:sz w:val="24"/>
          <w:szCs w:val="24"/>
        </w:rPr>
        <w:t>08</w:t>
      </w:r>
      <w:r w:rsidRPr="00717971">
        <w:rPr>
          <w:rFonts w:ascii="Times New Roman" w:hAnsi="Times New Roman" w:cs="Times New Roman"/>
          <w:sz w:val="24"/>
          <w:szCs w:val="24"/>
        </w:rPr>
        <w:t>-2010</w:t>
      </w:r>
    </w:p>
    <w:p w:rsidR="00163E18" w:rsidRPr="00EE05EC" w:rsidRDefault="00163E18" w:rsidP="000A5C4D">
      <w:pPr>
        <w:spacing w:after="0" w:line="480" w:lineRule="auto"/>
        <w:ind w:left="567"/>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sidRPr="00EE05EC">
        <w:rPr>
          <w:rFonts w:ascii="Times New Roman" w:hAnsi="Times New Roman" w:cs="Times New Roman"/>
          <w:sz w:val="24"/>
          <w:szCs w:val="24"/>
        </w:rPr>
        <w:tab/>
        <w:t xml:space="preserve">: </w:t>
      </w:r>
      <w:r>
        <w:rPr>
          <w:rFonts w:ascii="Times New Roman" w:hAnsi="Times New Roman" w:cs="Times New Roman"/>
          <w:sz w:val="24"/>
          <w:szCs w:val="24"/>
        </w:rPr>
        <w:t>Suyik</w:t>
      </w:r>
    </w:p>
    <w:p w:rsidR="00163E18" w:rsidRPr="00EE05EC" w:rsidRDefault="00163E18" w:rsidP="000A5C4D">
      <w:pPr>
        <w:spacing w:after="0" w:line="480" w:lineRule="auto"/>
        <w:ind w:left="567"/>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Wawancara</w:t>
      </w:r>
    </w:p>
    <w:p w:rsidR="00163E18" w:rsidRPr="00EE05EC" w:rsidRDefault="00163E18" w:rsidP="000A5C4D">
      <w:pPr>
        <w:spacing w:after="0" w:line="480" w:lineRule="auto"/>
        <w:ind w:left="2127" w:hanging="1560"/>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Pr>
          <w:rFonts w:ascii="Times New Roman" w:hAnsi="Times New Roman" w:cs="Times New Roman"/>
          <w:sz w:val="24"/>
          <w:szCs w:val="24"/>
        </w:rPr>
        <w:tab/>
      </w:r>
      <w:r w:rsidRPr="00EE05EC">
        <w:rPr>
          <w:rFonts w:ascii="Times New Roman" w:hAnsi="Times New Roman" w:cs="Times New Roman"/>
          <w:sz w:val="24"/>
          <w:szCs w:val="24"/>
        </w:rPr>
        <w:tab/>
        <w:t>: Dalam membentuk kerjasama dengan pihak sekolah dalam meningkatkan belajar siswa pada mata pelajaran PAI</w:t>
      </w:r>
    </w:p>
    <w:p w:rsidR="00163E18" w:rsidRDefault="00163E18" w:rsidP="000A5C4D">
      <w:pPr>
        <w:spacing w:after="0" w:line="480" w:lineRule="auto"/>
        <w:ind w:left="567"/>
        <w:jc w:val="both"/>
        <w:rPr>
          <w:rFonts w:ascii="Times New Roman" w:hAnsi="Times New Roman" w:cs="Times New Roman"/>
          <w:sz w:val="24"/>
          <w:szCs w:val="24"/>
        </w:rPr>
      </w:pPr>
      <w:r w:rsidRPr="00EE05EC">
        <w:rPr>
          <w:rFonts w:ascii="Times New Roman" w:hAnsi="Times New Roman" w:cs="Times New Roman"/>
          <w:sz w:val="24"/>
          <w:szCs w:val="24"/>
        </w:rPr>
        <w:t xml:space="preserve">Kode </w:t>
      </w:r>
      <w:r w:rsidRPr="00EE05EC">
        <w:rPr>
          <w:rFonts w:ascii="Times New Roman" w:hAnsi="Times New Roman" w:cs="Times New Roman"/>
          <w:sz w:val="24"/>
          <w:szCs w:val="24"/>
        </w:rPr>
        <w:tab/>
      </w:r>
      <w:r w:rsidRPr="00EE05EC">
        <w:rPr>
          <w:rFonts w:ascii="Times New Roman" w:hAnsi="Times New Roman" w:cs="Times New Roman"/>
          <w:sz w:val="24"/>
          <w:szCs w:val="24"/>
        </w:rPr>
        <w:tab/>
        <w:t>: F</w:t>
      </w:r>
      <w:r>
        <w:rPr>
          <w:rFonts w:ascii="Times New Roman" w:hAnsi="Times New Roman" w:cs="Times New Roman"/>
          <w:sz w:val="24"/>
          <w:szCs w:val="24"/>
        </w:rPr>
        <w:t>17</w:t>
      </w:r>
      <w:r w:rsidRPr="00EE05EC">
        <w:rPr>
          <w:rFonts w:ascii="Times New Roman" w:hAnsi="Times New Roman" w:cs="Times New Roman"/>
          <w:sz w:val="24"/>
          <w:szCs w:val="24"/>
        </w:rPr>
        <w:t>, W1</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Bapak Suyik yang juga selaku wali murid mengungkapkan bahwa untuk membentuk hubungan kerjasama dengan pihak sekolah beliau melakukan hal-hal sebagai berikut:</w:t>
      </w:r>
    </w:p>
    <w:p w:rsidR="00163E18" w:rsidRDefault="00163E18" w:rsidP="000A5C4D">
      <w:pPr>
        <w:pStyle w:val="ListParagraph"/>
        <w:numPr>
          <w:ilvl w:val="0"/>
          <w:numId w:val="1"/>
        </w:numPr>
        <w:spacing w:after="0" w:line="480" w:lineRule="auto"/>
        <w:ind w:left="1276" w:hanging="294"/>
        <w:jc w:val="both"/>
        <w:rPr>
          <w:rFonts w:ascii="Times New Roman" w:hAnsi="Times New Roman" w:cs="Times New Roman"/>
          <w:sz w:val="24"/>
          <w:szCs w:val="24"/>
        </w:rPr>
      </w:pPr>
      <w:r>
        <w:rPr>
          <w:rFonts w:ascii="Times New Roman" w:hAnsi="Times New Roman" w:cs="Times New Roman"/>
          <w:sz w:val="24"/>
          <w:szCs w:val="24"/>
        </w:rPr>
        <w:t xml:space="preserve">Berkunjung ke sekolah dengan menemui kepala sekolah atau wali kelas. </w:t>
      </w:r>
    </w:p>
    <w:p w:rsidR="00163E18" w:rsidRDefault="00163E18" w:rsidP="000A5C4D">
      <w:pPr>
        <w:pStyle w:val="ListParagraph"/>
        <w:numPr>
          <w:ilvl w:val="0"/>
          <w:numId w:val="1"/>
        </w:numPr>
        <w:spacing w:after="0" w:line="480" w:lineRule="auto"/>
        <w:ind w:left="1276" w:hanging="294"/>
        <w:jc w:val="both"/>
        <w:rPr>
          <w:rFonts w:ascii="Times New Roman" w:hAnsi="Times New Roman" w:cs="Times New Roman"/>
          <w:sz w:val="24"/>
          <w:szCs w:val="24"/>
        </w:rPr>
      </w:pPr>
      <w:r>
        <w:rPr>
          <w:rFonts w:ascii="Times New Roman" w:hAnsi="Times New Roman" w:cs="Times New Roman"/>
          <w:sz w:val="24"/>
          <w:szCs w:val="24"/>
        </w:rPr>
        <w:t>Serta menemui pihak BP</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Maka dari itu, dengan melakukan hal tersebut beliau akan lebih mengetahui bagaimana kondisi belajar anaknya di sekolah. Sehingga belajar anaknya dapat terpantau dengan efektif dan efisien</w:t>
      </w:r>
    </w:p>
    <w:p w:rsidR="00163E18" w:rsidRPr="00EE05EC" w:rsidRDefault="00163E18" w:rsidP="000A5C4D">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t>: Selasa 10-08</w:t>
      </w:r>
      <w:r w:rsidRPr="00EE05EC">
        <w:rPr>
          <w:rFonts w:ascii="Times New Roman" w:hAnsi="Times New Roman" w:cs="Times New Roman"/>
          <w:sz w:val="24"/>
          <w:szCs w:val="24"/>
        </w:rPr>
        <w:t>-2010</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Pr>
          <w:rFonts w:ascii="Times New Roman" w:hAnsi="Times New Roman" w:cs="Times New Roman"/>
          <w:sz w:val="24"/>
          <w:szCs w:val="24"/>
        </w:rPr>
        <w:tab/>
      </w:r>
      <w:r w:rsidRPr="00EE05EC">
        <w:rPr>
          <w:rFonts w:ascii="Times New Roman" w:hAnsi="Times New Roman" w:cs="Times New Roman"/>
          <w:sz w:val="24"/>
          <w:szCs w:val="24"/>
        </w:rPr>
        <w:tab/>
        <w:t xml:space="preserve">: </w:t>
      </w:r>
      <w:r>
        <w:rPr>
          <w:rFonts w:ascii="Times New Roman" w:hAnsi="Times New Roman" w:cs="Times New Roman"/>
          <w:sz w:val="24"/>
          <w:szCs w:val="24"/>
        </w:rPr>
        <w:t>Nurudin</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Wawancara</w:t>
      </w:r>
    </w:p>
    <w:p w:rsidR="00163E18" w:rsidRPr="00EE05EC" w:rsidRDefault="00163E18" w:rsidP="000A5C4D">
      <w:pPr>
        <w:spacing w:after="0" w:line="480" w:lineRule="auto"/>
        <w:ind w:left="2127" w:hanging="1701"/>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xml:space="preserve">: </w:t>
      </w:r>
      <w:r>
        <w:rPr>
          <w:rFonts w:ascii="Times New Roman" w:hAnsi="Times New Roman" w:cs="Times New Roman"/>
          <w:sz w:val="24"/>
          <w:szCs w:val="24"/>
        </w:rPr>
        <w:t>Upaya orangtua</w:t>
      </w:r>
      <w:r w:rsidRPr="00EE05EC">
        <w:rPr>
          <w:rFonts w:ascii="Times New Roman" w:hAnsi="Times New Roman" w:cs="Times New Roman"/>
          <w:sz w:val="24"/>
          <w:szCs w:val="24"/>
        </w:rPr>
        <w:t xml:space="preserve"> membentuk kerjasama dengan pihak sekolah dalam meningkatkan belajar siswa pada mata pelajaran PAI</w:t>
      </w:r>
    </w:p>
    <w:p w:rsidR="00163E18" w:rsidRPr="00EE05EC" w:rsidRDefault="00163E18" w:rsidP="000A5C4D">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Kode </w:t>
      </w:r>
      <w:r>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F</w:t>
      </w:r>
      <w:r>
        <w:rPr>
          <w:rFonts w:ascii="Times New Roman" w:hAnsi="Times New Roman" w:cs="Times New Roman"/>
          <w:sz w:val="24"/>
          <w:szCs w:val="24"/>
        </w:rPr>
        <w:t>18</w:t>
      </w:r>
      <w:r w:rsidRPr="00EE05EC">
        <w:rPr>
          <w:rFonts w:ascii="Times New Roman" w:hAnsi="Times New Roman" w:cs="Times New Roman"/>
          <w:sz w:val="24"/>
          <w:szCs w:val="24"/>
        </w:rPr>
        <w:t>, W1</w:t>
      </w:r>
    </w:p>
    <w:p w:rsidR="00163E18" w:rsidRDefault="00163E18" w:rsidP="000A5C4D">
      <w:pPr>
        <w:spacing w:after="0" w:line="480" w:lineRule="auto"/>
        <w:ind w:left="426" w:firstLine="567"/>
        <w:jc w:val="both"/>
        <w:rPr>
          <w:rFonts w:ascii="Times New Roman" w:hAnsi="Times New Roman" w:cs="Times New Roman"/>
          <w:sz w:val="24"/>
          <w:szCs w:val="24"/>
        </w:rPr>
      </w:pPr>
    </w:p>
    <w:p w:rsidR="00163E18" w:rsidRPr="008523B3"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Nurudin</w:t>
      </w:r>
      <w:r w:rsidRPr="008523B3">
        <w:rPr>
          <w:rFonts w:ascii="Times New Roman" w:hAnsi="Times New Roman" w:cs="Times New Roman"/>
          <w:sz w:val="24"/>
          <w:szCs w:val="24"/>
        </w:rPr>
        <w:t xml:space="preserve"> mengungkapkan bahwa untuk berupaya menunjang minat belajar siswa pada mata pelajaran pendidikan agam</w:t>
      </w:r>
      <w:r>
        <w:rPr>
          <w:rFonts w:ascii="Times New Roman" w:hAnsi="Times New Roman" w:cs="Times New Roman"/>
          <w:sz w:val="24"/>
          <w:szCs w:val="24"/>
        </w:rPr>
        <w:t>a</w:t>
      </w:r>
      <w:r w:rsidRPr="008523B3">
        <w:rPr>
          <w:rFonts w:ascii="Times New Roman" w:hAnsi="Times New Roman" w:cs="Times New Roman"/>
          <w:sz w:val="24"/>
          <w:szCs w:val="24"/>
        </w:rPr>
        <w:t xml:space="preserve"> </w:t>
      </w:r>
      <w:r>
        <w:rPr>
          <w:rFonts w:ascii="Times New Roman" w:hAnsi="Times New Roman" w:cs="Times New Roman"/>
          <w:sz w:val="24"/>
          <w:szCs w:val="24"/>
        </w:rPr>
        <w:t>Islam</w:t>
      </w:r>
      <w:r w:rsidRPr="008523B3">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rumah. Begini mas dalam mengupayakan minat belajar anak saya pada mata pelajaran agama </w:t>
      </w:r>
      <w:r>
        <w:rPr>
          <w:rFonts w:ascii="Times New Roman" w:hAnsi="Times New Roman" w:cs="Times New Roman"/>
          <w:sz w:val="24"/>
          <w:szCs w:val="24"/>
        </w:rPr>
        <w:t>Islam</w:t>
      </w:r>
      <w:r w:rsidRPr="008523B3">
        <w:rPr>
          <w:rFonts w:ascii="Times New Roman" w:hAnsi="Times New Roman" w:cs="Times New Roman"/>
          <w:sz w:val="24"/>
          <w:szCs w:val="24"/>
        </w:rPr>
        <w:t xml:space="preserve"> saya selalu melakukan hal-hal sebagai berikut:</w:t>
      </w:r>
    </w:p>
    <w:p w:rsidR="00163E18" w:rsidRPr="008523B3" w:rsidRDefault="00163E18" w:rsidP="000A5C4D">
      <w:pPr>
        <w:numPr>
          <w:ilvl w:val="0"/>
          <w:numId w:val="1"/>
        </w:numPr>
        <w:spacing w:after="0" w:line="48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Saya selalu mengkondisikan keluarga saya dalam kehidupan yang muslim dalam segala hal </w:t>
      </w:r>
    </w:p>
    <w:p w:rsidR="00163E18" w:rsidRPr="008523B3" w:rsidRDefault="00163E18" w:rsidP="000A5C4D">
      <w:pPr>
        <w:numPr>
          <w:ilvl w:val="0"/>
          <w:numId w:val="1"/>
        </w:numPr>
        <w:spacing w:after="0" w:line="48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Sejak kecil anak saya sering saya bawa ke</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masjid ikut sholat dan mengaji dan melakukan hal-hal yang lain sampai pada sekarang ini saya tetap memantau pendidikan agama anak saya. </w:t>
      </w:r>
    </w:p>
    <w:p w:rsidR="00163E18" w:rsidRPr="008523B3" w:rsidRDefault="00163E18" w:rsidP="000A5C4D">
      <w:pPr>
        <w:numPr>
          <w:ilvl w:val="0"/>
          <w:numId w:val="1"/>
        </w:numPr>
        <w:spacing w:after="0" w:line="48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Saya selalu mengadakan pepujian di</w:t>
      </w:r>
      <w:r>
        <w:rPr>
          <w:rFonts w:ascii="Times New Roman" w:hAnsi="Times New Roman" w:cs="Times New Roman"/>
          <w:sz w:val="24"/>
          <w:szCs w:val="24"/>
        </w:rPr>
        <w:t xml:space="preserve"> </w:t>
      </w:r>
      <w:r w:rsidRPr="008523B3">
        <w:rPr>
          <w:rFonts w:ascii="Times New Roman" w:hAnsi="Times New Roman" w:cs="Times New Roman"/>
          <w:sz w:val="24"/>
          <w:szCs w:val="24"/>
        </w:rPr>
        <w:t>rumah, di</w:t>
      </w:r>
      <w:r>
        <w:rPr>
          <w:rFonts w:ascii="Times New Roman" w:hAnsi="Times New Roman" w:cs="Times New Roman"/>
          <w:sz w:val="24"/>
          <w:szCs w:val="24"/>
        </w:rPr>
        <w:t xml:space="preserve"> </w:t>
      </w:r>
      <w:r w:rsidRPr="008523B3">
        <w:rPr>
          <w:rFonts w:ascii="Times New Roman" w:hAnsi="Times New Roman" w:cs="Times New Roman"/>
          <w:sz w:val="24"/>
          <w:szCs w:val="24"/>
        </w:rPr>
        <w:t>mushola/di</w:t>
      </w:r>
      <w:r>
        <w:rPr>
          <w:rFonts w:ascii="Times New Roman" w:hAnsi="Times New Roman" w:cs="Times New Roman"/>
          <w:sz w:val="24"/>
          <w:szCs w:val="24"/>
        </w:rPr>
        <w:t xml:space="preserve"> </w:t>
      </w:r>
      <w:r w:rsidRPr="008523B3">
        <w:rPr>
          <w:rFonts w:ascii="Times New Roman" w:hAnsi="Times New Roman" w:cs="Times New Roman"/>
          <w:sz w:val="24"/>
          <w:szCs w:val="24"/>
        </w:rPr>
        <w:t xml:space="preserve">masjid yaitu pepujian, sholawat, do’a-do’a dan ada yang berupa ayat-ayat Al Qur’an </w:t>
      </w:r>
    </w:p>
    <w:p w:rsidR="00163E18" w:rsidRPr="008523B3" w:rsidRDefault="00163E18" w:rsidP="000A5C4D">
      <w:pPr>
        <w:numPr>
          <w:ilvl w:val="0"/>
          <w:numId w:val="1"/>
        </w:numPr>
        <w:spacing w:after="0" w:line="480" w:lineRule="auto"/>
        <w:ind w:left="993" w:hanging="294"/>
        <w:jc w:val="both"/>
        <w:rPr>
          <w:rFonts w:ascii="Times New Roman" w:hAnsi="Times New Roman" w:cs="Times New Roman"/>
          <w:sz w:val="24"/>
          <w:szCs w:val="24"/>
        </w:rPr>
      </w:pPr>
      <w:r w:rsidRPr="008523B3">
        <w:rPr>
          <w:rFonts w:ascii="Times New Roman" w:hAnsi="Times New Roman" w:cs="Times New Roman"/>
          <w:sz w:val="24"/>
          <w:szCs w:val="24"/>
        </w:rPr>
        <w:t xml:space="preserve">Pada saat libur sekolah saya mengirim anak saya kepesantren kilat </w:t>
      </w:r>
    </w:p>
    <w:p w:rsidR="00163E18" w:rsidRDefault="00163E18" w:rsidP="000A5C4D">
      <w:pPr>
        <w:spacing w:after="0" w:line="480" w:lineRule="auto"/>
        <w:ind w:left="426" w:firstLine="567"/>
        <w:jc w:val="both"/>
        <w:rPr>
          <w:rFonts w:ascii="Times New Roman" w:hAnsi="Times New Roman" w:cs="Times New Roman"/>
          <w:sz w:val="24"/>
          <w:szCs w:val="24"/>
        </w:rPr>
      </w:pPr>
      <w:r w:rsidRPr="008523B3">
        <w:rPr>
          <w:rFonts w:ascii="Times New Roman" w:hAnsi="Times New Roman" w:cs="Times New Roman"/>
          <w:sz w:val="24"/>
          <w:szCs w:val="24"/>
        </w:rPr>
        <w:t xml:space="preserve">Saya selalu melibatkan anak saya di dalam kegiatan masyarakat seperti genduren, yasin tahlil, mujahadah, panitia pengajian, panitia zakat dll, yang bersifat menunjang minat belajar anak saya pada pendidikan agama </w:t>
      </w:r>
      <w:r>
        <w:rPr>
          <w:rFonts w:ascii="Times New Roman" w:hAnsi="Times New Roman" w:cs="Times New Roman"/>
          <w:sz w:val="24"/>
          <w:szCs w:val="24"/>
        </w:rPr>
        <w:t>Islam</w:t>
      </w:r>
      <w:r w:rsidRPr="008523B3">
        <w:rPr>
          <w:rFonts w:ascii="Times New Roman" w:hAnsi="Times New Roman" w:cs="Times New Roman"/>
          <w:sz w:val="24"/>
          <w:szCs w:val="24"/>
        </w:rPr>
        <w:t>.</w:t>
      </w:r>
    </w:p>
    <w:p w:rsidR="00163E18" w:rsidRPr="00EE05EC" w:rsidRDefault="00163E18" w:rsidP="000A5C4D">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t>: Selasa 10-08</w:t>
      </w:r>
      <w:r w:rsidRPr="00EE05EC">
        <w:rPr>
          <w:rFonts w:ascii="Times New Roman" w:hAnsi="Times New Roman" w:cs="Times New Roman"/>
          <w:sz w:val="24"/>
          <w:szCs w:val="24"/>
        </w:rPr>
        <w:t>-2010</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Pr>
          <w:rFonts w:ascii="Times New Roman" w:hAnsi="Times New Roman" w:cs="Times New Roman"/>
          <w:sz w:val="24"/>
          <w:szCs w:val="24"/>
        </w:rPr>
        <w:tab/>
      </w:r>
      <w:r w:rsidRPr="00EE05EC">
        <w:rPr>
          <w:rFonts w:ascii="Times New Roman" w:hAnsi="Times New Roman" w:cs="Times New Roman"/>
          <w:sz w:val="24"/>
          <w:szCs w:val="24"/>
        </w:rPr>
        <w:tab/>
        <w:t xml:space="preserve">: </w:t>
      </w:r>
      <w:r>
        <w:rPr>
          <w:rFonts w:ascii="Times New Roman" w:hAnsi="Times New Roman" w:cs="Times New Roman"/>
          <w:sz w:val="24"/>
          <w:szCs w:val="24"/>
        </w:rPr>
        <w:t xml:space="preserve">Karyatin </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Wawancara</w:t>
      </w:r>
    </w:p>
    <w:p w:rsidR="00163E18" w:rsidRPr="00EE05EC" w:rsidRDefault="00163E18" w:rsidP="000A5C4D">
      <w:pPr>
        <w:spacing w:after="0" w:line="480" w:lineRule="auto"/>
        <w:ind w:left="2127" w:hanging="1701"/>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Membentuk kerjasama dengan pihak sekolah dalam meningkatkan belajar siswa pada mata pelajaran PAI</w:t>
      </w:r>
    </w:p>
    <w:p w:rsidR="00163E18" w:rsidRDefault="00163E18" w:rsidP="000A5C4D">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Kode </w:t>
      </w:r>
      <w:r>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F</w:t>
      </w:r>
      <w:r>
        <w:rPr>
          <w:rFonts w:ascii="Times New Roman" w:hAnsi="Times New Roman" w:cs="Times New Roman"/>
          <w:sz w:val="24"/>
          <w:szCs w:val="24"/>
        </w:rPr>
        <w:t>19</w:t>
      </w:r>
      <w:r w:rsidRPr="00EE05EC">
        <w:rPr>
          <w:rFonts w:ascii="Times New Roman" w:hAnsi="Times New Roman" w:cs="Times New Roman"/>
          <w:sz w:val="24"/>
          <w:szCs w:val="24"/>
        </w:rPr>
        <w:t>, W1</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Ibu Karyatin, yang mana beliau mengungkapkan bahwa untuk mengupayakan minat belajar anaknya pada mata pelajaran pendidikan agama Islam di rumah yaitu beliau melakukan hal-hal sebagai berikut:</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Saya selalu menyuruh anak saya untuk beribadah, seperti sholat, puasa dan mengaji.</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Saya mengkondisikan keluarga saya dalam kehidupan yang islami </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Saya selalu berkoordinasi dengan pihak sekolah di dalam mendidik agama anak saya</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Dan saya juga berupaya meluangkan waktu untuk menanyakan kegiatan belajar anak saya di sekolah.</w:t>
      </w:r>
    </w:p>
    <w:p w:rsidR="00163E18" w:rsidRPr="00EE05EC" w:rsidRDefault="00163E18" w:rsidP="000A5C4D">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t>: Selasa 10-08</w:t>
      </w:r>
      <w:r w:rsidRPr="00EE05EC">
        <w:rPr>
          <w:rFonts w:ascii="Times New Roman" w:hAnsi="Times New Roman" w:cs="Times New Roman"/>
          <w:sz w:val="24"/>
          <w:szCs w:val="24"/>
        </w:rPr>
        <w:t>-2010</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Pr>
          <w:rFonts w:ascii="Times New Roman" w:hAnsi="Times New Roman" w:cs="Times New Roman"/>
          <w:sz w:val="24"/>
          <w:szCs w:val="24"/>
        </w:rPr>
        <w:tab/>
      </w:r>
      <w:r w:rsidRPr="00EE05EC">
        <w:rPr>
          <w:rFonts w:ascii="Times New Roman" w:hAnsi="Times New Roman" w:cs="Times New Roman"/>
          <w:sz w:val="24"/>
          <w:szCs w:val="24"/>
        </w:rPr>
        <w:tab/>
        <w:t xml:space="preserve">: </w:t>
      </w:r>
      <w:r>
        <w:rPr>
          <w:rFonts w:ascii="Times New Roman" w:hAnsi="Times New Roman" w:cs="Times New Roman"/>
          <w:sz w:val="24"/>
          <w:szCs w:val="24"/>
        </w:rPr>
        <w:t xml:space="preserve">Kimin </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Wawancara</w:t>
      </w:r>
    </w:p>
    <w:p w:rsidR="00163E18" w:rsidRPr="00EE05EC" w:rsidRDefault="00163E18" w:rsidP="000A5C4D">
      <w:pPr>
        <w:spacing w:after="0" w:line="480" w:lineRule="auto"/>
        <w:ind w:left="2127" w:hanging="1701"/>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xml:space="preserve">: </w:t>
      </w:r>
      <w:r>
        <w:rPr>
          <w:rFonts w:ascii="Times New Roman" w:hAnsi="Times New Roman" w:cs="Times New Roman"/>
          <w:sz w:val="24"/>
          <w:szCs w:val="24"/>
        </w:rPr>
        <w:t>Pelaksanaan</w:t>
      </w:r>
      <w:r w:rsidRPr="00EE05EC">
        <w:rPr>
          <w:rFonts w:ascii="Times New Roman" w:hAnsi="Times New Roman" w:cs="Times New Roman"/>
          <w:sz w:val="24"/>
          <w:szCs w:val="24"/>
        </w:rPr>
        <w:t xml:space="preserve"> kerjasama dengan pihak sekolah dalam meningkatkan belajar siswa pada mata pelajaran PAI</w:t>
      </w:r>
    </w:p>
    <w:p w:rsidR="00163E18" w:rsidRDefault="00163E18" w:rsidP="000A5C4D">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Kode </w:t>
      </w:r>
      <w:r>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F</w:t>
      </w:r>
      <w:r>
        <w:rPr>
          <w:rFonts w:ascii="Times New Roman" w:hAnsi="Times New Roman" w:cs="Times New Roman"/>
          <w:sz w:val="24"/>
          <w:szCs w:val="24"/>
        </w:rPr>
        <w:t>20</w:t>
      </w:r>
      <w:r w:rsidRPr="00EE05EC">
        <w:rPr>
          <w:rFonts w:ascii="Times New Roman" w:hAnsi="Times New Roman" w:cs="Times New Roman"/>
          <w:sz w:val="24"/>
          <w:szCs w:val="24"/>
        </w:rPr>
        <w:t>, W1</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Bapak Kimin berpendapat bahwa di dalam melaksanakan hubungan kerjasama dengan pihak guru khususnya guru pendidikan agama Islam. Beliau tidak segan-segan untuk datang ke sekolah ataupun ke rumah guru dan beliau selalu menanyakan bagaimana kondisi belajar anaknya sehingga permasalahan-permasalahan anaknya dapat teratasi dengan cepat</w:t>
      </w:r>
    </w:p>
    <w:p w:rsidR="00163E18" w:rsidRPr="00EE05EC" w:rsidRDefault="00163E18" w:rsidP="000A5C4D">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t>: Selasa 10-08</w:t>
      </w:r>
      <w:r w:rsidRPr="00EE05EC">
        <w:rPr>
          <w:rFonts w:ascii="Times New Roman" w:hAnsi="Times New Roman" w:cs="Times New Roman"/>
          <w:sz w:val="24"/>
          <w:szCs w:val="24"/>
        </w:rPr>
        <w:t>-2010</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Informen </w:t>
      </w:r>
      <w:r>
        <w:rPr>
          <w:rFonts w:ascii="Times New Roman" w:hAnsi="Times New Roman" w:cs="Times New Roman"/>
          <w:sz w:val="24"/>
          <w:szCs w:val="24"/>
        </w:rPr>
        <w:tab/>
      </w:r>
      <w:r w:rsidRPr="00EE05EC">
        <w:rPr>
          <w:rFonts w:ascii="Times New Roman" w:hAnsi="Times New Roman" w:cs="Times New Roman"/>
          <w:sz w:val="24"/>
          <w:szCs w:val="24"/>
        </w:rPr>
        <w:tab/>
        <w:t xml:space="preserve">: </w:t>
      </w:r>
      <w:r>
        <w:rPr>
          <w:rFonts w:ascii="Times New Roman" w:hAnsi="Times New Roman" w:cs="Times New Roman"/>
          <w:sz w:val="24"/>
          <w:szCs w:val="24"/>
        </w:rPr>
        <w:t>Welas</w:t>
      </w:r>
    </w:p>
    <w:p w:rsidR="00163E18" w:rsidRPr="00EE05EC" w:rsidRDefault="00163E18" w:rsidP="000A5C4D">
      <w:pPr>
        <w:spacing w:after="0" w:line="480" w:lineRule="auto"/>
        <w:ind w:left="426"/>
        <w:jc w:val="both"/>
        <w:rPr>
          <w:rFonts w:ascii="Times New Roman" w:hAnsi="Times New Roman" w:cs="Times New Roman"/>
          <w:sz w:val="24"/>
          <w:szCs w:val="24"/>
        </w:rPr>
      </w:pPr>
      <w:r w:rsidRPr="00EE05EC">
        <w:rPr>
          <w:rFonts w:ascii="Times New Roman" w:hAnsi="Times New Roman" w:cs="Times New Roman"/>
          <w:sz w:val="24"/>
          <w:szCs w:val="24"/>
        </w:rPr>
        <w:t xml:space="preserve">Teknik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Wawancara</w:t>
      </w:r>
    </w:p>
    <w:p w:rsidR="00163E18" w:rsidRPr="00EE05EC" w:rsidRDefault="00163E18" w:rsidP="000A5C4D">
      <w:pPr>
        <w:spacing w:after="0" w:line="480" w:lineRule="auto"/>
        <w:ind w:left="2127" w:hanging="1701"/>
        <w:jc w:val="both"/>
        <w:rPr>
          <w:rFonts w:ascii="Times New Roman" w:hAnsi="Times New Roman" w:cs="Times New Roman"/>
          <w:sz w:val="24"/>
          <w:szCs w:val="24"/>
        </w:rPr>
      </w:pPr>
      <w:r w:rsidRPr="00EE05EC">
        <w:rPr>
          <w:rFonts w:ascii="Times New Roman" w:hAnsi="Times New Roman" w:cs="Times New Roman"/>
          <w:sz w:val="24"/>
          <w:szCs w:val="24"/>
        </w:rPr>
        <w:t xml:space="preserve">Topik </w:t>
      </w:r>
      <w:r w:rsidRPr="00EE05EC">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xml:space="preserve">: </w:t>
      </w:r>
      <w:r>
        <w:rPr>
          <w:rFonts w:ascii="Times New Roman" w:hAnsi="Times New Roman" w:cs="Times New Roman"/>
          <w:sz w:val="24"/>
          <w:szCs w:val="24"/>
        </w:rPr>
        <w:t>factor pendukung</w:t>
      </w:r>
      <w:r w:rsidRPr="00EE05EC">
        <w:rPr>
          <w:rFonts w:ascii="Times New Roman" w:hAnsi="Times New Roman" w:cs="Times New Roman"/>
          <w:sz w:val="24"/>
          <w:szCs w:val="24"/>
        </w:rPr>
        <w:t xml:space="preserve"> kerjasama dengan pihak sekolah dalam meningkatkan belajar siswa pada mata pelajaran PAI</w:t>
      </w:r>
    </w:p>
    <w:p w:rsidR="00163E18" w:rsidRDefault="00163E18" w:rsidP="000A5C4D">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Kode </w:t>
      </w:r>
      <w:r>
        <w:rPr>
          <w:rFonts w:ascii="Times New Roman" w:hAnsi="Times New Roman" w:cs="Times New Roman"/>
          <w:sz w:val="24"/>
          <w:szCs w:val="24"/>
        </w:rPr>
        <w:tab/>
      </w:r>
      <w:r>
        <w:rPr>
          <w:rFonts w:ascii="Times New Roman" w:hAnsi="Times New Roman" w:cs="Times New Roman"/>
          <w:sz w:val="24"/>
          <w:szCs w:val="24"/>
        </w:rPr>
        <w:tab/>
      </w:r>
      <w:r w:rsidRPr="00EE05EC">
        <w:rPr>
          <w:rFonts w:ascii="Times New Roman" w:hAnsi="Times New Roman" w:cs="Times New Roman"/>
          <w:sz w:val="24"/>
          <w:szCs w:val="24"/>
        </w:rPr>
        <w:t>: F</w:t>
      </w:r>
      <w:r>
        <w:rPr>
          <w:rFonts w:ascii="Times New Roman" w:hAnsi="Times New Roman" w:cs="Times New Roman"/>
          <w:sz w:val="24"/>
          <w:szCs w:val="24"/>
        </w:rPr>
        <w:t>21</w:t>
      </w:r>
      <w:r w:rsidRPr="00EE05EC">
        <w:rPr>
          <w:rFonts w:ascii="Times New Roman" w:hAnsi="Times New Roman" w:cs="Times New Roman"/>
          <w:sz w:val="24"/>
          <w:szCs w:val="24"/>
        </w:rPr>
        <w:t>, W1</w:t>
      </w:r>
    </w:p>
    <w:p w:rsidR="00163E18" w:rsidRDefault="00163E18" w:rsidP="000A5C4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Welas yang juga selaku sebagai wali murid mengungkapkan di dalam meningkatkan kerjasama antara wali murid dengan guru di dalam meningkatkan minat belajar anak. Beliau selalu mengadakan hal-hal sebagai berikut:</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Mengadakan konsultasi dengan pihak sekolah</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Memberikan motivasi belajar pendidikan agama Islam terhadap anak</w:t>
      </w:r>
    </w:p>
    <w:p w:rsidR="00163E18" w:rsidRDefault="00163E18" w:rsidP="000A5C4D">
      <w:pPr>
        <w:pStyle w:val="ListParagraph"/>
        <w:numPr>
          <w:ilvl w:val="0"/>
          <w:numId w:val="1"/>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Menanamkan nilai-nilai iman pada anak</w:t>
      </w:r>
    </w:p>
    <w:p w:rsidR="00163E18" w:rsidRDefault="00163E18" w:rsidP="000A5C4D">
      <w:pPr>
        <w:spacing w:after="0" w:line="480" w:lineRule="auto"/>
        <w:ind w:left="426" w:firstLine="567"/>
        <w:jc w:val="both"/>
      </w:pPr>
      <w:r>
        <w:rPr>
          <w:rFonts w:ascii="Times New Roman" w:hAnsi="Times New Roman" w:cs="Times New Roman"/>
          <w:sz w:val="24"/>
          <w:szCs w:val="24"/>
        </w:rPr>
        <w:t>Serta menyediakan fasilitas belajar anak sepertihalnya menyediakan alat atau media pendidikan di rumah</w:t>
      </w:r>
    </w:p>
    <w:p w:rsidR="00163E18" w:rsidRDefault="00163E18" w:rsidP="000A5C4D">
      <w:pPr>
        <w:bidi/>
        <w:spacing w:line="360" w:lineRule="auto"/>
        <w:jc w:val="center"/>
        <w:rPr>
          <w:b/>
          <w:bCs/>
          <w:color w:val="000000"/>
          <w:sz w:val="28"/>
          <w:szCs w:val="28"/>
        </w:rPr>
      </w:pPr>
    </w:p>
    <w:p w:rsidR="00163E18" w:rsidRPr="00783D12" w:rsidRDefault="00163E18" w:rsidP="000A5C4D">
      <w:pPr>
        <w:jc w:val="center"/>
        <w:rPr>
          <w:rFonts w:ascii="Times New Roman" w:hAnsi="Times New Roman" w:cs="Times New Roman"/>
          <w:b/>
          <w:bCs/>
          <w:sz w:val="24"/>
          <w:szCs w:val="24"/>
          <w:lang w:val="id-ID"/>
        </w:rPr>
      </w:pPr>
      <w:r>
        <w:rPr>
          <w:b/>
          <w:bCs/>
          <w:color w:val="000000"/>
          <w:sz w:val="28"/>
          <w:szCs w:val="28"/>
        </w:rPr>
        <w:br w:type="page"/>
      </w:r>
      <w:r w:rsidRPr="00427440">
        <w:rPr>
          <w:rFonts w:ascii="Times New Roman" w:hAnsi="Times New Roman" w:cs="Times New Roman"/>
          <w:b/>
          <w:bCs/>
          <w:sz w:val="24"/>
          <w:szCs w:val="24"/>
        </w:rPr>
        <w:t>PERNYATAAN KEASLIAN</w:t>
      </w:r>
      <w:r>
        <w:rPr>
          <w:rFonts w:ascii="Times New Roman" w:hAnsi="Times New Roman" w:cs="Times New Roman"/>
          <w:b/>
          <w:bCs/>
          <w:sz w:val="24"/>
          <w:szCs w:val="24"/>
          <w:lang w:val="id-ID"/>
        </w:rPr>
        <w:t xml:space="preserve"> TULISAN</w:t>
      </w:r>
    </w:p>
    <w:p w:rsidR="00163E18" w:rsidRPr="00427440" w:rsidRDefault="00163E18" w:rsidP="00427440">
      <w:pPr>
        <w:spacing w:after="0" w:line="480" w:lineRule="auto"/>
        <w:jc w:val="center"/>
        <w:rPr>
          <w:rFonts w:ascii="Times New Roman" w:hAnsi="Times New Roman" w:cs="Times New Roman"/>
          <w:b/>
          <w:bCs/>
          <w:sz w:val="24"/>
          <w:szCs w:val="24"/>
        </w:rPr>
      </w:pPr>
    </w:p>
    <w:p w:rsidR="00163E18" w:rsidRPr="00427440" w:rsidRDefault="00163E18" w:rsidP="00427440">
      <w:pPr>
        <w:spacing w:after="0" w:line="480" w:lineRule="auto"/>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Nama</w:t>
      </w:r>
      <w:r w:rsidRPr="00427440">
        <w:rPr>
          <w:rFonts w:ascii="Times New Roman" w:hAnsi="Times New Roman" w:cs="Times New Roman"/>
          <w:color w:val="000000"/>
          <w:spacing w:val="-1"/>
          <w:sz w:val="24"/>
          <w:szCs w:val="24"/>
        </w:rPr>
        <w:tab/>
      </w:r>
      <w:r w:rsidRPr="00427440">
        <w:rPr>
          <w:rFonts w:ascii="Times New Roman" w:hAnsi="Times New Roman" w:cs="Times New Roman"/>
          <w:color w:val="000000"/>
          <w:spacing w:val="-1"/>
          <w:sz w:val="24"/>
          <w:szCs w:val="24"/>
        </w:rPr>
        <w:tab/>
        <w:t>:</w:t>
      </w:r>
      <w:r>
        <w:rPr>
          <w:rFonts w:ascii="Times New Roman" w:hAnsi="Times New Roman" w:cs="Times New Roman"/>
          <w:color w:val="000000"/>
          <w:spacing w:val="-1"/>
          <w:sz w:val="24"/>
          <w:szCs w:val="24"/>
          <w:lang w:val="id-ID"/>
        </w:rPr>
        <w:t xml:space="preserve"> </w:t>
      </w:r>
      <w:r w:rsidRPr="00427440">
        <w:rPr>
          <w:rFonts w:ascii="Times New Roman" w:hAnsi="Times New Roman" w:cs="Times New Roman"/>
          <w:color w:val="000000"/>
          <w:spacing w:val="-1"/>
          <w:sz w:val="24"/>
          <w:szCs w:val="24"/>
        </w:rPr>
        <w:t>Nurhakim</w:t>
      </w:r>
    </w:p>
    <w:p w:rsidR="00163E18" w:rsidRPr="00427440" w:rsidRDefault="00163E18" w:rsidP="00427440">
      <w:pPr>
        <w:spacing w:after="0" w:line="480" w:lineRule="auto"/>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NIM</w:t>
      </w:r>
      <w:r w:rsidRPr="00427440">
        <w:rPr>
          <w:rFonts w:ascii="Times New Roman" w:hAnsi="Times New Roman" w:cs="Times New Roman"/>
          <w:color w:val="000000"/>
          <w:spacing w:val="-1"/>
          <w:sz w:val="24"/>
          <w:szCs w:val="24"/>
        </w:rPr>
        <w:tab/>
      </w:r>
      <w:r w:rsidRPr="00427440">
        <w:rPr>
          <w:rFonts w:ascii="Times New Roman" w:hAnsi="Times New Roman" w:cs="Times New Roman"/>
          <w:color w:val="000000"/>
          <w:spacing w:val="-1"/>
          <w:sz w:val="24"/>
          <w:szCs w:val="24"/>
        </w:rPr>
        <w:tab/>
        <w:t xml:space="preserve">: </w:t>
      </w:r>
      <w:r w:rsidRPr="00427440">
        <w:rPr>
          <w:rFonts w:ascii="Times New Roman" w:hAnsi="Times New Roman" w:cs="Times New Roman"/>
          <w:sz w:val="24"/>
          <w:szCs w:val="24"/>
        </w:rPr>
        <w:t>3216073101</w:t>
      </w:r>
    </w:p>
    <w:p w:rsidR="00163E18" w:rsidRPr="00427440" w:rsidRDefault="00163E18" w:rsidP="00427440">
      <w:pPr>
        <w:spacing w:after="0" w:line="480" w:lineRule="auto"/>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Jurusan</w:t>
      </w:r>
      <w:r w:rsidRPr="00427440">
        <w:rPr>
          <w:rFonts w:ascii="Times New Roman" w:hAnsi="Times New Roman" w:cs="Times New Roman"/>
          <w:color w:val="000000"/>
          <w:spacing w:val="-1"/>
          <w:sz w:val="24"/>
          <w:szCs w:val="24"/>
        </w:rPr>
        <w:tab/>
        <w:t>: Tarbiyah</w:t>
      </w:r>
    </w:p>
    <w:p w:rsidR="00163E18" w:rsidRPr="00427440" w:rsidRDefault="00163E18" w:rsidP="00427440">
      <w:pPr>
        <w:spacing w:after="0" w:line="480" w:lineRule="auto"/>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Program Studi</w:t>
      </w:r>
      <w:r w:rsidRPr="00427440">
        <w:rPr>
          <w:rFonts w:ascii="Times New Roman" w:hAnsi="Times New Roman" w:cs="Times New Roman"/>
          <w:color w:val="000000"/>
          <w:spacing w:val="-1"/>
          <w:sz w:val="24"/>
          <w:szCs w:val="24"/>
        </w:rPr>
        <w:tab/>
        <w:t>: PAI</w:t>
      </w:r>
    </w:p>
    <w:p w:rsidR="00163E18" w:rsidRPr="00427440" w:rsidRDefault="00163E18" w:rsidP="00427440">
      <w:pPr>
        <w:tabs>
          <w:tab w:val="left" w:pos="1440"/>
        </w:tabs>
        <w:spacing w:after="0" w:line="480" w:lineRule="auto"/>
        <w:ind w:left="1680" w:hanging="1680"/>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Judul Skripsi</w:t>
      </w:r>
      <w:r w:rsidRPr="00427440">
        <w:rPr>
          <w:rFonts w:ascii="Times New Roman" w:hAnsi="Times New Roman" w:cs="Times New Roman"/>
          <w:color w:val="000000"/>
          <w:spacing w:val="-1"/>
          <w:sz w:val="24"/>
          <w:szCs w:val="24"/>
        </w:rPr>
        <w:tab/>
        <w:t xml:space="preserve">: </w:t>
      </w:r>
      <w:r w:rsidRPr="00427440">
        <w:rPr>
          <w:rFonts w:ascii="Times New Roman" w:hAnsi="Times New Roman" w:cs="Times New Roman"/>
          <w:sz w:val="24"/>
          <w:szCs w:val="24"/>
        </w:rPr>
        <w:t xml:space="preserve">“Kerjasama </w:t>
      </w:r>
      <w:r>
        <w:rPr>
          <w:rFonts w:ascii="Times New Roman" w:hAnsi="Times New Roman" w:cs="Times New Roman"/>
          <w:sz w:val="24"/>
          <w:szCs w:val="24"/>
        </w:rPr>
        <w:t>Wali murid</w:t>
      </w:r>
      <w:r w:rsidRPr="00427440">
        <w:rPr>
          <w:rFonts w:ascii="Times New Roman" w:hAnsi="Times New Roman" w:cs="Times New Roman"/>
          <w:sz w:val="24"/>
          <w:szCs w:val="24"/>
        </w:rPr>
        <w:t xml:space="preserve"> degan Guru dalam Meningkatkan Minat Belajar Siswa pada Mata Pelajaran Pendidikan Agama </w:t>
      </w:r>
      <w:r>
        <w:rPr>
          <w:rFonts w:ascii="Times New Roman" w:hAnsi="Times New Roman" w:cs="Times New Roman"/>
          <w:sz w:val="24"/>
          <w:szCs w:val="24"/>
        </w:rPr>
        <w:t>Islam</w:t>
      </w:r>
      <w:r w:rsidRPr="00427440">
        <w:rPr>
          <w:rFonts w:ascii="Times New Roman" w:hAnsi="Times New Roman" w:cs="Times New Roman"/>
          <w:sz w:val="24"/>
          <w:szCs w:val="24"/>
        </w:rPr>
        <w:t xml:space="preserve"> di SMP Negeri 2 Kedungwaru Tulungagung”.</w:t>
      </w:r>
    </w:p>
    <w:p w:rsidR="00163E18" w:rsidRPr="00427440" w:rsidRDefault="00163E18" w:rsidP="00427440">
      <w:pPr>
        <w:spacing w:after="0" w:line="480" w:lineRule="auto"/>
        <w:ind w:firstLine="720"/>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Dengan ini menyatakan dengan sebenarnya bahwa karya tulis ini adalah merupakan hasil karya saya sendiri dan bukan merupakan pengambilan karya orang lain atau fikiran saya sendiri.</w:t>
      </w:r>
    </w:p>
    <w:p w:rsidR="00163E18" w:rsidRPr="00427440" w:rsidRDefault="00163E18" w:rsidP="00427440">
      <w:pPr>
        <w:spacing w:after="0" w:line="480" w:lineRule="auto"/>
        <w:ind w:firstLine="720"/>
        <w:jc w:val="both"/>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Demikian surat pernyataan ini saya buat sebenar-benarnya agar dapat dipergunakan semestinya.</w:t>
      </w:r>
    </w:p>
    <w:p w:rsidR="00163E18" w:rsidRPr="00427440" w:rsidRDefault="00163E18" w:rsidP="001F7990">
      <w:pPr>
        <w:spacing w:after="0" w:line="480" w:lineRule="auto"/>
        <w:ind w:left="4320"/>
        <w:jc w:val="center"/>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 xml:space="preserve">Tulungagaung, </w:t>
      </w:r>
      <w:r>
        <w:rPr>
          <w:rFonts w:ascii="Times New Roman" w:hAnsi="Times New Roman" w:cs="Times New Roman"/>
          <w:color w:val="000000"/>
          <w:spacing w:val="-1"/>
          <w:sz w:val="24"/>
          <w:szCs w:val="24"/>
          <w:lang w:val="id-ID"/>
        </w:rPr>
        <w:t xml:space="preserve">26 </w:t>
      </w:r>
      <w:r w:rsidRPr="00427440">
        <w:rPr>
          <w:rFonts w:ascii="Times New Roman" w:hAnsi="Times New Roman" w:cs="Times New Roman"/>
          <w:color w:val="000000"/>
          <w:spacing w:val="-1"/>
          <w:sz w:val="24"/>
          <w:szCs w:val="24"/>
        </w:rPr>
        <w:t>Juni 2010</w:t>
      </w:r>
    </w:p>
    <w:p w:rsidR="00163E18" w:rsidRPr="00427440" w:rsidRDefault="00163E18" w:rsidP="00427440">
      <w:pPr>
        <w:spacing w:after="0" w:line="480" w:lineRule="auto"/>
        <w:ind w:left="4320"/>
        <w:jc w:val="center"/>
        <w:rPr>
          <w:rFonts w:ascii="Times New Roman" w:hAnsi="Times New Roman" w:cs="Times New Roman"/>
          <w:color w:val="000000"/>
          <w:spacing w:val="-1"/>
          <w:sz w:val="24"/>
          <w:szCs w:val="24"/>
        </w:rPr>
      </w:pPr>
      <w:r w:rsidRPr="00427440">
        <w:rPr>
          <w:rFonts w:ascii="Times New Roman" w:hAnsi="Times New Roman" w:cs="Times New Roman"/>
          <w:color w:val="000000"/>
          <w:spacing w:val="-1"/>
          <w:sz w:val="24"/>
          <w:szCs w:val="24"/>
        </w:rPr>
        <w:t>Peneliti</w:t>
      </w:r>
    </w:p>
    <w:p w:rsidR="00163E18" w:rsidRPr="00427440" w:rsidRDefault="00163E18" w:rsidP="00427440">
      <w:pPr>
        <w:spacing w:after="0" w:line="480" w:lineRule="auto"/>
        <w:ind w:left="4320"/>
        <w:jc w:val="center"/>
        <w:rPr>
          <w:rFonts w:ascii="Times New Roman" w:hAnsi="Times New Roman" w:cs="Times New Roman"/>
          <w:color w:val="000000"/>
          <w:spacing w:val="-1"/>
          <w:sz w:val="24"/>
          <w:szCs w:val="24"/>
        </w:rPr>
      </w:pPr>
    </w:p>
    <w:p w:rsidR="00163E18" w:rsidRPr="00427440" w:rsidRDefault="00163E18" w:rsidP="00427440">
      <w:pPr>
        <w:spacing w:after="0"/>
        <w:ind w:left="4320"/>
        <w:jc w:val="center"/>
        <w:rPr>
          <w:rFonts w:ascii="Times New Roman" w:hAnsi="Times New Roman" w:cs="Times New Roman"/>
          <w:b/>
          <w:bCs/>
          <w:sz w:val="24"/>
          <w:szCs w:val="24"/>
          <w:u w:val="single"/>
        </w:rPr>
      </w:pPr>
      <w:r w:rsidRPr="00427440">
        <w:rPr>
          <w:rFonts w:ascii="Times New Roman" w:hAnsi="Times New Roman" w:cs="Times New Roman"/>
          <w:b/>
          <w:bCs/>
          <w:sz w:val="24"/>
          <w:szCs w:val="24"/>
          <w:u w:val="single"/>
        </w:rPr>
        <w:t>Nurhakim</w:t>
      </w:r>
    </w:p>
    <w:p w:rsidR="00163E18" w:rsidRPr="00427440" w:rsidRDefault="00163E18" w:rsidP="00427440">
      <w:pPr>
        <w:spacing w:line="480" w:lineRule="auto"/>
        <w:ind w:left="4320"/>
        <w:jc w:val="center"/>
        <w:rPr>
          <w:rFonts w:ascii="Times New Roman" w:hAnsi="Times New Roman" w:cs="Times New Roman"/>
          <w:b/>
          <w:bCs/>
          <w:sz w:val="24"/>
          <w:szCs w:val="24"/>
        </w:rPr>
      </w:pPr>
      <w:r w:rsidRPr="00427440">
        <w:rPr>
          <w:rFonts w:ascii="Times New Roman" w:hAnsi="Times New Roman" w:cs="Times New Roman"/>
          <w:b/>
          <w:bCs/>
          <w:sz w:val="24"/>
          <w:szCs w:val="24"/>
          <w:lang w:val="fi-FI"/>
        </w:rPr>
        <w:t>NIM. 321</w:t>
      </w:r>
      <w:r w:rsidRPr="00427440">
        <w:rPr>
          <w:rFonts w:ascii="Times New Roman" w:hAnsi="Times New Roman" w:cs="Times New Roman"/>
          <w:b/>
          <w:bCs/>
          <w:sz w:val="24"/>
          <w:szCs w:val="24"/>
        </w:rPr>
        <w:t>6073101</w:t>
      </w:r>
    </w:p>
    <w:p w:rsidR="00163E18" w:rsidRDefault="00163E18" w:rsidP="00427440"/>
    <w:p w:rsidR="00163E18" w:rsidRPr="00427440" w:rsidRDefault="00163E18" w:rsidP="00427440">
      <w:pPr>
        <w:rPr>
          <w:b/>
          <w:bCs/>
          <w:color w:val="000000"/>
          <w:sz w:val="28"/>
          <w:szCs w:val="28"/>
          <w:lang w:val="id-ID"/>
        </w:rPr>
      </w:pPr>
      <w:r>
        <w:rPr>
          <w:b/>
          <w:bCs/>
          <w:color w:val="000000"/>
          <w:sz w:val="28"/>
          <w:szCs w:val="28"/>
        </w:rPr>
        <w:br w:type="page"/>
      </w:r>
    </w:p>
    <w:p w:rsidR="00163E18" w:rsidRPr="004B374E" w:rsidRDefault="00163E18" w:rsidP="004B374E">
      <w:pPr>
        <w:spacing w:line="480" w:lineRule="auto"/>
        <w:jc w:val="center"/>
        <w:rPr>
          <w:rFonts w:ascii="Times New Roman" w:hAnsi="Times New Roman" w:cs="Times New Roman"/>
          <w:b/>
          <w:bCs/>
          <w:sz w:val="24"/>
          <w:szCs w:val="24"/>
          <w:lang w:val="id-ID"/>
        </w:rPr>
      </w:pPr>
      <w:r w:rsidRPr="004B374E">
        <w:rPr>
          <w:rFonts w:ascii="Times New Roman" w:hAnsi="Times New Roman" w:cs="Times New Roman"/>
          <w:b/>
          <w:bCs/>
          <w:sz w:val="24"/>
          <w:szCs w:val="24"/>
          <w:lang w:val="fi-FI"/>
        </w:rPr>
        <w:t>BIODATA PENULI</w:t>
      </w:r>
      <w:r w:rsidRPr="004B374E">
        <w:rPr>
          <w:rFonts w:ascii="Times New Roman" w:hAnsi="Times New Roman" w:cs="Times New Roman"/>
          <w:b/>
          <w:bCs/>
          <w:sz w:val="24"/>
          <w:szCs w:val="24"/>
          <w:lang w:val="id-ID"/>
        </w:rPr>
        <w:t>S</w:t>
      </w:r>
    </w:p>
    <w:p w:rsidR="00163E18" w:rsidRPr="004B374E" w:rsidRDefault="00163E18" w:rsidP="004B374E">
      <w:pPr>
        <w:spacing w:line="480" w:lineRule="auto"/>
        <w:ind w:firstLine="720"/>
        <w:jc w:val="both"/>
        <w:rPr>
          <w:rFonts w:ascii="Times New Roman" w:hAnsi="Times New Roman" w:cs="Times New Roman"/>
          <w:sz w:val="24"/>
          <w:szCs w:val="24"/>
        </w:rPr>
      </w:pPr>
      <w:r w:rsidRPr="004B374E">
        <w:rPr>
          <w:rFonts w:ascii="Times New Roman" w:hAnsi="Times New Roman" w:cs="Times New Roman"/>
          <w:sz w:val="24"/>
          <w:szCs w:val="24"/>
          <w:lang w:val="fi-FI"/>
        </w:rPr>
        <w:t xml:space="preserve">Peneliti </w:t>
      </w:r>
      <w:r w:rsidRPr="004B374E">
        <w:rPr>
          <w:rFonts w:ascii="Times New Roman" w:hAnsi="Times New Roman" w:cs="Times New Roman"/>
          <w:sz w:val="24"/>
          <w:szCs w:val="24"/>
          <w:lang w:val="id-ID"/>
        </w:rPr>
        <w:t xml:space="preserve">skripsi yang berjudul” Kerjasama Walim Murid degan Guru dalam Meningkatkan Minat Belajar Siswa pada Mata Pelajaran Pendidikan Agama </w:t>
      </w:r>
      <w:r>
        <w:rPr>
          <w:rFonts w:ascii="Times New Roman" w:hAnsi="Times New Roman" w:cs="Times New Roman"/>
          <w:sz w:val="24"/>
          <w:szCs w:val="24"/>
          <w:lang w:val="id-ID"/>
        </w:rPr>
        <w:t>Islam</w:t>
      </w:r>
      <w:r w:rsidRPr="004B374E">
        <w:rPr>
          <w:rFonts w:ascii="Times New Roman" w:hAnsi="Times New Roman" w:cs="Times New Roman"/>
          <w:sz w:val="24"/>
          <w:szCs w:val="24"/>
          <w:lang w:val="id-ID"/>
        </w:rPr>
        <w:t xml:space="preserve"> di SMP Negeri 2 Kedungwaru Tulungagung. </w:t>
      </w:r>
      <w:r w:rsidRPr="004B374E">
        <w:rPr>
          <w:rFonts w:ascii="Times New Roman" w:hAnsi="Times New Roman" w:cs="Times New Roman"/>
          <w:sz w:val="24"/>
          <w:szCs w:val="24"/>
        </w:rPr>
        <w:t>Ini bernama Nurhakim</w:t>
      </w:r>
      <w:r w:rsidRPr="004B374E">
        <w:rPr>
          <w:rFonts w:ascii="Times New Roman" w:hAnsi="Times New Roman" w:cs="Times New Roman"/>
          <w:sz w:val="24"/>
          <w:szCs w:val="24"/>
          <w:lang w:val="es-ES"/>
        </w:rPr>
        <w:t xml:space="preserve">. Ia lahir dari pasangan </w:t>
      </w:r>
      <w:r w:rsidRPr="004B374E">
        <w:rPr>
          <w:rFonts w:ascii="Times New Roman" w:hAnsi="Times New Roman" w:cs="Times New Roman"/>
          <w:sz w:val="24"/>
          <w:szCs w:val="24"/>
        </w:rPr>
        <w:t xml:space="preserve">Koesanan </w:t>
      </w:r>
      <w:r w:rsidRPr="004B374E">
        <w:rPr>
          <w:rFonts w:ascii="Times New Roman" w:hAnsi="Times New Roman" w:cs="Times New Roman"/>
          <w:sz w:val="24"/>
          <w:szCs w:val="24"/>
          <w:lang w:val="es-ES"/>
        </w:rPr>
        <w:t xml:space="preserve">dan </w:t>
      </w:r>
      <w:r w:rsidRPr="004B374E">
        <w:rPr>
          <w:rFonts w:ascii="Times New Roman" w:hAnsi="Times New Roman" w:cs="Times New Roman"/>
          <w:sz w:val="24"/>
          <w:szCs w:val="24"/>
        </w:rPr>
        <w:t>Hj.Soekarti</w:t>
      </w:r>
      <w:r w:rsidRPr="004B374E">
        <w:rPr>
          <w:rFonts w:ascii="Times New Roman" w:hAnsi="Times New Roman" w:cs="Times New Roman"/>
          <w:sz w:val="24"/>
          <w:szCs w:val="24"/>
          <w:lang w:val="es-ES"/>
        </w:rPr>
        <w:t xml:space="preserve"> di kabupaten </w:t>
      </w:r>
      <w:r w:rsidRPr="004B374E">
        <w:rPr>
          <w:rFonts w:ascii="Times New Roman" w:hAnsi="Times New Roman" w:cs="Times New Roman"/>
          <w:sz w:val="24"/>
          <w:szCs w:val="24"/>
        </w:rPr>
        <w:t xml:space="preserve">Tulungagung </w:t>
      </w:r>
      <w:r w:rsidRPr="004B374E">
        <w:rPr>
          <w:rFonts w:ascii="Times New Roman" w:hAnsi="Times New Roman" w:cs="Times New Roman"/>
          <w:sz w:val="24"/>
          <w:szCs w:val="24"/>
          <w:lang w:val="es-ES"/>
        </w:rPr>
        <w:t xml:space="preserve">pada tanggal </w:t>
      </w:r>
      <w:r w:rsidRPr="004B374E">
        <w:rPr>
          <w:rFonts w:ascii="Times New Roman" w:hAnsi="Times New Roman" w:cs="Times New Roman"/>
          <w:sz w:val="24"/>
          <w:szCs w:val="24"/>
        </w:rPr>
        <w:t>26 Juni 1987.</w:t>
      </w:r>
    </w:p>
    <w:p w:rsidR="00163E18" w:rsidRPr="004B374E" w:rsidRDefault="00163E18" w:rsidP="004B374E">
      <w:pPr>
        <w:spacing w:line="480" w:lineRule="auto"/>
        <w:ind w:firstLine="720"/>
        <w:jc w:val="both"/>
        <w:rPr>
          <w:rFonts w:ascii="Times New Roman" w:hAnsi="Times New Roman" w:cs="Times New Roman"/>
          <w:sz w:val="24"/>
          <w:szCs w:val="24"/>
        </w:rPr>
      </w:pPr>
      <w:r w:rsidRPr="004B374E">
        <w:rPr>
          <w:rFonts w:ascii="Times New Roman" w:hAnsi="Times New Roman" w:cs="Times New Roman"/>
          <w:sz w:val="24"/>
          <w:szCs w:val="24"/>
        </w:rPr>
        <w:t>Anak ketujuh dari tujuh bersaudara, yang beralamatkan di RT. 02 RW. 03 Desa Gendingan, Kecamatan Kedungwaru Kabupaten Tulungagung.</w:t>
      </w:r>
    </w:p>
    <w:p w:rsidR="00163E18" w:rsidRPr="004B374E" w:rsidRDefault="00163E18" w:rsidP="004B374E">
      <w:pPr>
        <w:spacing w:line="480" w:lineRule="auto"/>
        <w:ind w:firstLine="720"/>
        <w:jc w:val="both"/>
        <w:rPr>
          <w:rFonts w:ascii="Times New Roman" w:hAnsi="Times New Roman" w:cs="Times New Roman"/>
          <w:sz w:val="24"/>
          <w:szCs w:val="24"/>
        </w:rPr>
      </w:pPr>
      <w:r w:rsidRPr="004B374E">
        <w:rPr>
          <w:rFonts w:ascii="Times New Roman" w:hAnsi="Times New Roman" w:cs="Times New Roman"/>
          <w:sz w:val="24"/>
          <w:szCs w:val="24"/>
        </w:rPr>
        <w:t>Jenjang pendidikannya dimulai dari Taman Kanak-kanak Darma wanita Ngujang (TK Darma Wanita),Kecamatan Kedungwaru Kabupaten Tulungagung tamat pada tahun 1994.Kemudian melanjutkan ke sekolah Dasar Negeri Gendingan 1(SDN Gendingan 1), kecamatan Kedungwaru Kabupaten Tulungagung pada tahun 1994. Di bangku sekolah dasar diselesaikan dalam waktu normal 6 tahun dan lulus pada tahun 2000, karir pendidikan selanjutnya ia melanjutkan ke sekolah Menegah Pertama Negeri 2 Kedungwaru (SMPN 2 Kedungwaru), sampai lulus tahun 2003 kemudian melanjutkan ke jenjang Madrasah Aliyah Negeri Tulungagung 2 ,lulus pada tahun 2006.</w:t>
      </w:r>
    </w:p>
    <w:p w:rsidR="00163E18" w:rsidRPr="004B374E" w:rsidRDefault="00163E18" w:rsidP="004B374E">
      <w:pPr>
        <w:spacing w:line="480" w:lineRule="auto"/>
        <w:ind w:firstLine="720"/>
        <w:jc w:val="both"/>
        <w:rPr>
          <w:rFonts w:ascii="Times New Roman" w:hAnsi="Times New Roman" w:cs="Times New Roman"/>
          <w:sz w:val="24"/>
          <w:szCs w:val="24"/>
        </w:rPr>
      </w:pPr>
      <w:r w:rsidRPr="004B374E">
        <w:rPr>
          <w:rFonts w:ascii="Times New Roman" w:hAnsi="Times New Roman" w:cs="Times New Roman"/>
          <w:sz w:val="24"/>
          <w:szCs w:val="24"/>
        </w:rPr>
        <w:t xml:space="preserve">Tepatnya pada tahun 2006 penulis melanjutkan pendidikan di sekolah Tinggi Agama </w:t>
      </w:r>
      <w:r>
        <w:rPr>
          <w:rFonts w:ascii="Times New Roman" w:hAnsi="Times New Roman" w:cs="Times New Roman"/>
          <w:sz w:val="24"/>
          <w:szCs w:val="24"/>
        </w:rPr>
        <w:t>Islam</w:t>
      </w:r>
      <w:r w:rsidRPr="004B374E">
        <w:rPr>
          <w:rFonts w:ascii="Times New Roman" w:hAnsi="Times New Roman" w:cs="Times New Roman"/>
          <w:sz w:val="24"/>
          <w:szCs w:val="24"/>
        </w:rPr>
        <w:t xml:space="preserve"> Negeri (STAIN) Tulungagung. Di STAIN Tulungagung ini pada awalnya mengambil jurusan Tarbiyah dengan Program Studi Tadris Matematika (TMT) mendapatkan NIM </w:t>
      </w:r>
      <w:r>
        <w:rPr>
          <w:rFonts w:ascii="Times New Roman" w:hAnsi="Times New Roman" w:cs="Times New Roman"/>
          <w:sz w:val="24"/>
          <w:szCs w:val="24"/>
          <w:lang w:val="id-ID"/>
        </w:rPr>
        <w:t>3214063047</w:t>
      </w:r>
      <w:r w:rsidRPr="004B374E">
        <w:rPr>
          <w:rFonts w:ascii="Times New Roman" w:hAnsi="Times New Roman" w:cs="Times New Roman"/>
          <w:sz w:val="24"/>
          <w:szCs w:val="24"/>
        </w:rPr>
        <w:t>,</w:t>
      </w:r>
      <w:r>
        <w:rPr>
          <w:rFonts w:ascii="Times New Roman" w:hAnsi="Times New Roman" w:cs="Times New Roman"/>
          <w:sz w:val="24"/>
          <w:szCs w:val="24"/>
          <w:lang w:val="id-ID"/>
        </w:rPr>
        <w:t xml:space="preserve"> </w:t>
      </w:r>
      <w:r w:rsidRPr="004B374E">
        <w:rPr>
          <w:rFonts w:ascii="Times New Roman" w:hAnsi="Times New Roman" w:cs="Times New Roman"/>
          <w:sz w:val="24"/>
          <w:szCs w:val="24"/>
        </w:rPr>
        <w:t xml:space="preserve">Tetapi akibat adanya faktor-faktor yang kurang mendukung dalam program studi  tersebut,tepatya pada semester ketiga penulis melakukan Program Transfer ke Program studi Pendidikan Agama </w:t>
      </w:r>
      <w:r>
        <w:rPr>
          <w:rFonts w:ascii="Times New Roman" w:hAnsi="Times New Roman" w:cs="Times New Roman"/>
          <w:sz w:val="24"/>
          <w:szCs w:val="24"/>
        </w:rPr>
        <w:t>Islam</w:t>
      </w:r>
      <w:r w:rsidRPr="004B374E">
        <w:rPr>
          <w:rFonts w:ascii="Times New Roman" w:hAnsi="Times New Roman" w:cs="Times New Roman"/>
          <w:sz w:val="24"/>
          <w:szCs w:val="24"/>
        </w:rPr>
        <w:t xml:space="preserve"> (PAI) degan mendapatkan NIM 3216073101,dan </w:t>
      </w:r>
      <w:r w:rsidRPr="004B374E">
        <w:rPr>
          <w:rFonts w:ascii="Times New Roman" w:hAnsi="Times New Roman" w:cs="Times New Roman"/>
          <w:i/>
          <w:iCs/>
          <w:sz w:val="24"/>
          <w:szCs w:val="24"/>
        </w:rPr>
        <w:t>Alhamdulillah</w:t>
      </w:r>
      <w:r w:rsidRPr="004B374E">
        <w:rPr>
          <w:rFonts w:ascii="Times New Roman" w:hAnsi="Times New Roman" w:cs="Times New Roman"/>
          <w:sz w:val="24"/>
          <w:szCs w:val="24"/>
        </w:rPr>
        <w:t xml:space="preserve"> dapat terselesaikan selama 4 tahun dan lulus tahun 2010.</w:t>
      </w:r>
    </w:p>
    <w:p w:rsidR="00163E18" w:rsidRDefault="00163E18">
      <w:pPr>
        <w:rPr>
          <w:rFonts w:ascii="Times New Roman" w:hAnsi="Times New Roman" w:cs="Times New Roman"/>
          <w:b/>
          <w:bCs/>
          <w:sz w:val="24"/>
          <w:szCs w:val="24"/>
        </w:rPr>
      </w:pPr>
    </w:p>
    <w:p w:rsidR="00163E18" w:rsidRPr="00EE05EC" w:rsidRDefault="00163E18" w:rsidP="00EE05EC">
      <w:pPr>
        <w:spacing w:after="0" w:line="480" w:lineRule="auto"/>
        <w:rPr>
          <w:rFonts w:ascii="Times New Roman" w:hAnsi="Times New Roman" w:cs="Times New Roman"/>
          <w:b/>
          <w:bCs/>
          <w:sz w:val="24"/>
          <w:szCs w:val="24"/>
        </w:rPr>
      </w:pPr>
    </w:p>
    <w:p w:rsidR="00163E18" w:rsidRPr="00EE05EC" w:rsidRDefault="00163E18" w:rsidP="00426698">
      <w:pPr>
        <w:rPr>
          <w:rFonts w:ascii="Times New Roman" w:hAnsi="Times New Roman" w:cs="Times New Roman"/>
          <w:i/>
          <w:iCs/>
          <w:lang w:val="id-ID"/>
        </w:rPr>
      </w:pPr>
    </w:p>
    <w:sectPr w:rsidR="00163E18" w:rsidRPr="00EE05EC" w:rsidSect="008A230F">
      <w:headerReference w:type="default" r:id="rId14"/>
      <w:pgSz w:w="12240" w:h="15840"/>
      <w:pgMar w:top="2268" w:right="1701" w:bottom="1701" w:left="2268" w:header="1135" w:footer="720" w:gutter="0"/>
      <w:pgNumType w:start="8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18" w:rsidRDefault="00163E18" w:rsidP="000E7D51">
      <w:pPr>
        <w:spacing w:after="0" w:line="240" w:lineRule="auto"/>
      </w:pPr>
      <w:r>
        <w:separator/>
      </w:r>
    </w:p>
  </w:endnote>
  <w:endnote w:type="continuationSeparator" w:id="1">
    <w:p w:rsidR="00163E18" w:rsidRDefault="00163E18" w:rsidP="000E7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18" w:rsidRDefault="00163E18" w:rsidP="000E7D51">
      <w:pPr>
        <w:spacing w:after="0" w:line="240" w:lineRule="auto"/>
      </w:pPr>
      <w:r>
        <w:separator/>
      </w:r>
    </w:p>
  </w:footnote>
  <w:footnote w:type="continuationSeparator" w:id="1">
    <w:p w:rsidR="00163E18" w:rsidRDefault="00163E18" w:rsidP="000E7D51">
      <w:pPr>
        <w:spacing w:after="0" w:line="240" w:lineRule="auto"/>
      </w:pPr>
      <w:r>
        <w:continuationSeparator/>
      </w:r>
    </w:p>
  </w:footnote>
  <w:footnote w:id="2">
    <w:p w:rsidR="00163E18" w:rsidRDefault="00163E18" w:rsidP="001320CE">
      <w:pPr>
        <w:pStyle w:val="FootnoteText"/>
        <w:ind w:firstLine="709"/>
        <w:jc w:val="both"/>
      </w:pPr>
      <w:r w:rsidRPr="006C023F">
        <w:rPr>
          <w:rStyle w:val="FootnoteReference"/>
          <w:rFonts w:ascii="Times New Roman" w:hAnsi="Times New Roman"/>
        </w:rPr>
        <w:footnoteRef/>
      </w:r>
      <w:r w:rsidRPr="006C023F">
        <w:rPr>
          <w:rFonts w:ascii="Times New Roman" w:hAnsi="Times New Roman" w:cs="Times New Roman"/>
        </w:rPr>
        <w:t xml:space="preserve"> Sumber Data: D.1.F.1. 24-05-2010 Keterangan : W = Wawancara, O = Observasi, D = Dokumentasi, F = Field note (Catatan Lapangan)</w:t>
      </w:r>
    </w:p>
  </w:footnote>
  <w:footnote w:id="3">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Sumber Data: D.1.F.1. 24-05-2010</w:t>
      </w:r>
    </w:p>
  </w:footnote>
  <w:footnote w:id="4">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Sumber Data: D.1.F.1. 24-05-2010</w:t>
      </w:r>
    </w:p>
  </w:footnote>
  <w:footnote w:id="5">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Sumber Data: D.1.F.1. 24-05-2010</w:t>
      </w:r>
    </w:p>
  </w:footnote>
  <w:footnote w:id="6">
    <w:p w:rsidR="00163E18" w:rsidRDefault="00163E18" w:rsidP="00582371">
      <w:pPr>
        <w:pStyle w:val="FootnoteText"/>
        <w:ind w:firstLine="480"/>
      </w:pPr>
      <w:r w:rsidRPr="006C023F">
        <w:rPr>
          <w:rStyle w:val="FootnoteReference"/>
          <w:rFonts w:ascii="Times New Roman" w:hAnsi="Times New Roman"/>
        </w:rPr>
        <w:footnoteRef/>
      </w:r>
      <w:r w:rsidRPr="006C023F">
        <w:rPr>
          <w:rFonts w:ascii="Times New Roman" w:hAnsi="Times New Roman" w:cs="Times New Roman"/>
        </w:rPr>
        <w:t xml:space="preserve">Sumber Data: D.1.F.1. </w:t>
      </w:r>
      <w:r>
        <w:rPr>
          <w:rFonts w:ascii="Times New Roman" w:hAnsi="Times New Roman" w:cs="Times New Roman"/>
        </w:rPr>
        <w:t>24-05-2010</w:t>
      </w:r>
    </w:p>
  </w:footnote>
  <w:footnote w:id="7">
    <w:p w:rsidR="00163E18" w:rsidRDefault="00163E18" w:rsidP="009006AA">
      <w:pPr>
        <w:pStyle w:val="FootnoteText"/>
        <w:ind w:firstLine="480"/>
      </w:pPr>
      <w:r>
        <w:rPr>
          <w:rStyle w:val="FootnoteReference"/>
          <w:rFonts w:cs="Arial"/>
        </w:rPr>
        <w:footnoteRef/>
      </w:r>
      <w:r>
        <w:t xml:space="preserve"> </w:t>
      </w:r>
      <w:r w:rsidRPr="006C023F">
        <w:rPr>
          <w:rFonts w:ascii="Times New Roman" w:hAnsi="Times New Roman" w:cs="Times New Roman"/>
        </w:rPr>
        <w:t xml:space="preserve">Sumber Data: D.1.F.1. </w:t>
      </w:r>
      <w:r>
        <w:rPr>
          <w:rFonts w:ascii="Times New Roman" w:hAnsi="Times New Roman" w:cs="Times New Roman"/>
        </w:rPr>
        <w:t>24-05-2010</w:t>
      </w:r>
    </w:p>
  </w:footnote>
  <w:footnote w:id="8">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Heru Dewo Pudjiono, </w:t>
      </w:r>
      <w:r>
        <w:rPr>
          <w:rFonts w:ascii="Times New Roman" w:hAnsi="Times New Roman" w:cs="Times New Roman"/>
        </w:rPr>
        <w:t>W.1.F.1</w:t>
      </w:r>
      <w:r w:rsidRPr="006C023F">
        <w:rPr>
          <w:rFonts w:ascii="Times New Roman" w:hAnsi="Times New Roman" w:cs="Times New Roman"/>
        </w:rPr>
        <w:t xml:space="preserve">. </w:t>
      </w:r>
      <w:r>
        <w:rPr>
          <w:rFonts w:ascii="Times New Roman" w:hAnsi="Times New Roman" w:cs="Times New Roman"/>
        </w:rPr>
        <w:t>24</w:t>
      </w:r>
      <w:r w:rsidRPr="006C023F">
        <w:rPr>
          <w:rFonts w:ascii="Times New Roman" w:hAnsi="Times New Roman" w:cs="Times New Roman"/>
        </w:rPr>
        <w:t>-05-2010</w:t>
      </w:r>
    </w:p>
  </w:footnote>
  <w:footnote w:id="9">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Komarudin, W.1.F.2. </w:t>
      </w:r>
      <w:r>
        <w:rPr>
          <w:rFonts w:ascii="Times New Roman" w:hAnsi="Times New Roman" w:cs="Times New Roman"/>
        </w:rPr>
        <w:t>24</w:t>
      </w:r>
      <w:r w:rsidRPr="006C023F">
        <w:rPr>
          <w:rFonts w:ascii="Times New Roman" w:hAnsi="Times New Roman" w:cs="Times New Roman"/>
        </w:rPr>
        <w:t>-05-2010</w:t>
      </w:r>
    </w:p>
  </w:footnote>
  <w:footnote w:id="10">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Heru Dewo Pudjiono, </w:t>
      </w:r>
      <w:r>
        <w:rPr>
          <w:rFonts w:ascii="Times New Roman" w:hAnsi="Times New Roman" w:cs="Times New Roman"/>
        </w:rPr>
        <w:t>W.1.F.3</w:t>
      </w:r>
      <w:r w:rsidRPr="006C023F">
        <w:rPr>
          <w:rFonts w:ascii="Times New Roman" w:hAnsi="Times New Roman" w:cs="Times New Roman"/>
        </w:rPr>
        <w:t xml:space="preserve">. </w:t>
      </w:r>
      <w:r>
        <w:rPr>
          <w:rFonts w:ascii="Times New Roman" w:hAnsi="Times New Roman" w:cs="Times New Roman"/>
        </w:rPr>
        <w:t>24</w:t>
      </w:r>
      <w:r w:rsidRPr="006C023F">
        <w:rPr>
          <w:rFonts w:ascii="Times New Roman" w:hAnsi="Times New Roman" w:cs="Times New Roman"/>
        </w:rPr>
        <w:t>-05-2010</w:t>
      </w:r>
    </w:p>
  </w:footnote>
  <w:footnote w:id="11">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Soleh, </w:t>
      </w:r>
      <w:r>
        <w:rPr>
          <w:rFonts w:ascii="Times New Roman" w:hAnsi="Times New Roman" w:cs="Times New Roman"/>
        </w:rPr>
        <w:t>W.1.F.4</w:t>
      </w:r>
      <w:r w:rsidRPr="006C023F">
        <w:rPr>
          <w:rFonts w:ascii="Times New Roman" w:hAnsi="Times New Roman" w:cs="Times New Roman"/>
        </w:rPr>
        <w:t xml:space="preserve">. </w:t>
      </w:r>
      <w:r>
        <w:rPr>
          <w:rFonts w:ascii="Times New Roman" w:hAnsi="Times New Roman" w:cs="Times New Roman"/>
        </w:rPr>
        <w:t>24</w:t>
      </w:r>
      <w:r w:rsidRPr="006C023F">
        <w:rPr>
          <w:rFonts w:ascii="Times New Roman" w:hAnsi="Times New Roman" w:cs="Times New Roman"/>
        </w:rPr>
        <w:t>-05-2010</w:t>
      </w:r>
    </w:p>
  </w:footnote>
  <w:footnote w:id="12">
    <w:p w:rsidR="00163E18" w:rsidRDefault="00163E18" w:rsidP="00582371">
      <w:pPr>
        <w:pStyle w:val="FootnoteText"/>
        <w:ind w:firstLine="709"/>
      </w:pPr>
      <w:r w:rsidRPr="00582371">
        <w:rPr>
          <w:rStyle w:val="FootnoteReference"/>
          <w:rFonts w:ascii="Times New Roman" w:hAnsi="Times New Roman"/>
        </w:rPr>
        <w:footnoteRef/>
      </w:r>
      <w:r w:rsidRPr="00582371">
        <w:rPr>
          <w:rFonts w:ascii="Times New Roman" w:hAnsi="Times New Roman" w:cs="Times New Roman"/>
        </w:rPr>
        <w:t xml:space="preserve"> Sudarmi, </w:t>
      </w:r>
      <w:r>
        <w:rPr>
          <w:rFonts w:ascii="Times New Roman" w:hAnsi="Times New Roman" w:cs="Times New Roman"/>
        </w:rPr>
        <w:t>W.1.F.5</w:t>
      </w:r>
      <w:r w:rsidRPr="006C023F">
        <w:rPr>
          <w:rFonts w:ascii="Times New Roman" w:hAnsi="Times New Roman" w:cs="Times New Roman"/>
        </w:rPr>
        <w:t xml:space="preserve">. </w:t>
      </w:r>
      <w:r>
        <w:rPr>
          <w:rFonts w:ascii="Times New Roman" w:hAnsi="Times New Roman" w:cs="Times New Roman"/>
        </w:rPr>
        <w:t>25</w:t>
      </w:r>
      <w:r w:rsidRPr="006C023F">
        <w:rPr>
          <w:rFonts w:ascii="Times New Roman" w:hAnsi="Times New Roman" w:cs="Times New Roman"/>
        </w:rPr>
        <w:t>-05-2010</w:t>
      </w:r>
    </w:p>
  </w:footnote>
  <w:footnote w:id="13">
    <w:p w:rsidR="00163E18" w:rsidRDefault="00163E18" w:rsidP="00904BCD">
      <w:pPr>
        <w:pStyle w:val="FootnoteText"/>
        <w:ind w:firstLine="709"/>
      </w:pPr>
      <w:r w:rsidRPr="00904BCD">
        <w:rPr>
          <w:rStyle w:val="FootnoteReference"/>
          <w:rFonts w:ascii="Times New Roman" w:hAnsi="Times New Roman"/>
        </w:rPr>
        <w:footnoteRef/>
      </w:r>
      <w:r w:rsidRPr="00904BCD">
        <w:rPr>
          <w:rFonts w:ascii="Times New Roman" w:hAnsi="Times New Roman" w:cs="Times New Roman"/>
        </w:rPr>
        <w:t xml:space="preserve"> Suyik, W.1.F.6. </w:t>
      </w:r>
      <w:r>
        <w:rPr>
          <w:rFonts w:ascii="Times New Roman" w:hAnsi="Times New Roman" w:cs="Times New Roman"/>
        </w:rPr>
        <w:t>11</w:t>
      </w:r>
      <w:r w:rsidRPr="00904BCD">
        <w:rPr>
          <w:rFonts w:ascii="Times New Roman" w:hAnsi="Times New Roman" w:cs="Times New Roman"/>
        </w:rPr>
        <w:t>-0</w:t>
      </w:r>
      <w:r>
        <w:rPr>
          <w:rFonts w:ascii="Times New Roman" w:hAnsi="Times New Roman" w:cs="Times New Roman"/>
        </w:rPr>
        <w:t>8</w:t>
      </w:r>
      <w:r w:rsidRPr="00904BCD">
        <w:rPr>
          <w:rFonts w:ascii="Times New Roman" w:hAnsi="Times New Roman" w:cs="Times New Roman"/>
        </w:rPr>
        <w:t>-2010</w:t>
      </w:r>
    </w:p>
  </w:footnote>
  <w:footnote w:id="14">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Komarudin, </w:t>
      </w:r>
      <w:r>
        <w:rPr>
          <w:rFonts w:ascii="Times New Roman" w:hAnsi="Times New Roman" w:cs="Times New Roman"/>
        </w:rPr>
        <w:t>W.1.F.6</w:t>
      </w:r>
      <w:r w:rsidRPr="006C023F">
        <w:rPr>
          <w:rFonts w:ascii="Times New Roman" w:hAnsi="Times New Roman" w:cs="Times New Roman"/>
        </w:rPr>
        <w:t xml:space="preserve">. </w:t>
      </w:r>
      <w:r>
        <w:rPr>
          <w:rFonts w:ascii="Times New Roman" w:hAnsi="Times New Roman" w:cs="Times New Roman"/>
        </w:rPr>
        <w:t>25</w:t>
      </w:r>
      <w:r w:rsidRPr="006C023F">
        <w:rPr>
          <w:rFonts w:ascii="Times New Roman" w:hAnsi="Times New Roman" w:cs="Times New Roman"/>
        </w:rPr>
        <w:t>-05-2010</w:t>
      </w:r>
    </w:p>
  </w:footnote>
  <w:footnote w:id="15">
    <w:p w:rsidR="00163E18" w:rsidRDefault="00163E18" w:rsidP="00904BCD">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w:t>
      </w:r>
      <w:r>
        <w:rPr>
          <w:rFonts w:ascii="Times New Roman" w:hAnsi="Times New Roman" w:cs="Times New Roman"/>
        </w:rPr>
        <w:t>Nurudin</w:t>
      </w:r>
      <w:r w:rsidRPr="006C023F">
        <w:rPr>
          <w:rFonts w:ascii="Times New Roman" w:hAnsi="Times New Roman" w:cs="Times New Roman"/>
        </w:rPr>
        <w:t xml:space="preserve">, </w:t>
      </w:r>
      <w:r>
        <w:rPr>
          <w:rFonts w:ascii="Times New Roman" w:hAnsi="Times New Roman" w:cs="Times New Roman"/>
        </w:rPr>
        <w:t>W.1.F.7</w:t>
      </w:r>
      <w:r w:rsidRPr="006C023F">
        <w:rPr>
          <w:rFonts w:ascii="Times New Roman" w:hAnsi="Times New Roman" w:cs="Times New Roman"/>
        </w:rPr>
        <w:t xml:space="preserve">. </w:t>
      </w:r>
      <w:r>
        <w:rPr>
          <w:rFonts w:ascii="Times New Roman" w:hAnsi="Times New Roman" w:cs="Times New Roman"/>
        </w:rPr>
        <w:t>25</w:t>
      </w:r>
      <w:r w:rsidRPr="006C023F">
        <w:rPr>
          <w:rFonts w:ascii="Times New Roman" w:hAnsi="Times New Roman" w:cs="Times New Roman"/>
        </w:rPr>
        <w:t>-05-2010</w:t>
      </w:r>
    </w:p>
  </w:footnote>
  <w:footnote w:id="16">
    <w:p w:rsidR="00163E18" w:rsidRDefault="00163E18" w:rsidP="001F3923">
      <w:pPr>
        <w:pStyle w:val="FootnoteText"/>
        <w:ind w:firstLine="709"/>
      </w:pPr>
      <w:r w:rsidRPr="001F3923">
        <w:rPr>
          <w:rStyle w:val="FootnoteReference"/>
          <w:rFonts w:ascii="Times New Roman" w:hAnsi="Times New Roman"/>
        </w:rPr>
        <w:footnoteRef/>
      </w:r>
      <w:r w:rsidRPr="001F3923">
        <w:rPr>
          <w:rFonts w:ascii="Times New Roman" w:hAnsi="Times New Roman" w:cs="Times New Roman"/>
        </w:rPr>
        <w:t xml:space="preserve"> Karyatin, W.1.F.18. 11-08-2010</w:t>
      </w:r>
    </w:p>
  </w:footnote>
  <w:footnote w:id="17">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Komarudin, </w:t>
      </w:r>
      <w:r>
        <w:rPr>
          <w:rFonts w:ascii="Times New Roman" w:hAnsi="Times New Roman" w:cs="Times New Roman"/>
        </w:rPr>
        <w:t>W.1.F.8</w:t>
      </w:r>
      <w:r w:rsidRPr="006C023F">
        <w:rPr>
          <w:rFonts w:ascii="Times New Roman" w:hAnsi="Times New Roman" w:cs="Times New Roman"/>
        </w:rPr>
        <w:t>. 26-05-2010</w:t>
      </w:r>
    </w:p>
  </w:footnote>
  <w:footnote w:id="18">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Sati, </w:t>
      </w:r>
      <w:r>
        <w:rPr>
          <w:rFonts w:ascii="Times New Roman" w:hAnsi="Times New Roman" w:cs="Times New Roman"/>
        </w:rPr>
        <w:t>W.1.F.9</w:t>
      </w:r>
      <w:r w:rsidRPr="006C023F">
        <w:rPr>
          <w:rFonts w:ascii="Times New Roman" w:hAnsi="Times New Roman" w:cs="Times New Roman"/>
        </w:rPr>
        <w:t xml:space="preserve">. </w:t>
      </w:r>
      <w:r>
        <w:rPr>
          <w:rFonts w:ascii="Times New Roman" w:hAnsi="Times New Roman" w:cs="Times New Roman"/>
        </w:rPr>
        <w:t>26</w:t>
      </w:r>
      <w:r w:rsidRPr="006C023F">
        <w:rPr>
          <w:rFonts w:ascii="Times New Roman" w:hAnsi="Times New Roman" w:cs="Times New Roman"/>
        </w:rPr>
        <w:t>-05-2010</w:t>
      </w:r>
    </w:p>
  </w:footnote>
  <w:footnote w:id="19">
    <w:p w:rsidR="00163E18" w:rsidRDefault="00163E18" w:rsidP="006376E7">
      <w:pPr>
        <w:pStyle w:val="FootnoteText"/>
        <w:ind w:firstLine="709"/>
      </w:pPr>
      <w:r>
        <w:rPr>
          <w:rStyle w:val="FootnoteReference"/>
          <w:rFonts w:cs="Arial"/>
        </w:rPr>
        <w:footnoteRef/>
      </w:r>
      <w:r>
        <w:t xml:space="preserve"> </w:t>
      </w:r>
      <w:r>
        <w:rPr>
          <w:rFonts w:ascii="Times New Roman" w:hAnsi="Times New Roman" w:cs="Times New Roman"/>
        </w:rPr>
        <w:t>Kimin</w:t>
      </w:r>
      <w:r w:rsidRPr="006C023F">
        <w:rPr>
          <w:rFonts w:ascii="Times New Roman" w:hAnsi="Times New Roman" w:cs="Times New Roman"/>
        </w:rPr>
        <w:t xml:space="preserve">, </w:t>
      </w:r>
      <w:r>
        <w:rPr>
          <w:rFonts w:ascii="Times New Roman" w:hAnsi="Times New Roman" w:cs="Times New Roman"/>
        </w:rPr>
        <w:t>W.1.F.19</w:t>
      </w:r>
      <w:r w:rsidRPr="006C023F">
        <w:rPr>
          <w:rFonts w:ascii="Times New Roman" w:hAnsi="Times New Roman" w:cs="Times New Roman"/>
        </w:rPr>
        <w:t xml:space="preserve">. </w:t>
      </w:r>
      <w:r>
        <w:rPr>
          <w:rFonts w:ascii="Times New Roman" w:hAnsi="Times New Roman" w:cs="Times New Roman"/>
        </w:rPr>
        <w:t>11-08</w:t>
      </w:r>
      <w:r w:rsidRPr="006C023F">
        <w:rPr>
          <w:rFonts w:ascii="Times New Roman" w:hAnsi="Times New Roman" w:cs="Times New Roman"/>
        </w:rPr>
        <w:t>-2010</w:t>
      </w:r>
    </w:p>
  </w:footnote>
  <w:footnote w:id="20">
    <w:p w:rsidR="00163E18" w:rsidRDefault="00163E18" w:rsidP="00066593">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Kafrawi, W.1.F.</w:t>
      </w:r>
      <w:r>
        <w:rPr>
          <w:rFonts w:ascii="Times New Roman" w:hAnsi="Times New Roman" w:cs="Times New Roman"/>
          <w:lang w:val="id-ID"/>
        </w:rPr>
        <w:t>10</w:t>
      </w:r>
      <w:r w:rsidRPr="006C023F">
        <w:rPr>
          <w:rFonts w:ascii="Times New Roman" w:hAnsi="Times New Roman" w:cs="Times New Roman"/>
        </w:rPr>
        <w:t>. 27-05-2010</w:t>
      </w:r>
    </w:p>
  </w:footnote>
  <w:footnote w:id="21">
    <w:p w:rsidR="00163E18" w:rsidRDefault="00163E18" w:rsidP="001320CE">
      <w:pPr>
        <w:pStyle w:val="FootnoteText"/>
        <w:ind w:firstLine="709"/>
      </w:pPr>
      <w:r w:rsidRPr="006C023F">
        <w:rPr>
          <w:rStyle w:val="FootnoteReference"/>
          <w:rFonts w:ascii="Times New Roman" w:hAnsi="Times New Roman"/>
        </w:rPr>
        <w:footnoteRef/>
      </w:r>
      <w:r>
        <w:rPr>
          <w:rFonts w:ascii="Times New Roman" w:hAnsi="Times New Roman" w:cs="Times New Roman"/>
        </w:rPr>
        <w:t xml:space="preserve"> Heru, W.1.F.</w:t>
      </w:r>
      <w:r>
        <w:rPr>
          <w:rFonts w:ascii="Times New Roman" w:hAnsi="Times New Roman" w:cs="Times New Roman"/>
          <w:lang w:val="id-ID"/>
        </w:rPr>
        <w:t>11</w:t>
      </w:r>
      <w:r w:rsidRPr="006C023F">
        <w:rPr>
          <w:rFonts w:ascii="Times New Roman" w:hAnsi="Times New Roman" w:cs="Times New Roman"/>
        </w:rPr>
        <w:t xml:space="preserve">. </w:t>
      </w:r>
      <w:r>
        <w:rPr>
          <w:rFonts w:ascii="Times New Roman" w:hAnsi="Times New Roman" w:cs="Times New Roman"/>
        </w:rPr>
        <w:t>27</w:t>
      </w:r>
      <w:r w:rsidRPr="006C023F">
        <w:rPr>
          <w:rFonts w:ascii="Times New Roman" w:hAnsi="Times New Roman" w:cs="Times New Roman"/>
        </w:rPr>
        <w:t>-05-2010</w:t>
      </w:r>
    </w:p>
  </w:footnote>
  <w:footnote w:id="22">
    <w:p w:rsidR="00163E18" w:rsidRDefault="00163E18" w:rsidP="001320CE">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Komarudin, W.1.F.</w:t>
      </w:r>
      <w:r>
        <w:rPr>
          <w:rFonts w:ascii="Times New Roman" w:hAnsi="Times New Roman" w:cs="Times New Roman"/>
          <w:lang w:val="id-ID"/>
        </w:rPr>
        <w:t>1</w:t>
      </w:r>
      <w:r w:rsidRPr="006C023F">
        <w:rPr>
          <w:rFonts w:ascii="Times New Roman" w:hAnsi="Times New Roman" w:cs="Times New Roman"/>
        </w:rPr>
        <w:t xml:space="preserve">2. </w:t>
      </w:r>
      <w:r>
        <w:rPr>
          <w:rFonts w:ascii="Times New Roman" w:hAnsi="Times New Roman" w:cs="Times New Roman"/>
        </w:rPr>
        <w:t>27</w:t>
      </w:r>
      <w:r w:rsidRPr="006C023F">
        <w:rPr>
          <w:rFonts w:ascii="Times New Roman" w:hAnsi="Times New Roman" w:cs="Times New Roman"/>
        </w:rPr>
        <w:t>-05-2010</w:t>
      </w:r>
    </w:p>
  </w:footnote>
  <w:footnote w:id="23">
    <w:p w:rsidR="00163E18" w:rsidRDefault="00163E18" w:rsidP="008D06CC">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w:t>
      </w:r>
      <w:r>
        <w:rPr>
          <w:rFonts w:ascii="Times New Roman" w:hAnsi="Times New Roman" w:cs="Times New Roman"/>
        </w:rPr>
        <w:t>afrawi</w:t>
      </w:r>
      <w:r w:rsidRPr="006C023F">
        <w:rPr>
          <w:rFonts w:ascii="Times New Roman" w:hAnsi="Times New Roman" w:cs="Times New Roman"/>
        </w:rPr>
        <w:t>, W.1.F.</w:t>
      </w:r>
      <w:r>
        <w:rPr>
          <w:rFonts w:ascii="Times New Roman" w:hAnsi="Times New Roman" w:cs="Times New Roman"/>
          <w:lang w:val="id-ID"/>
        </w:rPr>
        <w:t>13</w:t>
      </w:r>
      <w:r w:rsidRPr="006C023F">
        <w:rPr>
          <w:rFonts w:ascii="Times New Roman" w:hAnsi="Times New Roman" w:cs="Times New Roman"/>
        </w:rPr>
        <w:t xml:space="preserve">. </w:t>
      </w:r>
      <w:r>
        <w:rPr>
          <w:rFonts w:ascii="Times New Roman" w:hAnsi="Times New Roman" w:cs="Times New Roman"/>
        </w:rPr>
        <w:t>27</w:t>
      </w:r>
      <w:r w:rsidRPr="006C023F">
        <w:rPr>
          <w:rFonts w:ascii="Times New Roman" w:hAnsi="Times New Roman" w:cs="Times New Roman"/>
        </w:rPr>
        <w:t>-05-2010</w:t>
      </w:r>
    </w:p>
  </w:footnote>
  <w:footnote w:id="24">
    <w:p w:rsidR="00163E18" w:rsidRDefault="00163E18" w:rsidP="00065CCC">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w:t>
      </w:r>
      <w:r>
        <w:rPr>
          <w:rFonts w:ascii="Times New Roman" w:hAnsi="Times New Roman" w:cs="Times New Roman"/>
        </w:rPr>
        <w:t>Katun</w:t>
      </w:r>
      <w:r w:rsidRPr="006C023F">
        <w:rPr>
          <w:rFonts w:ascii="Times New Roman" w:hAnsi="Times New Roman" w:cs="Times New Roman"/>
        </w:rPr>
        <w:t>, W.1.F</w:t>
      </w:r>
      <w:r>
        <w:rPr>
          <w:rFonts w:ascii="Times New Roman" w:hAnsi="Times New Roman" w:cs="Times New Roman"/>
          <w:lang w:val="id-ID"/>
        </w:rPr>
        <w:t>14</w:t>
      </w:r>
      <w:r w:rsidRPr="006C023F">
        <w:rPr>
          <w:rFonts w:ascii="Times New Roman" w:hAnsi="Times New Roman" w:cs="Times New Roman"/>
        </w:rPr>
        <w:t>. 28-05-2010</w:t>
      </w:r>
    </w:p>
  </w:footnote>
  <w:footnote w:id="25">
    <w:p w:rsidR="00163E18" w:rsidRDefault="00163E18" w:rsidP="00C54425">
      <w:pPr>
        <w:pStyle w:val="FootnoteText"/>
        <w:ind w:firstLine="709"/>
      </w:pPr>
      <w:r w:rsidRPr="00C54425">
        <w:rPr>
          <w:rStyle w:val="FootnoteReference"/>
          <w:rFonts w:ascii="Times New Roman" w:hAnsi="Times New Roman"/>
        </w:rPr>
        <w:footnoteRef/>
      </w:r>
      <w:r w:rsidRPr="00C54425">
        <w:rPr>
          <w:rFonts w:ascii="Times New Roman" w:hAnsi="Times New Roman" w:cs="Times New Roman"/>
        </w:rPr>
        <w:t xml:space="preserve"> Welas, W.1.F.20. 11-08-2010</w:t>
      </w:r>
    </w:p>
  </w:footnote>
  <w:footnote w:id="26">
    <w:p w:rsidR="00163E18" w:rsidRDefault="00163E18" w:rsidP="00066593">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Heru, W.1.F</w:t>
      </w:r>
      <w:r>
        <w:rPr>
          <w:rFonts w:ascii="Times New Roman" w:hAnsi="Times New Roman" w:cs="Times New Roman"/>
          <w:lang w:val="id-ID"/>
        </w:rPr>
        <w:t>15</w:t>
      </w:r>
      <w:r w:rsidRPr="006C023F">
        <w:rPr>
          <w:rFonts w:ascii="Times New Roman" w:hAnsi="Times New Roman" w:cs="Times New Roman"/>
        </w:rPr>
        <w:t>. 28-05-2010</w:t>
      </w:r>
    </w:p>
  </w:footnote>
  <w:footnote w:id="27">
    <w:p w:rsidR="00163E18" w:rsidRDefault="00163E18" w:rsidP="00066593">
      <w:pPr>
        <w:pStyle w:val="FootnoteText"/>
        <w:ind w:firstLine="709"/>
      </w:pPr>
      <w:r w:rsidRPr="006C023F">
        <w:rPr>
          <w:rStyle w:val="FootnoteReference"/>
          <w:rFonts w:ascii="Times New Roman" w:hAnsi="Times New Roman"/>
        </w:rPr>
        <w:footnoteRef/>
      </w:r>
      <w:r w:rsidRPr="006C023F">
        <w:rPr>
          <w:rFonts w:ascii="Times New Roman" w:hAnsi="Times New Roman" w:cs="Times New Roman"/>
        </w:rPr>
        <w:t xml:space="preserve"> Komarudin, W.1.F</w:t>
      </w:r>
      <w:r>
        <w:rPr>
          <w:rFonts w:ascii="Times New Roman" w:hAnsi="Times New Roman" w:cs="Times New Roman"/>
          <w:lang w:val="id-ID"/>
        </w:rPr>
        <w:t>16</w:t>
      </w:r>
      <w:r w:rsidRPr="006C023F">
        <w:rPr>
          <w:rFonts w:ascii="Times New Roman" w:hAnsi="Times New Roman" w:cs="Times New Roman"/>
        </w:rPr>
        <w:t>. 28-05-2010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18" w:rsidRPr="0064540B" w:rsidRDefault="00163E18">
    <w:pPr>
      <w:pStyle w:val="Header"/>
      <w:jc w:val="right"/>
      <w:rPr>
        <w:rFonts w:ascii="Times New Roman" w:hAnsi="Times New Roman" w:cs="Times New Roman"/>
        <w:sz w:val="24"/>
        <w:szCs w:val="24"/>
      </w:rPr>
    </w:pPr>
    <w:r w:rsidRPr="0064540B">
      <w:rPr>
        <w:rFonts w:ascii="Times New Roman" w:hAnsi="Times New Roman" w:cs="Times New Roman"/>
        <w:sz w:val="24"/>
        <w:szCs w:val="24"/>
      </w:rPr>
      <w:fldChar w:fldCharType="begin"/>
    </w:r>
    <w:r w:rsidRPr="0064540B">
      <w:rPr>
        <w:rFonts w:ascii="Times New Roman" w:hAnsi="Times New Roman" w:cs="Times New Roman"/>
        <w:sz w:val="24"/>
        <w:szCs w:val="24"/>
      </w:rPr>
      <w:instrText xml:space="preserve"> PAGE   \* MERGEFORMAT </w:instrText>
    </w:r>
    <w:r w:rsidRPr="0064540B">
      <w:rPr>
        <w:rFonts w:ascii="Times New Roman" w:hAnsi="Times New Roman" w:cs="Times New Roman"/>
        <w:sz w:val="24"/>
        <w:szCs w:val="24"/>
      </w:rPr>
      <w:fldChar w:fldCharType="separate"/>
    </w:r>
    <w:r>
      <w:rPr>
        <w:rFonts w:ascii="Times New Roman" w:hAnsi="Times New Roman" w:cs="Times New Roman"/>
        <w:noProof/>
        <w:sz w:val="24"/>
        <w:szCs w:val="24"/>
      </w:rPr>
      <w:t>159</w:t>
    </w:r>
    <w:r w:rsidRPr="0064540B">
      <w:rPr>
        <w:rFonts w:ascii="Times New Roman" w:hAnsi="Times New Roman" w:cs="Times New Roman"/>
        <w:sz w:val="24"/>
        <w:szCs w:val="24"/>
      </w:rPr>
      <w:fldChar w:fldCharType="end"/>
    </w:r>
  </w:p>
  <w:p w:rsidR="00163E18" w:rsidRPr="0064540B" w:rsidRDefault="00163E18">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1F1"/>
    <w:multiLevelType w:val="hybridMultilevel"/>
    <w:tmpl w:val="20CE090C"/>
    <w:lvl w:ilvl="0" w:tplc="3F5876F6">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
    <w:nsid w:val="01373E3B"/>
    <w:multiLevelType w:val="hybridMultilevel"/>
    <w:tmpl w:val="BF7EF6A2"/>
    <w:lvl w:ilvl="0" w:tplc="6922AC90">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1B4083D"/>
    <w:multiLevelType w:val="hybridMultilevel"/>
    <w:tmpl w:val="7C7ADC9C"/>
    <w:lvl w:ilvl="0" w:tplc="733A1D32">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
    <w:nsid w:val="0A3D76A1"/>
    <w:multiLevelType w:val="hybridMultilevel"/>
    <w:tmpl w:val="0352B8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A994243"/>
    <w:multiLevelType w:val="hybridMultilevel"/>
    <w:tmpl w:val="96500EFE"/>
    <w:lvl w:ilvl="0" w:tplc="F9D864B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3B5C15"/>
    <w:multiLevelType w:val="hybridMultilevel"/>
    <w:tmpl w:val="94EED14A"/>
    <w:lvl w:ilvl="0" w:tplc="94724ABA">
      <w:start w:val="1"/>
      <w:numFmt w:val="decimal"/>
      <w:lvlText w:val="3.%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6">
    <w:nsid w:val="0E0B7B7B"/>
    <w:multiLevelType w:val="hybridMultilevel"/>
    <w:tmpl w:val="DF0EC73A"/>
    <w:lvl w:ilvl="0" w:tplc="D8BC477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nsid w:val="0E4E7071"/>
    <w:multiLevelType w:val="hybridMultilevel"/>
    <w:tmpl w:val="75549FB8"/>
    <w:lvl w:ilvl="0" w:tplc="02BC2B2A">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10134F98"/>
    <w:multiLevelType w:val="hybridMultilevel"/>
    <w:tmpl w:val="5D4E1660"/>
    <w:lvl w:ilvl="0" w:tplc="565C6C7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2FA2744"/>
    <w:multiLevelType w:val="hybridMultilevel"/>
    <w:tmpl w:val="35EAB87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10">
    <w:nsid w:val="15453640"/>
    <w:multiLevelType w:val="hybridMultilevel"/>
    <w:tmpl w:val="2A767140"/>
    <w:lvl w:ilvl="0" w:tplc="04090015">
      <w:start w:val="1"/>
      <w:numFmt w:val="upperLetter"/>
      <w:lvlText w:val="%1."/>
      <w:lvlJc w:val="left"/>
      <w:pPr>
        <w:ind w:left="720" w:hanging="360"/>
      </w:pPr>
      <w:rPr>
        <w:rFonts w:cs="Times New Roman" w:hint="default"/>
      </w:rPr>
    </w:lvl>
    <w:lvl w:ilvl="1" w:tplc="DE1ED316">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5D2509"/>
    <w:multiLevelType w:val="hybridMultilevel"/>
    <w:tmpl w:val="4FE8DEFC"/>
    <w:lvl w:ilvl="0" w:tplc="7C9044CA">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17D74FF5"/>
    <w:multiLevelType w:val="hybridMultilevel"/>
    <w:tmpl w:val="2408C0AE"/>
    <w:lvl w:ilvl="0" w:tplc="F9D864B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4267E4C"/>
    <w:multiLevelType w:val="hybridMultilevel"/>
    <w:tmpl w:val="C2DE53E2"/>
    <w:lvl w:ilvl="0" w:tplc="4B7E7574">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4">
    <w:nsid w:val="2DD27AB5"/>
    <w:multiLevelType w:val="hybridMultilevel"/>
    <w:tmpl w:val="BF7EF6A2"/>
    <w:lvl w:ilvl="0" w:tplc="6922AC90">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5">
    <w:nsid w:val="37B96E4A"/>
    <w:multiLevelType w:val="hybridMultilevel"/>
    <w:tmpl w:val="C37C0E32"/>
    <w:lvl w:ilvl="0" w:tplc="DEFAD9AE">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C844D79"/>
    <w:multiLevelType w:val="hybridMultilevel"/>
    <w:tmpl w:val="DBF861C2"/>
    <w:lvl w:ilvl="0" w:tplc="BDB8BAEE">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7">
    <w:nsid w:val="40746C49"/>
    <w:multiLevelType w:val="hybridMultilevel"/>
    <w:tmpl w:val="0BB451E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F94941"/>
    <w:multiLevelType w:val="hybridMultilevel"/>
    <w:tmpl w:val="78B07A0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BA37FBE"/>
    <w:multiLevelType w:val="hybridMultilevel"/>
    <w:tmpl w:val="BF7EF6A2"/>
    <w:lvl w:ilvl="0" w:tplc="6922AC90">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0">
    <w:nsid w:val="50686D95"/>
    <w:multiLevelType w:val="hybridMultilevel"/>
    <w:tmpl w:val="4D4A6B7E"/>
    <w:lvl w:ilvl="0" w:tplc="B6882FF6">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
    <w:nsid w:val="524D1679"/>
    <w:multiLevelType w:val="hybridMultilevel"/>
    <w:tmpl w:val="B7E8AD96"/>
    <w:lvl w:ilvl="0" w:tplc="E614180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2">
    <w:nsid w:val="539673D5"/>
    <w:multiLevelType w:val="hybridMultilevel"/>
    <w:tmpl w:val="E138B40E"/>
    <w:lvl w:ilvl="0" w:tplc="8FEA97B0">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56856E8E"/>
    <w:multiLevelType w:val="hybridMultilevel"/>
    <w:tmpl w:val="A43E7AD4"/>
    <w:lvl w:ilvl="0" w:tplc="A454B2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5B7D09A9"/>
    <w:multiLevelType w:val="hybridMultilevel"/>
    <w:tmpl w:val="2D0A3C04"/>
    <w:lvl w:ilvl="0" w:tplc="7FAA3AD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5CA72D5A"/>
    <w:multiLevelType w:val="hybridMultilevel"/>
    <w:tmpl w:val="78A23FC2"/>
    <w:lvl w:ilvl="0" w:tplc="C0F64BB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61861845"/>
    <w:multiLevelType w:val="hybridMultilevel"/>
    <w:tmpl w:val="A898389E"/>
    <w:lvl w:ilvl="0" w:tplc="AA6A12D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7">
    <w:nsid w:val="67FE463A"/>
    <w:multiLevelType w:val="hybridMultilevel"/>
    <w:tmpl w:val="5BFE7FBA"/>
    <w:lvl w:ilvl="0" w:tplc="10EA4A72">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8">
    <w:nsid w:val="68984F27"/>
    <w:multiLevelType w:val="hybridMultilevel"/>
    <w:tmpl w:val="7C3EF178"/>
    <w:lvl w:ilvl="0" w:tplc="BB1E1A24">
      <w:start w:val="1"/>
      <w:numFmt w:val="decimal"/>
      <w:lvlText w:val="4.%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29">
    <w:nsid w:val="6A5E5CE5"/>
    <w:multiLevelType w:val="hybridMultilevel"/>
    <w:tmpl w:val="3DAEBFDC"/>
    <w:lvl w:ilvl="0" w:tplc="B8201C26">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0">
    <w:nsid w:val="705C3A01"/>
    <w:multiLevelType w:val="hybridMultilevel"/>
    <w:tmpl w:val="B0A2AC64"/>
    <w:lvl w:ilvl="0" w:tplc="0409000F">
      <w:start w:val="17"/>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5A055A2"/>
    <w:multiLevelType w:val="hybridMultilevel"/>
    <w:tmpl w:val="11568EC8"/>
    <w:lvl w:ilvl="0" w:tplc="784A4450">
      <w:start w:val="1"/>
      <w:numFmt w:val="lowerLetter"/>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32">
    <w:nsid w:val="77FD66BF"/>
    <w:multiLevelType w:val="hybridMultilevel"/>
    <w:tmpl w:val="B1B4FE76"/>
    <w:lvl w:ilvl="0" w:tplc="33525008">
      <w:start w:val="1"/>
      <w:numFmt w:val="decimal"/>
      <w:lvlText w:val="%1."/>
      <w:lvlJc w:val="left"/>
      <w:pPr>
        <w:ind w:left="1353"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7A71130F"/>
    <w:multiLevelType w:val="hybridMultilevel"/>
    <w:tmpl w:val="BC92DD6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EEFE26E4">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C273B0D"/>
    <w:multiLevelType w:val="hybridMultilevel"/>
    <w:tmpl w:val="B764115A"/>
    <w:lvl w:ilvl="0" w:tplc="20F25B1C">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num w:numId="1">
    <w:abstractNumId w:val="8"/>
  </w:num>
  <w:num w:numId="2">
    <w:abstractNumId w:val="24"/>
  </w:num>
  <w:num w:numId="3">
    <w:abstractNumId w:val="25"/>
  </w:num>
  <w:num w:numId="4">
    <w:abstractNumId w:val="10"/>
  </w:num>
  <w:num w:numId="5">
    <w:abstractNumId w:val="15"/>
  </w:num>
  <w:num w:numId="6">
    <w:abstractNumId w:val="23"/>
  </w:num>
  <w:num w:numId="7">
    <w:abstractNumId w:val="22"/>
  </w:num>
  <w:num w:numId="8">
    <w:abstractNumId w:val="11"/>
  </w:num>
  <w:num w:numId="9">
    <w:abstractNumId w:val="7"/>
  </w:num>
  <w:num w:numId="10">
    <w:abstractNumId w:val="20"/>
  </w:num>
  <w:num w:numId="11">
    <w:abstractNumId w:val="0"/>
  </w:num>
  <w:num w:numId="12">
    <w:abstractNumId w:val="9"/>
  </w:num>
  <w:num w:numId="13">
    <w:abstractNumId w:val="13"/>
  </w:num>
  <w:num w:numId="14">
    <w:abstractNumId w:val="5"/>
  </w:num>
  <w:num w:numId="15">
    <w:abstractNumId w:val="28"/>
  </w:num>
  <w:num w:numId="16">
    <w:abstractNumId w:val="2"/>
  </w:num>
  <w:num w:numId="17">
    <w:abstractNumId w:val="6"/>
  </w:num>
  <w:num w:numId="18">
    <w:abstractNumId w:val="21"/>
  </w:num>
  <w:num w:numId="19">
    <w:abstractNumId w:val="26"/>
  </w:num>
  <w:num w:numId="20">
    <w:abstractNumId w:val="27"/>
  </w:num>
  <w:num w:numId="21">
    <w:abstractNumId w:val="16"/>
  </w:num>
  <w:num w:numId="22">
    <w:abstractNumId w:val="29"/>
  </w:num>
  <w:num w:numId="23">
    <w:abstractNumId w:val="34"/>
  </w:num>
  <w:num w:numId="24">
    <w:abstractNumId w:val="12"/>
  </w:num>
  <w:num w:numId="25">
    <w:abstractNumId w:val="4"/>
  </w:num>
  <w:num w:numId="26">
    <w:abstractNumId w:val="18"/>
  </w:num>
  <w:num w:numId="27">
    <w:abstractNumId w:val="32"/>
  </w:num>
  <w:num w:numId="28">
    <w:abstractNumId w:val="33"/>
  </w:num>
  <w:num w:numId="29">
    <w:abstractNumId w:val="31"/>
  </w:num>
  <w:num w:numId="30">
    <w:abstractNumId w:val="14"/>
  </w:num>
  <w:num w:numId="31">
    <w:abstractNumId w:val="1"/>
  </w:num>
  <w:num w:numId="32">
    <w:abstractNumId w:val="19"/>
  </w:num>
  <w:num w:numId="33">
    <w:abstractNumId w:val="17"/>
  </w:num>
  <w:num w:numId="34">
    <w:abstractNumId w:val="3"/>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332"/>
    <w:rsid w:val="00001F75"/>
    <w:rsid w:val="00005CD9"/>
    <w:rsid w:val="000066F5"/>
    <w:rsid w:val="000068DC"/>
    <w:rsid w:val="000079A2"/>
    <w:rsid w:val="00007DE1"/>
    <w:rsid w:val="00015130"/>
    <w:rsid w:val="00016643"/>
    <w:rsid w:val="00016ABF"/>
    <w:rsid w:val="00023B0E"/>
    <w:rsid w:val="00026079"/>
    <w:rsid w:val="000262DB"/>
    <w:rsid w:val="00026316"/>
    <w:rsid w:val="00031888"/>
    <w:rsid w:val="00033CB3"/>
    <w:rsid w:val="0003531F"/>
    <w:rsid w:val="00035B3E"/>
    <w:rsid w:val="00036753"/>
    <w:rsid w:val="00042AE0"/>
    <w:rsid w:val="000449E2"/>
    <w:rsid w:val="00046199"/>
    <w:rsid w:val="00046A7F"/>
    <w:rsid w:val="00054230"/>
    <w:rsid w:val="00061A2E"/>
    <w:rsid w:val="000626E2"/>
    <w:rsid w:val="000635E3"/>
    <w:rsid w:val="00063771"/>
    <w:rsid w:val="00064B7B"/>
    <w:rsid w:val="00064D58"/>
    <w:rsid w:val="00065CCC"/>
    <w:rsid w:val="00066593"/>
    <w:rsid w:val="000701BD"/>
    <w:rsid w:val="00070943"/>
    <w:rsid w:val="00072135"/>
    <w:rsid w:val="00074A99"/>
    <w:rsid w:val="000818AF"/>
    <w:rsid w:val="000826DF"/>
    <w:rsid w:val="000833CD"/>
    <w:rsid w:val="00083919"/>
    <w:rsid w:val="000851BE"/>
    <w:rsid w:val="0009133B"/>
    <w:rsid w:val="00092893"/>
    <w:rsid w:val="000936A7"/>
    <w:rsid w:val="000A12D0"/>
    <w:rsid w:val="000A1666"/>
    <w:rsid w:val="000A375A"/>
    <w:rsid w:val="000A39CD"/>
    <w:rsid w:val="000A4E3F"/>
    <w:rsid w:val="000A4F9A"/>
    <w:rsid w:val="000A4FC5"/>
    <w:rsid w:val="000A5C4D"/>
    <w:rsid w:val="000A7FE6"/>
    <w:rsid w:val="000B1BA7"/>
    <w:rsid w:val="000B1F97"/>
    <w:rsid w:val="000C1326"/>
    <w:rsid w:val="000D1FCC"/>
    <w:rsid w:val="000D5964"/>
    <w:rsid w:val="000D7DFD"/>
    <w:rsid w:val="000E57F9"/>
    <w:rsid w:val="000E5B94"/>
    <w:rsid w:val="000E7D51"/>
    <w:rsid w:val="000F673E"/>
    <w:rsid w:val="001013B5"/>
    <w:rsid w:val="00110729"/>
    <w:rsid w:val="00110744"/>
    <w:rsid w:val="00111274"/>
    <w:rsid w:val="001116B3"/>
    <w:rsid w:val="00114256"/>
    <w:rsid w:val="0011783B"/>
    <w:rsid w:val="00122250"/>
    <w:rsid w:val="00124B5B"/>
    <w:rsid w:val="0012560F"/>
    <w:rsid w:val="0012577C"/>
    <w:rsid w:val="001272C5"/>
    <w:rsid w:val="00130793"/>
    <w:rsid w:val="00130F2A"/>
    <w:rsid w:val="00131944"/>
    <w:rsid w:val="001320CE"/>
    <w:rsid w:val="001328F2"/>
    <w:rsid w:val="00134F59"/>
    <w:rsid w:val="00136B92"/>
    <w:rsid w:val="0014526E"/>
    <w:rsid w:val="00146800"/>
    <w:rsid w:val="001520FF"/>
    <w:rsid w:val="001535D7"/>
    <w:rsid w:val="00155279"/>
    <w:rsid w:val="00160BFF"/>
    <w:rsid w:val="00163E18"/>
    <w:rsid w:val="00166EE9"/>
    <w:rsid w:val="00166F61"/>
    <w:rsid w:val="001708DC"/>
    <w:rsid w:val="001720B7"/>
    <w:rsid w:val="001726FA"/>
    <w:rsid w:val="00173F11"/>
    <w:rsid w:val="00177788"/>
    <w:rsid w:val="00177E2D"/>
    <w:rsid w:val="00181D31"/>
    <w:rsid w:val="00182011"/>
    <w:rsid w:val="00184FE7"/>
    <w:rsid w:val="001869E0"/>
    <w:rsid w:val="00190BBD"/>
    <w:rsid w:val="001942D6"/>
    <w:rsid w:val="00194B91"/>
    <w:rsid w:val="0019505E"/>
    <w:rsid w:val="00195225"/>
    <w:rsid w:val="00195CCF"/>
    <w:rsid w:val="001A0B10"/>
    <w:rsid w:val="001A0E11"/>
    <w:rsid w:val="001A4846"/>
    <w:rsid w:val="001B3C9C"/>
    <w:rsid w:val="001B4062"/>
    <w:rsid w:val="001B4FA8"/>
    <w:rsid w:val="001B5E78"/>
    <w:rsid w:val="001C2F62"/>
    <w:rsid w:val="001C5352"/>
    <w:rsid w:val="001D14F8"/>
    <w:rsid w:val="001D2CE9"/>
    <w:rsid w:val="001D7347"/>
    <w:rsid w:val="001D7755"/>
    <w:rsid w:val="001E019C"/>
    <w:rsid w:val="001E0941"/>
    <w:rsid w:val="001E0E72"/>
    <w:rsid w:val="001E27F1"/>
    <w:rsid w:val="001E5748"/>
    <w:rsid w:val="001E58A7"/>
    <w:rsid w:val="001E7450"/>
    <w:rsid w:val="001F005E"/>
    <w:rsid w:val="001F2306"/>
    <w:rsid w:val="001F2539"/>
    <w:rsid w:val="001F3923"/>
    <w:rsid w:val="001F7990"/>
    <w:rsid w:val="002005BB"/>
    <w:rsid w:val="0020275E"/>
    <w:rsid w:val="002032B1"/>
    <w:rsid w:val="00206094"/>
    <w:rsid w:val="00207CFE"/>
    <w:rsid w:val="002114B8"/>
    <w:rsid w:val="00211666"/>
    <w:rsid w:val="002123C9"/>
    <w:rsid w:val="00213766"/>
    <w:rsid w:val="00213E45"/>
    <w:rsid w:val="00216C15"/>
    <w:rsid w:val="002171BA"/>
    <w:rsid w:val="00235C2F"/>
    <w:rsid w:val="00235EE5"/>
    <w:rsid w:val="002368B1"/>
    <w:rsid w:val="002378D5"/>
    <w:rsid w:val="00240490"/>
    <w:rsid w:val="00244EEB"/>
    <w:rsid w:val="0024617D"/>
    <w:rsid w:val="00246E14"/>
    <w:rsid w:val="002525AC"/>
    <w:rsid w:val="00252680"/>
    <w:rsid w:val="0026037A"/>
    <w:rsid w:val="002619FB"/>
    <w:rsid w:val="002630E3"/>
    <w:rsid w:val="002635AC"/>
    <w:rsid w:val="00264A14"/>
    <w:rsid w:val="00265D1C"/>
    <w:rsid w:val="00267110"/>
    <w:rsid w:val="00270E1B"/>
    <w:rsid w:val="0027437C"/>
    <w:rsid w:val="0027614A"/>
    <w:rsid w:val="00277B83"/>
    <w:rsid w:val="002801C7"/>
    <w:rsid w:val="00280E03"/>
    <w:rsid w:val="00281D68"/>
    <w:rsid w:val="00281EF3"/>
    <w:rsid w:val="002822FB"/>
    <w:rsid w:val="00285E69"/>
    <w:rsid w:val="00292B73"/>
    <w:rsid w:val="00294AF4"/>
    <w:rsid w:val="002A428A"/>
    <w:rsid w:val="002A6A36"/>
    <w:rsid w:val="002B04B5"/>
    <w:rsid w:val="002B1D25"/>
    <w:rsid w:val="002B4A45"/>
    <w:rsid w:val="002B577C"/>
    <w:rsid w:val="002B5CA5"/>
    <w:rsid w:val="002B5F6D"/>
    <w:rsid w:val="002B68E5"/>
    <w:rsid w:val="002B6FE6"/>
    <w:rsid w:val="002B76C6"/>
    <w:rsid w:val="002B7727"/>
    <w:rsid w:val="002B7BDB"/>
    <w:rsid w:val="002C0983"/>
    <w:rsid w:val="002C0E6E"/>
    <w:rsid w:val="002C25F0"/>
    <w:rsid w:val="002C3B23"/>
    <w:rsid w:val="002C6596"/>
    <w:rsid w:val="002C69C4"/>
    <w:rsid w:val="002D3F29"/>
    <w:rsid w:val="002D6A59"/>
    <w:rsid w:val="002D6C06"/>
    <w:rsid w:val="002E01DF"/>
    <w:rsid w:val="002E432B"/>
    <w:rsid w:val="002E7F87"/>
    <w:rsid w:val="002F298E"/>
    <w:rsid w:val="002F5A54"/>
    <w:rsid w:val="002F62C9"/>
    <w:rsid w:val="002F6FE5"/>
    <w:rsid w:val="00303198"/>
    <w:rsid w:val="003038E0"/>
    <w:rsid w:val="003042DA"/>
    <w:rsid w:val="003043DB"/>
    <w:rsid w:val="003044BB"/>
    <w:rsid w:val="00307FB3"/>
    <w:rsid w:val="003130A4"/>
    <w:rsid w:val="00315E13"/>
    <w:rsid w:val="00316405"/>
    <w:rsid w:val="00320E2F"/>
    <w:rsid w:val="00320F9E"/>
    <w:rsid w:val="00322841"/>
    <w:rsid w:val="00323754"/>
    <w:rsid w:val="00323DF2"/>
    <w:rsid w:val="003242C6"/>
    <w:rsid w:val="0032621E"/>
    <w:rsid w:val="00330057"/>
    <w:rsid w:val="00330DD1"/>
    <w:rsid w:val="00333C5B"/>
    <w:rsid w:val="003353A1"/>
    <w:rsid w:val="00335F79"/>
    <w:rsid w:val="0034136B"/>
    <w:rsid w:val="003450AA"/>
    <w:rsid w:val="00346CE6"/>
    <w:rsid w:val="0035113E"/>
    <w:rsid w:val="00351A8D"/>
    <w:rsid w:val="0035323A"/>
    <w:rsid w:val="00356EFA"/>
    <w:rsid w:val="00362107"/>
    <w:rsid w:val="003624B3"/>
    <w:rsid w:val="0036334D"/>
    <w:rsid w:val="00365245"/>
    <w:rsid w:val="003660EB"/>
    <w:rsid w:val="0037120C"/>
    <w:rsid w:val="003718B3"/>
    <w:rsid w:val="003761C9"/>
    <w:rsid w:val="0037744D"/>
    <w:rsid w:val="003801C5"/>
    <w:rsid w:val="003805D7"/>
    <w:rsid w:val="0038135B"/>
    <w:rsid w:val="003819EA"/>
    <w:rsid w:val="00381EFE"/>
    <w:rsid w:val="003821B6"/>
    <w:rsid w:val="00382E38"/>
    <w:rsid w:val="00383162"/>
    <w:rsid w:val="00383FA1"/>
    <w:rsid w:val="003863D1"/>
    <w:rsid w:val="00386673"/>
    <w:rsid w:val="00386F6E"/>
    <w:rsid w:val="003871EA"/>
    <w:rsid w:val="00387A68"/>
    <w:rsid w:val="00392572"/>
    <w:rsid w:val="00392950"/>
    <w:rsid w:val="00392B0C"/>
    <w:rsid w:val="00392C1A"/>
    <w:rsid w:val="00396B00"/>
    <w:rsid w:val="003A2DF9"/>
    <w:rsid w:val="003A4A84"/>
    <w:rsid w:val="003A551B"/>
    <w:rsid w:val="003A6E50"/>
    <w:rsid w:val="003A6F1F"/>
    <w:rsid w:val="003B0CD2"/>
    <w:rsid w:val="003B3FF6"/>
    <w:rsid w:val="003B432D"/>
    <w:rsid w:val="003C136C"/>
    <w:rsid w:val="003C1460"/>
    <w:rsid w:val="003C1C51"/>
    <w:rsid w:val="003C21BE"/>
    <w:rsid w:val="003C34A5"/>
    <w:rsid w:val="003C38B2"/>
    <w:rsid w:val="003C60B6"/>
    <w:rsid w:val="003D4864"/>
    <w:rsid w:val="003D5899"/>
    <w:rsid w:val="003E0EDA"/>
    <w:rsid w:val="003E2BC8"/>
    <w:rsid w:val="003E3F39"/>
    <w:rsid w:val="003F070F"/>
    <w:rsid w:val="003F0B78"/>
    <w:rsid w:val="003F1561"/>
    <w:rsid w:val="003F2599"/>
    <w:rsid w:val="003F2CB3"/>
    <w:rsid w:val="003F4001"/>
    <w:rsid w:val="003F41C6"/>
    <w:rsid w:val="003F5A3F"/>
    <w:rsid w:val="003F6636"/>
    <w:rsid w:val="0040584B"/>
    <w:rsid w:val="004070AD"/>
    <w:rsid w:val="00411255"/>
    <w:rsid w:val="00411AC3"/>
    <w:rsid w:val="00412991"/>
    <w:rsid w:val="00414D71"/>
    <w:rsid w:val="004169A3"/>
    <w:rsid w:val="00420694"/>
    <w:rsid w:val="004237F6"/>
    <w:rsid w:val="004238E2"/>
    <w:rsid w:val="00424C7C"/>
    <w:rsid w:val="00426698"/>
    <w:rsid w:val="00427440"/>
    <w:rsid w:val="00432216"/>
    <w:rsid w:val="00440F30"/>
    <w:rsid w:val="00441C3D"/>
    <w:rsid w:val="00442A17"/>
    <w:rsid w:val="0044599F"/>
    <w:rsid w:val="004474AD"/>
    <w:rsid w:val="00451486"/>
    <w:rsid w:val="004538B5"/>
    <w:rsid w:val="00455F5D"/>
    <w:rsid w:val="004601D8"/>
    <w:rsid w:val="004656BC"/>
    <w:rsid w:val="00465B7D"/>
    <w:rsid w:val="00474557"/>
    <w:rsid w:val="00474D88"/>
    <w:rsid w:val="00477D6B"/>
    <w:rsid w:val="0048006B"/>
    <w:rsid w:val="004817A9"/>
    <w:rsid w:val="00481D8A"/>
    <w:rsid w:val="00481EDC"/>
    <w:rsid w:val="00483867"/>
    <w:rsid w:val="004865DD"/>
    <w:rsid w:val="004875DA"/>
    <w:rsid w:val="00487844"/>
    <w:rsid w:val="00491E53"/>
    <w:rsid w:val="00491F9D"/>
    <w:rsid w:val="0049462F"/>
    <w:rsid w:val="00494A0C"/>
    <w:rsid w:val="00495D6F"/>
    <w:rsid w:val="0049659D"/>
    <w:rsid w:val="004A1619"/>
    <w:rsid w:val="004A5563"/>
    <w:rsid w:val="004A5D98"/>
    <w:rsid w:val="004B374E"/>
    <w:rsid w:val="004B50E0"/>
    <w:rsid w:val="004B58EE"/>
    <w:rsid w:val="004C0808"/>
    <w:rsid w:val="004C242D"/>
    <w:rsid w:val="004C4B1D"/>
    <w:rsid w:val="004C528B"/>
    <w:rsid w:val="004C55E8"/>
    <w:rsid w:val="004C7E33"/>
    <w:rsid w:val="004D05D6"/>
    <w:rsid w:val="004D16D6"/>
    <w:rsid w:val="004D2F10"/>
    <w:rsid w:val="004D4C06"/>
    <w:rsid w:val="004D6BE4"/>
    <w:rsid w:val="004E57C9"/>
    <w:rsid w:val="004E6357"/>
    <w:rsid w:val="004E6B8C"/>
    <w:rsid w:val="004E6F62"/>
    <w:rsid w:val="004E707C"/>
    <w:rsid w:val="004F2466"/>
    <w:rsid w:val="004F3D2A"/>
    <w:rsid w:val="004F5DFF"/>
    <w:rsid w:val="004F64BB"/>
    <w:rsid w:val="004F7837"/>
    <w:rsid w:val="004F78F5"/>
    <w:rsid w:val="004F7A39"/>
    <w:rsid w:val="00505939"/>
    <w:rsid w:val="005103EF"/>
    <w:rsid w:val="00511F01"/>
    <w:rsid w:val="0051248E"/>
    <w:rsid w:val="00512D38"/>
    <w:rsid w:val="00514BD7"/>
    <w:rsid w:val="00520B02"/>
    <w:rsid w:val="00522566"/>
    <w:rsid w:val="00523EC6"/>
    <w:rsid w:val="0053184E"/>
    <w:rsid w:val="005361DB"/>
    <w:rsid w:val="00541B8A"/>
    <w:rsid w:val="005436A4"/>
    <w:rsid w:val="0054381D"/>
    <w:rsid w:val="005454C9"/>
    <w:rsid w:val="00550987"/>
    <w:rsid w:val="00550DF2"/>
    <w:rsid w:val="0055663F"/>
    <w:rsid w:val="005574AB"/>
    <w:rsid w:val="005649C8"/>
    <w:rsid w:val="005663A1"/>
    <w:rsid w:val="0056671D"/>
    <w:rsid w:val="005745B1"/>
    <w:rsid w:val="0058105A"/>
    <w:rsid w:val="00582371"/>
    <w:rsid w:val="005831E8"/>
    <w:rsid w:val="0058518A"/>
    <w:rsid w:val="005857C3"/>
    <w:rsid w:val="00587951"/>
    <w:rsid w:val="005941E8"/>
    <w:rsid w:val="00594436"/>
    <w:rsid w:val="005947D9"/>
    <w:rsid w:val="0059568D"/>
    <w:rsid w:val="005A042A"/>
    <w:rsid w:val="005A0C61"/>
    <w:rsid w:val="005A1569"/>
    <w:rsid w:val="005A31AC"/>
    <w:rsid w:val="005A39C4"/>
    <w:rsid w:val="005A5045"/>
    <w:rsid w:val="005A6E95"/>
    <w:rsid w:val="005B0420"/>
    <w:rsid w:val="005B17D7"/>
    <w:rsid w:val="005B393D"/>
    <w:rsid w:val="005B44DA"/>
    <w:rsid w:val="005B6003"/>
    <w:rsid w:val="005B65B4"/>
    <w:rsid w:val="005B72FC"/>
    <w:rsid w:val="005C0BF3"/>
    <w:rsid w:val="005C10BA"/>
    <w:rsid w:val="005C1425"/>
    <w:rsid w:val="005C1BBB"/>
    <w:rsid w:val="005C20C7"/>
    <w:rsid w:val="005C471C"/>
    <w:rsid w:val="005C4BCC"/>
    <w:rsid w:val="005C527F"/>
    <w:rsid w:val="005D039C"/>
    <w:rsid w:val="005D106E"/>
    <w:rsid w:val="005D3FF3"/>
    <w:rsid w:val="005D4520"/>
    <w:rsid w:val="005E0C97"/>
    <w:rsid w:val="005E1F86"/>
    <w:rsid w:val="005E3074"/>
    <w:rsid w:val="005E3427"/>
    <w:rsid w:val="005E462C"/>
    <w:rsid w:val="005F1485"/>
    <w:rsid w:val="005F2D20"/>
    <w:rsid w:val="005F591A"/>
    <w:rsid w:val="005F5CDF"/>
    <w:rsid w:val="006014E5"/>
    <w:rsid w:val="00602C0A"/>
    <w:rsid w:val="00606AD8"/>
    <w:rsid w:val="00612CD0"/>
    <w:rsid w:val="00613342"/>
    <w:rsid w:val="006155AE"/>
    <w:rsid w:val="0061589D"/>
    <w:rsid w:val="00616E2C"/>
    <w:rsid w:val="006201AB"/>
    <w:rsid w:val="00620229"/>
    <w:rsid w:val="006236D1"/>
    <w:rsid w:val="0062607F"/>
    <w:rsid w:val="00626249"/>
    <w:rsid w:val="00626D57"/>
    <w:rsid w:val="00633A2F"/>
    <w:rsid w:val="00633DD4"/>
    <w:rsid w:val="00635FCA"/>
    <w:rsid w:val="006376E7"/>
    <w:rsid w:val="00641443"/>
    <w:rsid w:val="00643DF2"/>
    <w:rsid w:val="0064540B"/>
    <w:rsid w:val="006461AA"/>
    <w:rsid w:val="006501D9"/>
    <w:rsid w:val="006512FA"/>
    <w:rsid w:val="00651CA1"/>
    <w:rsid w:val="0065266B"/>
    <w:rsid w:val="00654036"/>
    <w:rsid w:val="006573D1"/>
    <w:rsid w:val="006574CA"/>
    <w:rsid w:val="00657C5A"/>
    <w:rsid w:val="006602EB"/>
    <w:rsid w:val="0066097F"/>
    <w:rsid w:val="00661E4B"/>
    <w:rsid w:val="00663255"/>
    <w:rsid w:val="00667C86"/>
    <w:rsid w:val="00675CD2"/>
    <w:rsid w:val="00676264"/>
    <w:rsid w:val="006800AD"/>
    <w:rsid w:val="00685653"/>
    <w:rsid w:val="00685848"/>
    <w:rsid w:val="00686810"/>
    <w:rsid w:val="006876E4"/>
    <w:rsid w:val="00687C74"/>
    <w:rsid w:val="0069198C"/>
    <w:rsid w:val="0069579E"/>
    <w:rsid w:val="00696A4D"/>
    <w:rsid w:val="0069712D"/>
    <w:rsid w:val="00697621"/>
    <w:rsid w:val="006A004E"/>
    <w:rsid w:val="006A1180"/>
    <w:rsid w:val="006A185A"/>
    <w:rsid w:val="006A2D8C"/>
    <w:rsid w:val="006A6152"/>
    <w:rsid w:val="006A7520"/>
    <w:rsid w:val="006A7EBF"/>
    <w:rsid w:val="006B6678"/>
    <w:rsid w:val="006C023F"/>
    <w:rsid w:val="006C1BDA"/>
    <w:rsid w:val="006C2055"/>
    <w:rsid w:val="006C560C"/>
    <w:rsid w:val="006C5AA5"/>
    <w:rsid w:val="006C74FB"/>
    <w:rsid w:val="006D01B6"/>
    <w:rsid w:val="006D3329"/>
    <w:rsid w:val="006D48C3"/>
    <w:rsid w:val="006E621D"/>
    <w:rsid w:val="006F4120"/>
    <w:rsid w:val="006F4547"/>
    <w:rsid w:val="006F643F"/>
    <w:rsid w:val="006F655D"/>
    <w:rsid w:val="006F7C06"/>
    <w:rsid w:val="00700E85"/>
    <w:rsid w:val="00705907"/>
    <w:rsid w:val="00705CA7"/>
    <w:rsid w:val="00710A01"/>
    <w:rsid w:val="00714CC5"/>
    <w:rsid w:val="00717971"/>
    <w:rsid w:val="00717AD6"/>
    <w:rsid w:val="007210D4"/>
    <w:rsid w:val="0072184D"/>
    <w:rsid w:val="00721D65"/>
    <w:rsid w:val="00721D8F"/>
    <w:rsid w:val="00722A6C"/>
    <w:rsid w:val="00722C76"/>
    <w:rsid w:val="00724EA0"/>
    <w:rsid w:val="00725923"/>
    <w:rsid w:val="00730048"/>
    <w:rsid w:val="00732609"/>
    <w:rsid w:val="00735F89"/>
    <w:rsid w:val="00736DAA"/>
    <w:rsid w:val="0074202E"/>
    <w:rsid w:val="00745D09"/>
    <w:rsid w:val="00746452"/>
    <w:rsid w:val="007467B4"/>
    <w:rsid w:val="0074680B"/>
    <w:rsid w:val="007470BF"/>
    <w:rsid w:val="00747347"/>
    <w:rsid w:val="00747BC5"/>
    <w:rsid w:val="00750615"/>
    <w:rsid w:val="00751865"/>
    <w:rsid w:val="007524E0"/>
    <w:rsid w:val="00752FD6"/>
    <w:rsid w:val="007578D9"/>
    <w:rsid w:val="00761809"/>
    <w:rsid w:val="00761EB7"/>
    <w:rsid w:val="007639D2"/>
    <w:rsid w:val="007668DD"/>
    <w:rsid w:val="00767332"/>
    <w:rsid w:val="00770EE2"/>
    <w:rsid w:val="00772030"/>
    <w:rsid w:val="00773C53"/>
    <w:rsid w:val="0077464D"/>
    <w:rsid w:val="00780884"/>
    <w:rsid w:val="00781AA9"/>
    <w:rsid w:val="007833B8"/>
    <w:rsid w:val="00783497"/>
    <w:rsid w:val="00783D12"/>
    <w:rsid w:val="007873B7"/>
    <w:rsid w:val="00790E2B"/>
    <w:rsid w:val="00791901"/>
    <w:rsid w:val="007929A3"/>
    <w:rsid w:val="007A20A0"/>
    <w:rsid w:val="007A2814"/>
    <w:rsid w:val="007A3599"/>
    <w:rsid w:val="007A469E"/>
    <w:rsid w:val="007A7C08"/>
    <w:rsid w:val="007B0C6F"/>
    <w:rsid w:val="007B1B4D"/>
    <w:rsid w:val="007B3F0A"/>
    <w:rsid w:val="007B5671"/>
    <w:rsid w:val="007B764B"/>
    <w:rsid w:val="007C3155"/>
    <w:rsid w:val="007C7FCD"/>
    <w:rsid w:val="007D2857"/>
    <w:rsid w:val="007D42CA"/>
    <w:rsid w:val="007D52B2"/>
    <w:rsid w:val="007E009B"/>
    <w:rsid w:val="007E0E3D"/>
    <w:rsid w:val="007E2BBB"/>
    <w:rsid w:val="007E3BAB"/>
    <w:rsid w:val="007E3EFF"/>
    <w:rsid w:val="007E494F"/>
    <w:rsid w:val="007E5988"/>
    <w:rsid w:val="007E7D91"/>
    <w:rsid w:val="007F2AAB"/>
    <w:rsid w:val="007F3860"/>
    <w:rsid w:val="00800902"/>
    <w:rsid w:val="00800DE3"/>
    <w:rsid w:val="00801137"/>
    <w:rsid w:val="008032B9"/>
    <w:rsid w:val="0080385F"/>
    <w:rsid w:val="00804F48"/>
    <w:rsid w:val="00807C26"/>
    <w:rsid w:val="00820D3F"/>
    <w:rsid w:val="0082118C"/>
    <w:rsid w:val="00823EAA"/>
    <w:rsid w:val="00825D81"/>
    <w:rsid w:val="00827EFB"/>
    <w:rsid w:val="008310BE"/>
    <w:rsid w:val="00832795"/>
    <w:rsid w:val="008335CA"/>
    <w:rsid w:val="00840E26"/>
    <w:rsid w:val="00842EE2"/>
    <w:rsid w:val="008431B9"/>
    <w:rsid w:val="00845DE0"/>
    <w:rsid w:val="0084679C"/>
    <w:rsid w:val="00847DF3"/>
    <w:rsid w:val="008523B3"/>
    <w:rsid w:val="00853DDC"/>
    <w:rsid w:val="00867C94"/>
    <w:rsid w:val="0087143E"/>
    <w:rsid w:val="00871AFE"/>
    <w:rsid w:val="00872E4B"/>
    <w:rsid w:val="00873C52"/>
    <w:rsid w:val="0087522C"/>
    <w:rsid w:val="008811B6"/>
    <w:rsid w:val="00882C1A"/>
    <w:rsid w:val="00883385"/>
    <w:rsid w:val="00884E27"/>
    <w:rsid w:val="0088506C"/>
    <w:rsid w:val="0088545A"/>
    <w:rsid w:val="00893601"/>
    <w:rsid w:val="00895232"/>
    <w:rsid w:val="008958E5"/>
    <w:rsid w:val="008A230F"/>
    <w:rsid w:val="008A2E7E"/>
    <w:rsid w:val="008A4109"/>
    <w:rsid w:val="008A7D49"/>
    <w:rsid w:val="008B4423"/>
    <w:rsid w:val="008B4DE5"/>
    <w:rsid w:val="008B6C4C"/>
    <w:rsid w:val="008B7633"/>
    <w:rsid w:val="008C19E4"/>
    <w:rsid w:val="008C65EF"/>
    <w:rsid w:val="008D0677"/>
    <w:rsid w:val="008D06CC"/>
    <w:rsid w:val="008D2D90"/>
    <w:rsid w:val="008D641E"/>
    <w:rsid w:val="008E07EB"/>
    <w:rsid w:val="008E1236"/>
    <w:rsid w:val="008E4AEC"/>
    <w:rsid w:val="008E5E80"/>
    <w:rsid w:val="008E689F"/>
    <w:rsid w:val="008F07AA"/>
    <w:rsid w:val="008F0F37"/>
    <w:rsid w:val="008F17E7"/>
    <w:rsid w:val="008F385D"/>
    <w:rsid w:val="008F3D6F"/>
    <w:rsid w:val="008F5C2E"/>
    <w:rsid w:val="008F7106"/>
    <w:rsid w:val="009006AA"/>
    <w:rsid w:val="00902C75"/>
    <w:rsid w:val="00903937"/>
    <w:rsid w:val="00904BCD"/>
    <w:rsid w:val="00907ED2"/>
    <w:rsid w:val="0091259F"/>
    <w:rsid w:val="0091319C"/>
    <w:rsid w:val="00913AE5"/>
    <w:rsid w:val="00914F3A"/>
    <w:rsid w:val="00915798"/>
    <w:rsid w:val="00917550"/>
    <w:rsid w:val="00917C52"/>
    <w:rsid w:val="00921B4B"/>
    <w:rsid w:val="00922FC9"/>
    <w:rsid w:val="009236A9"/>
    <w:rsid w:val="00923C16"/>
    <w:rsid w:val="00926DA3"/>
    <w:rsid w:val="009322D2"/>
    <w:rsid w:val="009330A5"/>
    <w:rsid w:val="00933632"/>
    <w:rsid w:val="009336B1"/>
    <w:rsid w:val="00933E03"/>
    <w:rsid w:val="00935C6F"/>
    <w:rsid w:val="00936BF1"/>
    <w:rsid w:val="00941A7E"/>
    <w:rsid w:val="00941AAA"/>
    <w:rsid w:val="00941BD2"/>
    <w:rsid w:val="00942BF3"/>
    <w:rsid w:val="00945AD1"/>
    <w:rsid w:val="0095273C"/>
    <w:rsid w:val="00955E31"/>
    <w:rsid w:val="009578DB"/>
    <w:rsid w:val="00961836"/>
    <w:rsid w:val="0096183F"/>
    <w:rsid w:val="009647A9"/>
    <w:rsid w:val="00966FE6"/>
    <w:rsid w:val="00971214"/>
    <w:rsid w:val="00972B03"/>
    <w:rsid w:val="00973AAB"/>
    <w:rsid w:val="00974662"/>
    <w:rsid w:val="00977F45"/>
    <w:rsid w:val="009813B4"/>
    <w:rsid w:val="009846B0"/>
    <w:rsid w:val="00985DBE"/>
    <w:rsid w:val="00986522"/>
    <w:rsid w:val="009870FC"/>
    <w:rsid w:val="0098746E"/>
    <w:rsid w:val="00990F93"/>
    <w:rsid w:val="0099182D"/>
    <w:rsid w:val="0099183F"/>
    <w:rsid w:val="00991E31"/>
    <w:rsid w:val="009920E7"/>
    <w:rsid w:val="00992357"/>
    <w:rsid w:val="00992C9E"/>
    <w:rsid w:val="0099314E"/>
    <w:rsid w:val="00993DFB"/>
    <w:rsid w:val="00995C0B"/>
    <w:rsid w:val="00997199"/>
    <w:rsid w:val="009A07B7"/>
    <w:rsid w:val="009A1BAA"/>
    <w:rsid w:val="009A4198"/>
    <w:rsid w:val="009A4C4D"/>
    <w:rsid w:val="009A5E2E"/>
    <w:rsid w:val="009B3563"/>
    <w:rsid w:val="009B3C4F"/>
    <w:rsid w:val="009B56B2"/>
    <w:rsid w:val="009B5936"/>
    <w:rsid w:val="009B6193"/>
    <w:rsid w:val="009B6803"/>
    <w:rsid w:val="009B798D"/>
    <w:rsid w:val="009B7A6C"/>
    <w:rsid w:val="009B7DFE"/>
    <w:rsid w:val="009C1A12"/>
    <w:rsid w:val="009C6903"/>
    <w:rsid w:val="009D1D0F"/>
    <w:rsid w:val="009D311D"/>
    <w:rsid w:val="009D3149"/>
    <w:rsid w:val="009D3374"/>
    <w:rsid w:val="009D36F4"/>
    <w:rsid w:val="009D37E2"/>
    <w:rsid w:val="009D6FAA"/>
    <w:rsid w:val="009D7A7A"/>
    <w:rsid w:val="009E2858"/>
    <w:rsid w:val="009E60D7"/>
    <w:rsid w:val="009F064E"/>
    <w:rsid w:val="009F078E"/>
    <w:rsid w:val="009F48C0"/>
    <w:rsid w:val="00A03EE0"/>
    <w:rsid w:val="00A045CB"/>
    <w:rsid w:val="00A05336"/>
    <w:rsid w:val="00A12293"/>
    <w:rsid w:val="00A127D5"/>
    <w:rsid w:val="00A13B54"/>
    <w:rsid w:val="00A1502A"/>
    <w:rsid w:val="00A16CA6"/>
    <w:rsid w:val="00A16F68"/>
    <w:rsid w:val="00A23681"/>
    <w:rsid w:val="00A258DF"/>
    <w:rsid w:val="00A25956"/>
    <w:rsid w:val="00A26794"/>
    <w:rsid w:val="00A31008"/>
    <w:rsid w:val="00A311B5"/>
    <w:rsid w:val="00A31797"/>
    <w:rsid w:val="00A3394F"/>
    <w:rsid w:val="00A33B86"/>
    <w:rsid w:val="00A33F4F"/>
    <w:rsid w:val="00A3661F"/>
    <w:rsid w:val="00A45BFE"/>
    <w:rsid w:val="00A46471"/>
    <w:rsid w:val="00A47A57"/>
    <w:rsid w:val="00A53851"/>
    <w:rsid w:val="00A54A79"/>
    <w:rsid w:val="00A60756"/>
    <w:rsid w:val="00A61FC5"/>
    <w:rsid w:val="00A6418D"/>
    <w:rsid w:val="00A728C5"/>
    <w:rsid w:val="00A74ECE"/>
    <w:rsid w:val="00A810BF"/>
    <w:rsid w:val="00A82C7C"/>
    <w:rsid w:val="00A87DD2"/>
    <w:rsid w:val="00AA5B23"/>
    <w:rsid w:val="00AA6415"/>
    <w:rsid w:val="00AA6501"/>
    <w:rsid w:val="00AA650F"/>
    <w:rsid w:val="00AA6F05"/>
    <w:rsid w:val="00AA732A"/>
    <w:rsid w:val="00AB2833"/>
    <w:rsid w:val="00AB62EA"/>
    <w:rsid w:val="00AB7A21"/>
    <w:rsid w:val="00AC1CC8"/>
    <w:rsid w:val="00AC2B12"/>
    <w:rsid w:val="00AD0579"/>
    <w:rsid w:val="00AD23F7"/>
    <w:rsid w:val="00AD46A5"/>
    <w:rsid w:val="00AD6E33"/>
    <w:rsid w:val="00AD6EEE"/>
    <w:rsid w:val="00AD71E2"/>
    <w:rsid w:val="00AE08A5"/>
    <w:rsid w:val="00AE176C"/>
    <w:rsid w:val="00AE2EC4"/>
    <w:rsid w:val="00AE3D19"/>
    <w:rsid w:val="00AE7990"/>
    <w:rsid w:val="00AF1576"/>
    <w:rsid w:val="00AF27CB"/>
    <w:rsid w:val="00AF36BF"/>
    <w:rsid w:val="00AF44BB"/>
    <w:rsid w:val="00AF656C"/>
    <w:rsid w:val="00B0008A"/>
    <w:rsid w:val="00B036BD"/>
    <w:rsid w:val="00B06056"/>
    <w:rsid w:val="00B118A7"/>
    <w:rsid w:val="00B1496D"/>
    <w:rsid w:val="00B20EBD"/>
    <w:rsid w:val="00B26056"/>
    <w:rsid w:val="00B30360"/>
    <w:rsid w:val="00B3161C"/>
    <w:rsid w:val="00B324E4"/>
    <w:rsid w:val="00B34D51"/>
    <w:rsid w:val="00B35FC4"/>
    <w:rsid w:val="00B3674B"/>
    <w:rsid w:val="00B36905"/>
    <w:rsid w:val="00B40E06"/>
    <w:rsid w:val="00B40E5C"/>
    <w:rsid w:val="00B418EF"/>
    <w:rsid w:val="00B43792"/>
    <w:rsid w:val="00B44251"/>
    <w:rsid w:val="00B5140D"/>
    <w:rsid w:val="00B52627"/>
    <w:rsid w:val="00B52E44"/>
    <w:rsid w:val="00B5330E"/>
    <w:rsid w:val="00B55183"/>
    <w:rsid w:val="00B557B3"/>
    <w:rsid w:val="00B57DE2"/>
    <w:rsid w:val="00B61E93"/>
    <w:rsid w:val="00B64EE7"/>
    <w:rsid w:val="00B655C1"/>
    <w:rsid w:val="00B66CBA"/>
    <w:rsid w:val="00B720C1"/>
    <w:rsid w:val="00B82E1D"/>
    <w:rsid w:val="00B8390F"/>
    <w:rsid w:val="00B85989"/>
    <w:rsid w:val="00B93157"/>
    <w:rsid w:val="00B93A6E"/>
    <w:rsid w:val="00B95043"/>
    <w:rsid w:val="00B9669E"/>
    <w:rsid w:val="00B96AFA"/>
    <w:rsid w:val="00BA0973"/>
    <w:rsid w:val="00BA672A"/>
    <w:rsid w:val="00BB03EB"/>
    <w:rsid w:val="00BB328D"/>
    <w:rsid w:val="00BB45D0"/>
    <w:rsid w:val="00BB70E1"/>
    <w:rsid w:val="00BC0F2F"/>
    <w:rsid w:val="00BC1584"/>
    <w:rsid w:val="00BC229B"/>
    <w:rsid w:val="00BC238B"/>
    <w:rsid w:val="00BC70A0"/>
    <w:rsid w:val="00BD342F"/>
    <w:rsid w:val="00BD3619"/>
    <w:rsid w:val="00BE0F18"/>
    <w:rsid w:val="00BE3196"/>
    <w:rsid w:val="00BE3721"/>
    <w:rsid w:val="00BE3A08"/>
    <w:rsid w:val="00BE5D79"/>
    <w:rsid w:val="00BE5EDB"/>
    <w:rsid w:val="00BF31AF"/>
    <w:rsid w:val="00BF3E80"/>
    <w:rsid w:val="00BF590D"/>
    <w:rsid w:val="00BF6F59"/>
    <w:rsid w:val="00C00E2A"/>
    <w:rsid w:val="00C02A7E"/>
    <w:rsid w:val="00C0432E"/>
    <w:rsid w:val="00C05126"/>
    <w:rsid w:val="00C0756F"/>
    <w:rsid w:val="00C11005"/>
    <w:rsid w:val="00C15949"/>
    <w:rsid w:val="00C173E3"/>
    <w:rsid w:val="00C17D71"/>
    <w:rsid w:val="00C23CF2"/>
    <w:rsid w:val="00C25AAC"/>
    <w:rsid w:val="00C25B89"/>
    <w:rsid w:val="00C322AF"/>
    <w:rsid w:val="00C330B5"/>
    <w:rsid w:val="00C375C4"/>
    <w:rsid w:val="00C41603"/>
    <w:rsid w:val="00C427BC"/>
    <w:rsid w:val="00C43C37"/>
    <w:rsid w:val="00C45A37"/>
    <w:rsid w:val="00C52F61"/>
    <w:rsid w:val="00C54425"/>
    <w:rsid w:val="00C557BB"/>
    <w:rsid w:val="00C5600F"/>
    <w:rsid w:val="00C60CD4"/>
    <w:rsid w:val="00C6145F"/>
    <w:rsid w:val="00C62DAE"/>
    <w:rsid w:val="00C63E29"/>
    <w:rsid w:val="00C660CC"/>
    <w:rsid w:val="00C66422"/>
    <w:rsid w:val="00C703D8"/>
    <w:rsid w:val="00C72174"/>
    <w:rsid w:val="00C736C5"/>
    <w:rsid w:val="00C737BB"/>
    <w:rsid w:val="00C745B0"/>
    <w:rsid w:val="00C7578A"/>
    <w:rsid w:val="00C76831"/>
    <w:rsid w:val="00C80283"/>
    <w:rsid w:val="00C81149"/>
    <w:rsid w:val="00C83201"/>
    <w:rsid w:val="00C84069"/>
    <w:rsid w:val="00C84BCC"/>
    <w:rsid w:val="00C85C2C"/>
    <w:rsid w:val="00C9294C"/>
    <w:rsid w:val="00C93557"/>
    <w:rsid w:val="00C964F3"/>
    <w:rsid w:val="00CA6B0E"/>
    <w:rsid w:val="00CA6C46"/>
    <w:rsid w:val="00CA7D22"/>
    <w:rsid w:val="00CB2EF7"/>
    <w:rsid w:val="00CB3A07"/>
    <w:rsid w:val="00CB6319"/>
    <w:rsid w:val="00CC0476"/>
    <w:rsid w:val="00CC0F09"/>
    <w:rsid w:val="00CC5DB2"/>
    <w:rsid w:val="00CC712C"/>
    <w:rsid w:val="00CD247E"/>
    <w:rsid w:val="00CD2651"/>
    <w:rsid w:val="00CD33AA"/>
    <w:rsid w:val="00CD3F30"/>
    <w:rsid w:val="00CD452D"/>
    <w:rsid w:val="00CE2A02"/>
    <w:rsid w:val="00CE3A16"/>
    <w:rsid w:val="00CE578A"/>
    <w:rsid w:val="00CF2FC1"/>
    <w:rsid w:val="00CF318A"/>
    <w:rsid w:val="00CF320F"/>
    <w:rsid w:val="00CF3CCF"/>
    <w:rsid w:val="00CF5E0E"/>
    <w:rsid w:val="00CF67EE"/>
    <w:rsid w:val="00CF7B8D"/>
    <w:rsid w:val="00D00615"/>
    <w:rsid w:val="00D03C9D"/>
    <w:rsid w:val="00D0561A"/>
    <w:rsid w:val="00D06F7C"/>
    <w:rsid w:val="00D07FCE"/>
    <w:rsid w:val="00D13AAB"/>
    <w:rsid w:val="00D13D23"/>
    <w:rsid w:val="00D16CF5"/>
    <w:rsid w:val="00D17B57"/>
    <w:rsid w:val="00D210EF"/>
    <w:rsid w:val="00D216BE"/>
    <w:rsid w:val="00D23891"/>
    <w:rsid w:val="00D23A32"/>
    <w:rsid w:val="00D24E2D"/>
    <w:rsid w:val="00D26F4C"/>
    <w:rsid w:val="00D27C80"/>
    <w:rsid w:val="00D31906"/>
    <w:rsid w:val="00D337F1"/>
    <w:rsid w:val="00D33D4E"/>
    <w:rsid w:val="00D349F0"/>
    <w:rsid w:val="00D353AC"/>
    <w:rsid w:val="00D40DF4"/>
    <w:rsid w:val="00D415A6"/>
    <w:rsid w:val="00D43404"/>
    <w:rsid w:val="00D461D2"/>
    <w:rsid w:val="00D50B29"/>
    <w:rsid w:val="00D552AE"/>
    <w:rsid w:val="00D62389"/>
    <w:rsid w:val="00D62ACD"/>
    <w:rsid w:val="00D64717"/>
    <w:rsid w:val="00D6481E"/>
    <w:rsid w:val="00D64A70"/>
    <w:rsid w:val="00D705D0"/>
    <w:rsid w:val="00D70DDF"/>
    <w:rsid w:val="00D74684"/>
    <w:rsid w:val="00D81135"/>
    <w:rsid w:val="00D83023"/>
    <w:rsid w:val="00D836C5"/>
    <w:rsid w:val="00D83BCA"/>
    <w:rsid w:val="00D83EA6"/>
    <w:rsid w:val="00D85047"/>
    <w:rsid w:val="00D85624"/>
    <w:rsid w:val="00D863CE"/>
    <w:rsid w:val="00D8682B"/>
    <w:rsid w:val="00D90AB4"/>
    <w:rsid w:val="00D9187C"/>
    <w:rsid w:val="00D94A76"/>
    <w:rsid w:val="00D94B32"/>
    <w:rsid w:val="00DA1ECB"/>
    <w:rsid w:val="00DA3509"/>
    <w:rsid w:val="00DA530F"/>
    <w:rsid w:val="00DA72B0"/>
    <w:rsid w:val="00DB227B"/>
    <w:rsid w:val="00DB2720"/>
    <w:rsid w:val="00DB2D4C"/>
    <w:rsid w:val="00DB36F1"/>
    <w:rsid w:val="00DB69FB"/>
    <w:rsid w:val="00DB7B07"/>
    <w:rsid w:val="00DC0B61"/>
    <w:rsid w:val="00DC1B2D"/>
    <w:rsid w:val="00DC45E0"/>
    <w:rsid w:val="00DC56A4"/>
    <w:rsid w:val="00DC6242"/>
    <w:rsid w:val="00DC63DC"/>
    <w:rsid w:val="00DC69C9"/>
    <w:rsid w:val="00DD1B24"/>
    <w:rsid w:val="00DD5278"/>
    <w:rsid w:val="00DD5319"/>
    <w:rsid w:val="00DD5430"/>
    <w:rsid w:val="00DD5AA8"/>
    <w:rsid w:val="00DD6C2C"/>
    <w:rsid w:val="00DD765A"/>
    <w:rsid w:val="00DE13D8"/>
    <w:rsid w:val="00DE1A58"/>
    <w:rsid w:val="00DF3409"/>
    <w:rsid w:val="00DF3D47"/>
    <w:rsid w:val="00E03A6F"/>
    <w:rsid w:val="00E04368"/>
    <w:rsid w:val="00E07939"/>
    <w:rsid w:val="00E11E43"/>
    <w:rsid w:val="00E155F4"/>
    <w:rsid w:val="00E16AF4"/>
    <w:rsid w:val="00E1797A"/>
    <w:rsid w:val="00E23312"/>
    <w:rsid w:val="00E27566"/>
    <w:rsid w:val="00E36115"/>
    <w:rsid w:val="00E37045"/>
    <w:rsid w:val="00E408B3"/>
    <w:rsid w:val="00E40BF8"/>
    <w:rsid w:val="00E41232"/>
    <w:rsid w:val="00E41B3E"/>
    <w:rsid w:val="00E4255C"/>
    <w:rsid w:val="00E43D03"/>
    <w:rsid w:val="00E451C6"/>
    <w:rsid w:val="00E54916"/>
    <w:rsid w:val="00E63854"/>
    <w:rsid w:val="00E63A86"/>
    <w:rsid w:val="00E67027"/>
    <w:rsid w:val="00E67F3B"/>
    <w:rsid w:val="00E70CEB"/>
    <w:rsid w:val="00E718E4"/>
    <w:rsid w:val="00E71ED9"/>
    <w:rsid w:val="00E723E9"/>
    <w:rsid w:val="00E7467C"/>
    <w:rsid w:val="00E74D1E"/>
    <w:rsid w:val="00E75733"/>
    <w:rsid w:val="00E80DD8"/>
    <w:rsid w:val="00E81DC5"/>
    <w:rsid w:val="00E853D0"/>
    <w:rsid w:val="00E87BD0"/>
    <w:rsid w:val="00E93083"/>
    <w:rsid w:val="00EA0AEF"/>
    <w:rsid w:val="00EA264C"/>
    <w:rsid w:val="00EA3DE7"/>
    <w:rsid w:val="00EA5389"/>
    <w:rsid w:val="00EB0F02"/>
    <w:rsid w:val="00EB431C"/>
    <w:rsid w:val="00EB6E62"/>
    <w:rsid w:val="00EB7007"/>
    <w:rsid w:val="00EB70B5"/>
    <w:rsid w:val="00EB79E4"/>
    <w:rsid w:val="00EC134B"/>
    <w:rsid w:val="00EC209A"/>
    <w:rsid w:val="00EC7E02"/>
    <w:rsid w:val="00ED1ACB"/>
    <w:rsid w:val="00ED6963"/>
    <w:rsid w:val="00ED6EA7"/>
    <w:rsid w:val="00EE0304"/>
    <w:rsid w:val="00EE05EC"/>
    <w:rsid w:val="00EE539C"/>
    <w:rsid w:val="00EE5452"/>
    <w:rsid w:val="00EE71C2"/>
    <w:rsid w:val="00EF3397"/>
    <w:rsid w:val="00EF3C24"/>
    <w:rsid w:val="00EF6F84"/>
    <w:rsid w:val="00EF7357"/>
    <w:rsid w:val="00F02DA3"/>
    <w:rsid w:val="00F06F2F"/>
    <w:rsid w:val="00F10BFA"/>
    <w:rsid w:val="00F11A81"/>
    <w:rsid w:val="00F144A7"/>
    <w:rsid w:val="00F17562"/>
    <w:rsid w:val="00F17A88"/>
    <w:rsid w:val="00F31ED6"/>
    <w:rsid w:val="00F33A81"/>
    <w:rsid w:val="00F34FBB"/>
    <w:rsid w:val="00F35B0B"/>
    <w:rsid w:val="00F36107"/>
    <w:rsid w:val="00F36D48"/>
    <w:rsid w:val="00F412B7"/>
    <w:rsid w:val="00F414CD"/>
    <w:rsid w:val="00F422BD"/>
    <w:rsid w:val="00F4303D"/>
    <w:rsid w:val="00F44BDC"/>
    <w:rsid w:val="00F45C5F"/>
    <w:rsid w:val="00F5173C"/>
    <w:rsid w:val="00F5570D"/>
    <w:rsid w:val="00F561FA"/>
    <w:rsid w:val="00F603AA"/>
    <w:rsid w:val="00F61FBA"/>
    <w:rsid w:val="00F62659"/>
    <w:rsid w:val="00F630DE"/>
    <w:rsid w:val="00F63924"/>
    <w:rsid w:val="00F647CB"/>
    <w:rsid w:val="00F66512"/>
    <w:rsid w:val="00F67912"/>
    <w:rsid w:val="00F7044E"/>
    <w:rsid w:val="00F73DCA"/>
    <w:rsid w:val="00F74DDE"/>
    <w:rsid w:val="00F81D56"/>
    <w:rsid w:val="00F86139"/>
    <w:rsid w:val="00F8660D"/>
    <w:rsid w:val="00F9169D"/>
    <w:rsid w:val="00F91D3A"/>
    <w:rsid w:val="00F96E22"/>
    <w:rsid w:val="00FA1402"/>
    <w:rsid w:val="00FA34D1"/>
    <w:rsid w:val="00FB0DD5"/>
    <w:rsid w:val="00FB2263"/>
    <w:rsid w:val="00FB2D0C"/>
    <w:rsid w:val="00FB2FAA"/>
    <w:rsid w:val="00FB5655"/>
    <w:rsid w:val="00FB5801"/>
    <w:rsid w:val="00FB75EB"/>
    <w:rsid w:val="00FB77CA"/>
    <w:rsid w:val="00FC02A7"/>
    <w:rsid w:val="00FC1E18"/>
    <w:rsid w:val="00FC2858"/>
    <w:rsid w:val="00FC311B"/>
    <w:rsid w:val="00FC38F5"/>
    <w:rsid w:val="00FC43B1"/>
    <w:rsid w:val="00FC5DE4"/>
    <w:rsid w:val="00FC7383"/>
    <w:rsid w:val="00FC7E7F"/>
    <w:rsid w:val="00FD0CE5"/>
    <w:rsid w:val="00FD3699"/>
    <w:rsid w:val="00FD4207"/>
    <w:rsid w:val="00FD68D2"/>
    <w:rsid w:val="00FD7C69"/>
    <w:rsid w:val="00FD7CB6"/>
    <w:rsid w:val="00FE4FCC"/>
    <w:rsid w:val="00FE5E7E"/>
    <w:rsid w:val="00FF1B7B"/>
    <w:rsid w:val="00FF3055"/>
    <w:rsid w:val="00FF38D2"/>
    <w:rsid w:val="00FF66FF"/>
    <w:rsid w:val="00FF68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3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E7D5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E7D51"/>
    <w:rPr>
      <w:rFonts w:cs="Times New Roman"/>
      <w:sz w:val="20"/>
      <w:szCs w:val="20"/>
    </w:rPr>
  </w:style>
  <w:style w:type="character" w:styleId="FootnoteReference">
    <w:name w:val="footnote reference"/>
    <w:basedOn w:val="DefaultParagraphFont"/>
    <w:uiPriority w:val="99"/>
    <w:semiHidden/>
    <w:rsid w:val="000E7D51"/>
    <w:rPr>
      <w:rFonts w:cs="Times New Roman"/>
      <w:vertAlign w:val="superscript"/>
    </w:rPr>
  </w:style>
  <w:style w:type="table" w:styleId="TableGrid">
    <w:name w:val="Table Grid"/>
    <w:basedOn w:val="TableNormal"/>
    <w:uiPriority w:val="99"/>
    <w:rsid w:val="002B68E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E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7F1"/>
    <w:rPr>
      <w:rFonts w:ascii="Tahoma" w:hAnsi="Tahoma" w:cs="Tahoma"/>
      <w:sz w:val="16"/>
      <w:szCs w:val="16"/>
    </w:rPr>
  </w:style>
  <w:style w:type="paragraph" w:styleId="ListParagraph">
    <w:name w:val="List Paragraph"/>
    <w:basedOn w:val="Normal"/>
    <w:uiPriority w:val="99"/>
    <w:qFormat/>
    <w:rsid w:val="00DA1ECB"/>
    <w:pPr>
      <w:ind w:left="720"/>
    </w:pPr>
  </w:style>
  <w:style w:type="character" w:styleId="Hyperlink">
    <w:name w:val="Hyperlink"/>
    <w:basedOn w:val="DefaultParagraphFont"/>
    <w:uiPriority w:val="99"/>
    <w:rsid w:val="003D4864"/>
    <w:rPr>
      <w:rFonts w:cs="Times New Roman"/>
      <w:color w:val="0000FF"/>
      <w:u w:val="single"/>
    </w:rPr>
  </w:style>
  <w:style w:type="paragraph" w:styleId="Header">
    <w:name w:val="header"/>
    <w:basedOn w:val="Normal"/>
    <w:link w:val="HeaderChar"/>
    <w:uiPriority w:val="99"/>
    <w:rsid w:val="006454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540B"/>
    <w:rPr>
      <w:rFonts w:cs="Times New Roman"/>
    </w:rPr>
  </w:style>
  <w:style w:type="paragraph" w:styleId="Footer">
    <w:name w:val="footer"/>
    <w:basedOn w:val="Normal"/>
    <w:link w:val="FooterChar"/>
    <w:uiPriority w:val="99"/>
    <w:semiHidden/>
    <w:rsid w:val="00645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4540B"/>
    <w:rPr>
      <w:rFonts w:cs="Times New Roman"/>
    </w:rPr>
  </w:style>
  <w:style w:type="character" w:styleId="SubtleEmphasis">
    <w:name w:val="Subtle Emphasis"/>
    <w:basedOn w:val="DefaultParagraphFont"/>
    <w:uiPriority w:val="99"/>
    <w:qFormat/>
    <w:rsid w:val="00EE05EC"/>
    <w:rPr>
      <w:rFonts w:cs="Times New Roman"/>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sbabulisma"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pojokrumahk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johar1962.blogspot.com/2009/01/kerjasama-orang-tua-dengan-guru,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1166</TotalTime>
  <Pages>80</Pages>
  <Words>13344</Words>
  <Characters>-32766</Characters>
  <Application>Microsoft Office Outlook</Application>
  <DocSecurity>0</DocSecurity>
  <Lines>0</Lines>
  <Paragraphs>0</Paragraphs>
  <ScaleCrop>false</ScaleCrop>
  <Company>Creative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elcy</cp:lastModifiedBy>
  <cp:revision>66</cp:revision>
  <cp:lastPrinted>2010-08-14T05:57:00Z</cp:lastPrinted>
  <dcterms:created xsi:type="dcterms:W3CDTF">2000-01-01T19:39:00Z</dcterms:created>
  <dcterms:modified xsi:type="dcterms:W3CDTF">2010-08-25T06:26:00Z</dcterms:modified>
</cp:coreProperties>
</file>